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4A" w:rsidRDefault="00757F70" w:rsidP="00A37D4A">
      <w:pPr>
        <w:ind w:left="-540"/>
      </w:pPr>
      <w:r w:rsidRPr="00757F70">
        <w:rPr>
          <w:b/>
          <w:noProof/>
          <w:color w:val="17365D"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102.3pt;margin-top:6.1pt;width:261pt;height:3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mlgQIAABAFAAAOAAAAZHJzL2Uyb0RvYy54bWysVNuO2yAQfa/Uf0C8Z22nzia21lntpakq&#10;bS/Sbj+AAI5RbYYCib2t+u8dcJLN9iJVVf2AgRkOM3POcHE5dC3ZSesU6IpmZyklUnMQSm8q+ulh&#10;NVlQ4jzTgrWgZUUfpaOXy5cvLnpTyik00AppCYJoV/amoo33pkwSxxvZMXcGRmo01mA75nFpN4mw&#10;rEf0rk2maXqe9GCFscClc7h7OxrpMuLXteT+Q1076UlbUYzNx9HGcR3GZHnByo1lplF8Hwb7hyg6&#10;pjReeoS6ZZ6RrVW/QHWKW3BQ+zMOXQJ1rbiMOWA2WfpTNvcNMzLmgsVx5lgm9/9g+fvdR0uUQO6w&#10;PJp1yNGDHDy5hoHMQ3l640r0ujfo5wfcRteYqjN3wD87ouGmYXojr6yFvpFMYHhZOJmcHB1xXABZ&#10;9+9A4DVs6yECDbXtQu2wGgTRMY7HIzUhFI6br15l+TxFE0dbPpsj9/EKVh5OG+v8GwkdCZOKWqQ+&#10;orPdnfMhGlYeXMJlDlolVqpt48Ju1jetJTuGMlnFb4/+zK3VwVlDODYijjsYJN4RbCHcSPu3Ipvm&#10;6fW0mKzOF/NJvspnk2KeLiZpVlwX52le5Ler7yHALC8bJYTUd0rLgwSz/O8o3jfDKJ4oQtJXtJhN&#10;ZyNFf0wyjd/vkuyUx45sVVfRxdGJlYHY11pg2qz0TLXjPHkefqwy1uDwj1WJMgjMjxrww3pAlKCN&#10;NYhHFIQF5AupxWcEJw3Yr5T02JIVdV+2zEpK2rcaRVVkeY5uPi6iBiixp5b1qYVpjlAV9ZSM0xs/&#10;9v3WWLVp8KZRxhquUIi1ihp5imovX2y7mMz+iQh9fbqOXk8P2fIHAAAA//8DAFBLAwQUAAYACAAA&#10;ACEA01QOXd0AAAAJAQAADwAAAGRycy9kb3ducmV2LnhtbEyPwU7DMAyG70i8Q2QkLmhLKSWBUncC&#10;JNCuG3sAt83aiiapmmzt3h5zgqPtT7+/v9gsdhBnM4XeO4T7dQLCuNo3vWsRDl8fqycQIZJraPDO&#10;IFxMgE15fVVQ3vjZ7cx5H1vBIS7khNDFOOZShrozlsLaj8bx7egnS5HHqZXNRDOH20GmSaKkpd7x&#10;h45G896Z+nt/sgjH7Xz3+DxXn/Ggd5l6o15X/oJ4e7O8voCIZol/MPzqszqU7FT5k2uCGBDSJFOM&#10;IqyyBxAM6FTxokJQWoMsC/m/QfkDAAD//wMAUEsBAi0AFAAGAAgAAAAhALaDOJL+AAAA4QEAABMA&#10;AAAAAAAAAAAAAAAAAAAAAFtDb250ZW50X1R5cGVzXS54bWxQSwECLQAUAAYACAAAACEAOP0h/9YA&#10;AACUAQAACwAAAAAAAAAAAAAAAAAvAQAAX3JlbHMvLnJlbHNQSwECLQAUAAYACAAAACEAgFsppYEC&#10;AAAQBQAADgAAAAAAAAAAAAAAAAAuAgAAZHJzL2Uyb0RvYy54bWxQSwECLQAUAAYACAAAACEA01QO&#10;Xd0AAAAJAQAADwAAAAAAAAAAAAAAAADbBAAAZHJzL2Rvd25yZXYueG1sUEsFBgAAAAAEAAQA8wAA&#10;AOUFAAAAAA==&#10;" stroked="f">
            <v:textbox>
              <w:txbxContent>
                <w:p w:rsidR="00F57233" w:rsidRPr="00CD52F1" w:rsidRDefault="00F57233" w:rsidP="00A37D4A">
                  <w:pPr>
                    <w:tabs>
                      <w:tab w:val="left" w:pos="2340"/>
                    </w:tabs>
                    <w:jc w:val="center"/>
                    <w:rPr>
                      <w:rFonts w:ascii="Calibri" w:hAnsi="Calibri"/>
                      <w:sz w:val="56"/>
                      <w:szCs w:val="56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56"/>
                      <w:szCs w:val="56"/>
                    </w:rPr>
                    <w:t>Program spotkania</w:t>
                  </w:r>
                </w:p>
                <w:p w:rsidR="00F57233" w:rsidRDefault="00F57233" w:rsidP="00A37D4A"/>
              </w:txbxContent>
            </v:textbox>
          </v:shape>
        </w:pict>
      </w:r>
    </w:p>
    <w:p w:rsidR="00A37D4A" w:rsidRDefault="00A37D4A" w:rsidP="00A37D4A">
      <w:pPr>
        <w:ind w:left="-540"/>
      </w:pPr>
    </w:p>
    <w:p w:rsidR="00A37D4A" w:rsidRDefault="00A37D4A" w:rsidP="00A37D4A"/>
    <w:p w:rsidR="00921209" w:rsidRDefault="00921209" w:rsidP="00A37D4A"/>
    <w:p w:rsidR="002428DB" w:rsidRDefault="002428DB" w:rsidP="00A37D4A"/>
    <w:p w:rsidR="00A37D4A" w:rsidRDefault="00757F70" w:rsidP="00A37D4A">
      <w:pPr>
        <w:ind w:left="-540"/>
      </w:pPr>
      <w:r>
        <w:rPr>
          <w:noProof/>
        </w:rPr>
        <w:pict>
          <v:shape id="Text Box 9" o:spid="_x0000_s1027" type="#_x0000_t202" style="position:absolute;left:0;text-align:left;margin-left:230.45pt;margin-top:8.3pt;width:296.25pt;height:57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SMhw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J&#10;kSIdUPTAB4+u9YDKUJ3euAqc7g24+QG2geWYqTN3mn5xSOmblqgNv7JW9y0nDKLLwsnk5OiI4wLI&#10;un+vGVxDtl5HoKGxXSgdFAMBOrD0eGQmhEJh83w+y8/nU4wo2OaL4nyaR+4SUh2OG+v8W647FCY1&#10;tkB9hCe7O+dDOKQ6uITbnJaCrYSUcWE36xtp0Y6ATFbxixm8cJMqOCsdjo2I4w5ECXcEW4g30v5U&#10;ZnmRXuflZDVbzCfFqphOynm6mKRZeV3O0qIsblffQ4BZUbWCMa7uhOIHCWbF31G8b4ZRPFGEqAcq&#10;p/l05OiPSabx+12SnfDQkVJ0NV4cnUgVmH2jGKRNKk+EHOfJz+HHKkMNDv9YlaiDQP0oAj+shyi4&#10;KJKgkbVmjyAMq4E2YB9eE5i02n7DqIfOrLH7uiWWYyTfKRBXmRVFaOW4KKZzUAKyp5b1qYUoClA1&#10;9hiN0xs/tv/WWLFp4aZRzkpfgSAbEaXyHNVextB9Maf9SxHa+3QdvZ7fs+UPAAAA//8DAFBLAwQU&#10;AAYACAAAACEAH2t+euAAAAAMAQAADwAAAGRycy9kb3ducmV2LnhtbEyPQW7CMBBF95V6B2uQuqmK&#10;DU0MpHFQW6lVt1AO4MRDEhGPo9iQcPuaVdnN6D/9eZNvJ9uxCw6+daRgMRfAkCpnWqoVHH6/XtbA&#10;fNBkdOcIFVzRw7Z4fMh1ZtxIO7zsQ81iCflMK2hC6DPOfdWg1X7ueqSYHd1gdYjrUHMz6DGW244v&#10;hZDc6pbihUb3+NlgddqfrYLjz/icbsbyOxxWu0R+6HZVuqtST7Pp/Q1YwCn8w3DTj+pQRKfSncl4&#10;1ilIpNhENAZSArsBIn1NgJVxWqaLNfAi5/dPFH8AAAD//wMAUEsBAi0AFAAGAAgAAAAhALaDOJL+&#10;AAAA4QEAABMAAAAAAAAAAAAAAAAAAAAAAFtDb250ZW50X1R5cGVzXS54bWxQSwECLQAUAAYACAAA&#10;ACEAOP0h/9YAAACUAQAACwAAAAAAAAAAAAAAAAAvAQAAX3JlbHMvLnJlbHNQSwECLQAUAAYACAAA&#10;ACEAa70EjIcCAAAXBQAADgAAAAAAAAAAAAAAAAAuAgAAZHJzL2Uyb0RvYy54bWxQSwECLQAUAAYA&#10;CAAAACEAH2t+euAAAAAMAQAADwAAAAAAAAAAAAAAAADhBAAAZHJzL2Rvd25yZXYueG1sUEsFBgAA&#10;AAAEAAQA8wAAAO4FAAAAAA==&#10;" stroked="f">
            <v:textbox>
              <w:txbxContent>
                <w:p w:rsidR="00F57233" w:rsidRDefault="00F57233" w:rsidP="00A37D4A">
                  <w:pPr>
                    <w:tabs>
                      <w:tab w:val="left" w:pos="1440"/>
                      <w:tab w:val="left" w:pos="1620"/>
                    </w:tabs>
                    <w:spacing w:line="276" w:lineRule="auto"/>
                    <w:ind w:left="1701" w:hanging="1701"/>
                    <w:rPr>
                      <w:rFonts w:ascii="Calibri" w:hAnsi="Calibri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10:00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  <w:t xml:space="preserve">     </w:t>
                  </w:r>
                  <w:r>
                    <w:rPr>
                      <w:rFonts w:ascii="Calibri" w:hAnsi="Calibri"/>
                      <w:i/>
                      <w:sz w:val="22"/>
                      <w:szCs w:val="22"/>
                    </w:rPr>
                    <w:t xml:space="preserve">Powitanie </w:t>
                  </w:r>
                </w:p>
                <w:p w:rsidR="00F57233" w:rsidRPr="00EC14EC" w:rsidRDefault="00F57233" w:rsidP="00A37D4A">
                  <w:pPr>
                    <w:spacing w:line="276" w:lineRule="auto"/>
                    <w:rPr>
                      <w:rFonts w:ascii="Calibri" w:hAnsi="Calibri"/>
                      <w:sz w:val="14"/>
                      <w:szCs w:val="14"/>
                    </w:rPr>
                  </w:pPr>
                </w:p>
                <w:p w:rsidR="00F57233" w:rsidRDefault="00F57233" w:rsidP="00A37D4A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10:00 – 10:</w:t>
                  </w:r>
                  <w:r w:rsidR="006766C4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40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ab/>
                    <w:t>Fundusze Europejskie w latach 2014-2020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dla przedsiębiorców na rozwój:</w:t>
                  </w:r>
                </w:p>
                <w:p w:rsidR="00F57233" w:rsidRDefault="00F57233" w:rsidP="00921209">
                  <w:pPr>
                    <w:numPr>
                      <w:ilvl w:val="0"/>
                      <w:numId w:val="37"/>
                    </w:numPr>
                    <w:autoSpaceDE w:val="0"/>
                    <w:autoSpaceDN w:val="0"/>
                    <w:adjustRightInd w:val="0"/>
                    <w:spacing w:line="276" w:lineRule="auto"/>
                    <w:ind w:left="1985" w:hanging="284"/>
                    <w:rPr>
                      <w:rFonts w:ascii="Calibri" w:hAnsi="Calibri"/>
                      <w:sz w:val="22"/>
                      <w:szCs w:val="22"/>
                    </w:rPr>
                  </w:pPr>
                  <w:r w:rsidRPr="0049789E">
                    <w:rPr>
                      <w:rFonts w:ascii="Calibri" w:hAnsi="Calibri"/>
                      <w:sz w:val="22"/>
                      <w:szCs w:val="22"/>
                    </w:rPr>
                    <w:t xml:space="preserve">wsparcie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UE </w:t>
                  </w:r>
                  <w:r w:rsidRPr="0049789E">
                    <w:rPr>
                      <w:rFonts w:ascii="Calibri" w:hAnsi="Calibri"/>
                      <w:sz w:val="22"/>
                      <w:szCs w:val="22"/>
                    </w:rPr>
                    <w:t xml:space="preserve">na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inwestycje prorozwojowe przedsiębiorstw</w:t>
                  </w:r>
                </w:p>
                <w:p w:rsidR="00F57233" w:rsidRPr="0049789E" w:rsidRDefault="00F57233" w:rsidP="002428DB">
                  <w:pPr>
                    <w:numPr>
                      <w:ilvl w:val="0"/>
                      <w:numId w:val="37"/>
                    </w:numPr>
                    <w:autoSpaceDE w:val="0"/>
                    <w:autoSpaceDN w:val="0"/>
                    <w:adjustRightInd w:val="0"/>
                    <w:spacing w:line="276" w:lineRule="auto"/>
                    <w:ind w:left="1985" w:hanging="284"/>
                    <w:rPr>
                      <w:rFonts w:ascii="Calibri" w:hAnsi="Calibri"/>
                      <w:sz w:val="22"/>
                      <w:szCs w:val="22"/>
                    </w:rPr>
                  </w:pPr>
                  <w:r w:rsidRPr="0049789E">
                    <w:rPr>
                      <w:rFonts w:ascii="Calibri" w:hAnsi="Calibri"/>
                      <w:sz w:val="22"/>
                      <w:szCs w:val="22"/>
                    </w:rPr>
                    <w:t>Inteligentne Specjalizacje</w:t>
                  </w:r>
                </w:p>
                <w:p w:rsidR="00F57233" w:rsidRDefault="00F57233" w:rsidP="00921209">
                  <w:pPr>
                    <w:numPr>
                      <w:ilvl w:val="0"/>
                      <w:numId w:val="37"/>
                    </w:numPr>
                    <w:autoSpaceDE w:val="0"/>
                    <w:autoSpaceDN w:val="0"/>
                    <w:adjustRightInd w:val="0"/>
                    <w:spacing w:line="276" w:lineRule="auto"/>
                    <w:ind w:left="1985" w:hanging="284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z</w:t>
                  </w:r>
                  <w:r w:rsidRPr="0049789E">
                    <w:rPr>
                      <w:rFonts w:ascii="Calibri" w:hAnsi="Calibri"/>
                      <w:sz w:val="22"/>
                      <w:szCs w:val="22"/>
                    </w:rPr>
                    <w:t xml:space="preserve">agadnienie pomocy publicznej  </w:t>
                  </w:r>
                  <w:r w:rsidRPr="0049789E">
                    <w:rPr>
                      <w:rFonts w:ascii="Calibri" w:hAnsi="Calibri"/>
                      <w:sz w:val="22"/>
                      <w:szCs w:val="22"/>
                    </w:rPr>
                    <w:br/>
                    <w:t xml:space="preserve">w projektach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przedsiębiorców</w:t>
                  </w:r>
                  <w:r w:rsidRPr="0049789E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:rsidR="00F57233" w:rsidRPr="0049789E" w:rsidRDefault="00F57233" w:rsidP="002428DB">
                  <w:pPr>
                    <w:numPr>
                      <w:ilvl w:val="0"/>
                      <w:numId w:val="37"/>
                    </w:numPr>
                    <w:autoSpaceDE w:val="0"/>
                    <w:autoSpaceDN w:val="0"/>
                    <w:adjustRightInd w:val="0"/>
                    <w:spacing w:line="276" w:lineRule="auto"/>
                    <w:ind w:left="1985" w:hanging="284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formy wsparcia</w:t>
                  </w:r>
                </w:p>
                <w:p w:rsidR="00F57233" w:rsidRPr="000A02BE" w:rsidRDefault="00F57233" w:rsidP="000A02BE">
                  <w:pPr>
                    <w:autoSpaceDE w:val="0"/>
                    <w:autoSpaceDN w:val="0"/>
                    <w:adjustRightInd w:val="0"/>
                    <w:spacing w:line="276" w:lineRule="auto"/>
                    <w:ind w:left="2061"/>
                    <w:rPr>
                      <w:rFonts w:ascii="Calibri" w:hAnsi="Calibri"/>
                      <w:sz w:val="14"/>
                      <w:szCs w:val="14"/>
                    </w:rPr>
                  </w:pPr>
                </w:p>
                <w:p w:rsidR="00F57233" w:rsidRPr="00382F8B" w:rsidRDefault="00F57233" w:rsidP="00382F8B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10:</w:t>
                  </w:r>
                  <w:r w:rsidR="006766C4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4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0– 11:</w:t>
                  </w:r>
                  <w:r w:rsidR="006766C4"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2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>5</w:t>
                  </w:r>
                  <w:r>
                    <w:rPr>
                      <w:rFonts w:ascii="Calibri" w:hAnsi="Calibri"/>
                      <w:b/>
                      <w:bCs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Regionalny Program Operacyjny Województwa Pomorskiego na lata </w:t>
                  </w:r>
                  <w:r w:rsidR="00382F8B">
                    <w:rPr>
                      <w:rFonts w:ascii="Calibri" w:hAnsi="Calibri"/>
                      <w:b/>
                      <w:sz w:val="22"/>
                      <w:szCs w:val="22"/>
                    </w:rPr>
                    <w:br/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2014-2020 </w:t>
                  </w:r>
                  <w:r w:rsidRPr="00066AB7">
                    <w:rPr>
                      <w:rFonts w:ascii="Calibri" w:hAnsi="Calibri"/>
                      <w:sz w:val="22"/>
                      <w:szCs w:val="22"/>
                    </w:rPr>
                    <w:t>– konkursy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066AB7">
                    <w:rPr>
                      <w:rFonts w:ascii="Calibri" w:hAnsi="Calibri"/>
                      <w:sz w:val="22"/>
                      <w:szCs w:val="22"/>
                    </w:rPr>
                    <w:t xml:space="preserve">dla przedsiębiorców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br/>
                  </w:r>
                  <w:r w:rsidRPr="00066AB7">
                    <w:rPr>
                      <w:rFonts w:ascii="Calibri" w:hAnsi="Calibri"/>
                      <w:sz w:val="22"/>
                      <w:szCs w:val="22"/>
                    </w:rPr>
                    <w:t>na inwestyc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ji B+R oraz prorozwojowe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br/>
                  </w:r>
                </w:p>
                <w:p w:rsidR="00F57233" w:rsidRDefault="00F57233" w:rsidP="00A37D4A">
                  <w:pPr>
                    <w:autoSpaceDE w:val="0"/>
                    <w:autoSpaceDN w:val="0"/>
                    <w:adjustRightInd w:val="0"/>
                    <w:spacing w:line="276" w:lineRule="auto"/>
                    <w:ind w:left="1701" w:hanging="1701"/>
                    <w:rPr>
                      <w:rFonts w:ascii="Calibri" w:hAnsi="Calibri"/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11:</w:t>
                  </w:r>
                  <w:r w:rsidR="006766C4">
                    <w:rPr>
                      <w:rFonts w:ascii="Calibri" w:hAnsi="Calibri"/>
                      <w:b/>
                      <w:sz w:val="22"/>
                      <w:szCs w:val="22"/>
                    </w:rPr>
                    <w:t>2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5 – 11:</w:t>
                  </w:r>
                  <w:r w:rsidR="006766C4">
                    <w:rPr>
                      <w:rFonts w:ascii="Calibri" w:hAnsi="Calibri"/>
                      <w:b/>
                      <w:sz w:val="22"/>
                      <w:szCs w:val="22"/>
                    </w:rPr>
                    <w:t>40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 w:rsidRPr="000506D7">
                    <w:rPr>
                      <w:rFonts w:ascii="Calibri" w:hAnsi="Calibri"/>
                      <w:i/>
                      <w:sz w:val="22"/>
                      <w:szCs w:val="22"/>
                    </w:rPr>
                    <w:t xml:space="preserve">Przerwa </w:t>
                  </w:r>
                </w:p>
                <w:p w:rsidR="00F57233" w:rsidRPr="00EC14EC" w:rsidRDefault="00F57233" w:rsidP="00A37D4A">
                  <w:pPr>
                    <w:spacing w:line="276" w:lineRule="auto"/>
                    <w:ind w:left="2124" w:hanging="2124"/>
                    <w:rPr>
                      <w:rFonts w:ascii="Calibri" w:hAnsi="Calibri"/>
                      <w:b/>
                      <w:iCs/>
                      <w:sz w:val="14"/>
                      <w:szCs w:val="14"/>
                    </w:rPr>
                  </w:pPr>
                </w:p>
                <w:p w:rsidR="00F57233" w:rsidRDefault="00F57233" w:rsidP="00A37D4A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11:</w:t>
                  </w:r>
                  <w:r w:rsidR="006766C4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40</w:t>
                  </w:r>
                  <w:r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 xml:space="preserve"> – 12:</w:t>
                  </w:r>
                  <w:r w:rsidR="006766C4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2</w:t>
                  </w:r>
                  <w:r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5</w:t>
                  </w:r>
                  <w:r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ab/>
                  </w:r>
                  <w:r w:rsidRPr="002975FD">
                    <w:rPr>
                      <w:rFonts w:ascii="Calibri" w:hAnsi="Calibri"/>
                      <w:b/>
                      <w:sz w:val="22"/>
                      <w:szCs w:val="22"/>
                    </w:rPr>
                    <w:t>Program Operacyjny Inteligentny Rozwój</w:t>
                  </w:r>
                  <w:r w:rsidR="00382F8B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2014-2020</w:t>
                  </w:r>
                  <w:r w:rsidR="00382F8B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D37788">
                    <w:rPr>
                      <w:rFonts w:ascii="Calibri" w:hAnsi="Calibri"/>
                      <w:sz w:val="22"/>
                      <w:szCs w:val="22"/>
                    </w:rPr>
                    <w:t>–</w:t>
                  </w:r>
                  <w:r w:rsidRPr="002975FD">
                    <w:rPr>
                      <w:rFonts w:ascii="Calibri" w:hAnsi="Calibri"/>
                      <w:sz w:val="22"/>
                      <w:szCs w:val="22"/>
                    </w:rPr>
                    <w:t xml:space="preserve"> wsparcie dla przedsiębiorców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br/>
                  </w:r>
                  <w:r w:rsidRPr="002975FD">
                    <w:rPr>
                      <w:rFonts w:ascii="Calibri" w:hAnsi="Calibri"/>
                      <w:sz w:val="22"/>
                      <w:szCs w:val="22"/>
                    </w:rPr>
                    <w:t>na realizację inwestycji innowacyjnych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F57233" w:rsidRDefault="00F57233" w:rsidP="00A37D4A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F57233" w:rsidRDefault="00F57233" w:rsidP="00066AB7">
                  <w:pPr>
                    <w:spacing w:line="276" w:lineRule="auto"/>
                    <w:ind w:left="1701" w:hanging="1701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12:</w:t>
                  </w:r>
                  <w:r w:rsidR="006766C4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2</w:t>
                  </w:r>
                  <w:r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5 – 12:</w:t>
                  </w:r>
                  <w:r w:rsidR="006766C4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4</w:t>
                  </w:r>
                  <w:r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0</w:t>
                  </w:r>
                  <w:r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ab/>
                  </w:r>
                  <w:r w:rsidRPr="002975FD">
                    <w:rPr>
                      <w:rFonts w:ascii="Calibri" w:hAnsi="Calibri"/>
                      <w:b/>
                      <w:sz w:val="22"/>
                      <w:szCs w:val="22"/>
                    </w:rPr>
                    <w:t>Progra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m Operacyjny Infrastruktura 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br/>
                    <w:t>i Środowisko</w:t>
                  </w:r>
                  <w:r w:rsidR="00382F8B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2014-2020 </w:t>
                  </w:r>
                  <w:r w:rsidRPr="002975FD">
                    <w:rPr>
                      <w:rFonts w:ascii="Calibri" w:hAnsi="Calibri"/>
                      <w:sz w:val="22"/>
                      <w:szCs w:val="22"/>
                    </w:rPr>
                    <w:t xml:space="preserve">–  wsparcie </w:t>
                  </w:r>
                  <w:r w:rsidR="00382F8B">
                    <w:rPr>
                      <w:rFonts w:ascii="Calibri" w:hAnsi="Calibri"/>
                      <w:sz w:val="22"/>
                      <w:szCs w:val="22"/>
                    </w:rPr>
                    <w:br/>
                  </w:r>
                  <w:r w:rsidRPr="002975FD">
                    <w:rPr>
                      <w:rFonts w:ascii="Calibri" w:hAnsi="Calibri"/>
                      <w:sz w:val="22"/>
                      <w:szCs w:val="22"/>
                    </w:rPr>
                    <w:t>dla przedsiębiorców</w:t>
                  </w:r>
                  <w:r w:rsidR="00382F8B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2975FD">
                    <w:rPr>
                      <w:rFonts w:ascii="Calibri" w:hAnsi="Calibri"/>
                      <w:sz w:val="22"/>
                      <w:szCs w:val="22"/>
                    </w:rPr>
                    <w:t>na rea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lizację inwestycji z zakresu efektywności energetycznej</w:t>
                  </w:r>
                </w:p>
                <w:p w:rsidR="00F57233" w:rsidRDefault="00F57233" w:rsidP="00066AB7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bCs/>
                      <w:color w:val="FF0000"/>
                      <w:sz w:val="22"/>
                      <w:szCs w:val="22"/>
                    </w:rPr>
                  </w:pPr>
                </w:p>
                <w:p w:rsidR="00F57233" w:rsidRPr="00382F8B" w:rsidRDefault="00F57233" w:rsidP="00382F8B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12:</w:t>
                  </w:r>
                  <w:r w:rsidR="006766C4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4</w:t>
                  </w:r>
                  <w:r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0 – 12:</w:t>
                  </w:r>
                  <w:r w:rsidR="006766C4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5</w:t>
                  </w:r>
                  <w:r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5</w:t>
                  </w:r>
                  <w:r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Inicjatywa JEREMIE </w:t>
                  </w:r>
                  <w:r w:rsidRPr="002428DB">
                    <w:rPr>
                      <w:rFonts w:ascii="Calibri" w:hAnsi="Calibri"/>
                      <w:sz w:val="22"/>
                      <w:szCs w:val="22"/>
                    </w:rPr>
                    <w:t>– pozadotacyjne formy wsparcia inwestycji przedsiębiorstw</w:t>
                  </w:r>
                </w:p>
                <w:p w:rsidR="00F57233" w:rsidRPr="00EC14EC" w:rsidRDefault="00F57233" w:rsidP="00A37D4A">
                  <w:pPr>
                    <w:spacing w:line="276" w:lineRule="auto"/>
                    <w:ind w:left="2124" w:hanging="2124"/>
                    <w:rPr>
                      <w:rFonts w:ascii="Calibri" w:hAnsi="Calibri"/>
                      <w:b/>
                      <w:iCs/>
                      <w:sz w:val="14"/>
                      <w:szCs w:val="14"/>
                    </w:rPr>
                  </w:pPr>
                </w:p>
                <w:p w:rsidR="00F57233" w:rsidRPr="00EC14EC" w:rsidRDefault="00F57233" w:rsidP="00A37D4A">
                  <w:pPr>
                    <w:spacing w:line="276" w:lineRule="auto"/>
                    <w:ind w:left="1701" w:hanging="1701"/>
                    <w:rPr>
                      <w:rFonts w:ascii="Calibri" w:hAnsi="Calibri"/>
                      <w:iCs/>
                      <w:color w:val="00B05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12</w:t>
                  </w:r>
                  <w:r w:rsidRPr="00BB6E17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:</w:t>
                  </w:r>
                  <w:r w:rsidR="006766C4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5</w:t>
                  </w:r>
                  <w:r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5 – 13</w:t>
                  </w:r>
                  <w:r w:rsidRPr="00BB6E17"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00</w:t>
                  </w:r>
                  <w:r w:rsidRPr="00BB6E17">
                    <w:rPr>
                      <w:rFonts w:ascii="Calibri" w:hAnsi="Calibri"/>
                      <w:iCs/>
                      <w:sz w:val="22"/>
                      <w:szCs w:val="22"/>
                    </w:rPr>
                    <w:tab/>
                  </w:r>
                  <w:r w:rsidRPr="00EB5440">
                    <w:rPr>
                      <w:rFonts w:ascii="Calibri" w:hAnsi="Calibri"/>
                      <w:b/>
                      <w:sz w:val="22"/>
                      <w:szCs w:val="22"/>
                    </w:rPr>
                    <w:t>Źródła informacji o Funduszach Europejskich</w:t>
                  </w:r>
                </w:p>
                <w:p w:rsidR="00F57233" w:rsidRPr="00EC14EC" w:rsidRDefault="00F57233" w:rsidP="00A37D4A">
                  <w:pPr>
                    <w:spacing w:line="276" w:lineRule="auto"/>
                    <w:ind w:left="1701" w:hanging="1701"/>
                    <w:rPr>
                      <w:rFonts w:ascii="Calibri" w:hAnsi="Calibri"/>
                      <w:b/>
                      <w:iCs/>
                      <w:sz w:val="14"/>
                      <w:szCs w:val="14"/>
                    </w:rPr>
                  </w:pPr>
                </w:p>
                <w:p w:rsidR="00F57233" w:rsidRPr="007055C6" w:rsidRDefault="00F57233" w:rsidP="00A37D4A">
                  <w:pPr>
                    <w:spacing w:line="276" w:lineRule="auto"/>
                    <w:ind w:left="1701" w:hanging="1701"/>
                    <w:rPr>
                      <w:rFonts w:ascii="Calibri" w:hAnsi="Calibri"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iCs/>
                      <w:sz w:val="22"/>
                      <w:szCs w:val="22"/>
                    </w:rPr>
                    <w:t>13:00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/>
                      <w:bCs/>
                      <w:i/>
                      <w:sz w:val="22"/>
                      <w:szCs w:val="22"/>
                    </w:rPr>
                    <w:t>Podsumowanie spotkania i k</w:t>
                  </w:r>
                  <w:r w:rsidRPr="007C1C1D">
                    <w:rPr>
                      <w:rFonts w:ascii="Calibri" w:hAnsi="Calibri"/>
                      <w:bCs/>
                      <w:i/>
                      <w:sz w:val="22"/>
                      <w:szCs w:val="22"/>
                    </w:rPr>
                    <w:t>onsultacje indywidualne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" o:spid="_x0000_s1028" type="#_x0000_t202" style="position:absolute;left:0;text-align:left;margin-left:-10.3pt;margin-top:8.3pt;width:218.35pt;height:500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56rhgIAABc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kCU&#10;Ih1Q9MgHj270gBahOr1xFTg9GHDzA2wDyzFTZ+41/eSQ0rctUVt+ba3uW04YRJeFk8nZ0RHHBZBN&#10;/1YzuIbsvI5AQ2O7UDooBgJ0YOnpxEwIhcJmPp9fpsUUIwq22eUszWaRu4RUx+PGOv+a6w6FSY0t&#10;UB/hyf7e+RAOqY4u4TanpWBrIWVc2O3mVlq0JyCTdfxiBs/cpArOSodjI+K4A1HCHcEW4o20fy2z&#10;vEhv8nKyni3mk2JdTCflPF1M0qy8KWdpURZ3628hwKyoWsEYV/dC8aMEs+LvKD40wyieKELU17ic&#10;5tORoz8mmcbvd0l2wkNHStGBJE5OpArMvlIM0iaVJ0KO8+Tn8GOVoQbHf6xK1EGgfhSBHzZDFFx+&#10;lNdGsycQhtVAG7APrwlMWm2/YNRDZ9bYfd4RyzGSbxSIq8yKIrRyXBTTeQ4Le27ZnFuIogBVY4/R&#10;OL31Y/vvjBXbFm4a5az0NQiyEVEqQbljVAcZQ/fFnA4vRWjv83X0+vGerb4DAAD//wMAUEsDBBQA&#10;BgAIAAAAIQCJDnrK3wAAAAsBAAAPAAAAZHJzL2Rvd25yZXYueG1sTI/BTsMwEETvSPyDtUhcUOsk&#10;Km5J41SABOLa0g/YxNskamxHsdukf89ygtNqd0azb4rdbHtxpTF03mlIlwkIcrU3nWs0HL8/FhsQ&#10;IaIz2HtHGm4UYFfe3xWYGz+5PV0PsREc4kKOGtoYh1zKULdkMSz9QI61kx8tRl7HRpoRJw63vcyS&#10;REmLneMPLQ703lJ9PlyshtPX9PT8MlWf8bjer9QbduvK37R+fJhftyAizfHPDL/4jA4lM1X+4kwQ&#10;vYZFlii2sqB4smGVqhRExYck3WQgy0L+71D+AAAA//8DAFBLAQItABQABgAIAAAAIQC2gziS/gAA&#10;AOEBAAATAAAAAAAAAAAAAAAAAAAAAABbQ29udGVudF9UeXBlc10ueG1sUEsBAi0AFAAGAAgAAAAh&#10;ADj9If/WAAAAlAEAAAsAAAAAAAAAAAAAAAAALwEAAF9yZWxzLy5yZWxzUEsBAi0AFAAGAAgAAAAh&#10;ADS/nquGAgAAFwUAAA4AAAAAAAAAAAAAAAAALgIAAGRycy9lMm9Eb2MueG1sUEsBAi0AFAAGAAgA&#10;AAAhAIkOesrfAAAACwEAAA8AAAAAAAAAAAAAAAAA4AQAAGRycy9kb3ducmV2LnhtbFBLBQYAAAAA&#10;BAAEAPMAAADsBQAAAAA=&#10;" stroked="f">
            <v:textbox>
              <w:txbxContent>
                <w:p w:rsidR="00F57233" w:rsidRPr="00022E46" w:rsidRDefault="00F57233" w:rsidP="00022E46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SPOTKANIE INFORMACYJNE</w:t>
                  </w:r>
                  <w:r w:rsidRPr="00022E46"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F57233" w:rsidRDefault="00F57233" w:rsidP="00066AB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A11C8E">
                    <w:rPr>
                      <w:rFonts w:ascii="Calibri" w:hAnsi="Calibri"/>
                      <w:sz w:val="22"/>
                      <w:szCs w:val="22"/>
                    </w:rPr>
                    <w:t xml:space="preserve">„Środa z Funduszami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dla przedsiębiorstw 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br/>
                    <w:t>na rozwój”</w:t>
                  </w:r>
                </w:p>
                <w:p w:rsidR="00F57233" w:rsidRDefault="00F57233" w:rsidP="00022E4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382F8B" w:rsidRDefault="00382F8B" w:rsidP="00022E4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57233" w:rsidRDefault="00F57233" w:rsidP="00022E46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TERMIN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F57233" w:rsidRDefault="00F57233" w:rsidP="00022E4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2 marca 2016 r.  </w:t>
                  </w:r>
                </w:p>
                <w:p w:rsidR="00F57233" w:rsidRDefault="00F57233" w:rsidP="00022E4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F57233" w:rsidRDefault="00F57233" w:rsidP="00022E4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D2490" w:rsidRDefault="002D2490" w:rsidP="002D2490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ORGANIZATOR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2D2490" w:rsidRDefault="002D2490" w:rsidP="002D249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Punkty Informacyjne Funduszy Europejskich w województwie pomorskim</w:t>
                  </w:r>
                </w:p>
                <w:p w:rsidR="002D2490" w:rsidRDefault="002D2490" w:rsidP="002D2490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2D2490" w:rsidRDefault="002D2490" w:rsidP="002D2490">
                  <w:pPr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:rsidR="002D2490" w:rsidRDefault="002D2490" w:rsidP="002D2490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KONTAKT</w:t>
                  </w:r>
                  <w:r>
                    <w:rPr>
                      <w:rFonts w:ascii="Calibri" w:hAnsi="Calibri"/>
                      <w:b/>
                      <w:sz w:val="22"/>
                      <w:szCs w:val="22"/>
                    </w:rPr>
                    <w:t>:</w:t>
                  </w:r>
                </w:p>
                <w:p w:rsidR="002D2490" w:rsidRDefault="002D2490" w:rsidP="002D2490">
                  <w:pPr>
                    <w:rPr>
                      <w:rFonts w:ascii="Calibri" w:hAnsi="Calibri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Marcin Szumny</w:t>
                  </w:r>
                </w:p>
                <w:p w:rsidR="002D2490" w:rsidRDefault="002D2490" w:rsidP="002D249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Główny Punkt Informacyjny</w:t>
                  </w:r>
                </w:p>
                <w:p w:rsidR="002D2490" w:rsidRDefault="002D2490" w:rsidP="002D249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Funduszy Europejskich w Gdańsku</w:t>
                  </w:r>
                </w:p>
                <w:p w:rsidR="002D2490" w:rsidRPr="002D2490" w:rsidRDefault="002D2490" w:rsidP="002D249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2D2490">
                    <w:rPr>
                      <w:rFonts w:ascii="Calibri" w:hAnsi="Calibri"/>
                      <w:sz w:val="22"/>
                      <w:szCs w:val="22"/>
                    </w:rPr>
                    <w:t>tel.: (58) 32 68 148</w:t>
                  </w:r>
                </w:p>
                <w:p w:rsidR="002D2490" w:rsidRDefault="002D2490" w:rsidP="002D2490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en-US"/>
                    </w:rPr>
                    <w:t>e-mail:</w:t>
                  </w:r>
                  <w:r>
                    <w:rPr>
                      <w:rFonts w:ascii="Calibri" w:hAnsi="Calibri"/>
                      <w:color w:val="000080"/>
                      <w:sz w:val="22"/>
                      <w:szCs w:val="22"/>
                      <w:lang w:val="en-US"/>
                    </w:rPr>
                    <w:t xml:space="preserve"> </w:t>
                  </w:r>
                  <w:hyperlink r:id="rId8" w:history="1">
                    <w:r>
                      <w:rPr>
                        <w:rStyle w:val="Hipercze"/>
                        <w:rFonts w:ascii="Calibri" w:hAnsi="Calibri"/>
                        <w:sz w:val="22"/>
                        <w:szCs w:val="22"/>
                        <w:lang w:val="en-US"/>
                      </w:rPr>
                      <w:t>m.szumny@pomorskie.eu</w:t>
                    </w:r>
                  </w:hyperlink>
                </w:p>
                <w:p w:rsidR="00F57233" w:rsidRPr="002D2490" w:rsidRDefault="00F57233" w:rsidP="002D2490">
                  <w:pPr>
                    <w:jc w:val="both"/>
                    <w:rPr>
                      <w:color w:val="000080"/>
                      <w:sz w:val="22"/>
                      <w:szCs w:val="22"/>
                      <w:lang w:val="en-US"/>
                    </w:rPr>
                  </w:pPr>
                </w:p>
              </w:txbxContent>
            </v:textbox>
          </v:shape>
        </w:pict>
      </w:r>
      <w:r w:rsidRPr="00757F70">
        <w:rPr>
          <w:b/>
          <w:noProof/>
          <w:color w:val="17365D"/>
          <w:sz w:val="48"/>
          <w:szCs w:val="48"/>
        </w:rPr>
        <w:pict>
          <v:line id="Line 6" o:spid="_x0000_s1029" style="position:absolute;left:0;text-align:left;z-index:251656192;visibility:visible" from="3in,5.35pt" to="3in,5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GeEAIAACgEAAAOAAAAZHJzL2Uyb0RvYy54bWysU8GO2jAQvVfqP1i+QxI2sGxEWFUEeqFd&#10;pN1+gLEdYtWxLdsQUNV/79gJaGkvVdUcnLE98+bNzPPi+dxKdOLWCa1KnI1TjLiimgl1KPG3t81o&#10;jpHzRDEiteIlvnCHn5cfPyw6U/CJbrRk3CIAUa7oTIkb702RJI42vCVurA1XcFlr2xIPW3tImCUd&#10;oLcymaTpLOm0ZcZqyp2D06q/xMuIX9ec+pe6dtwjWWLg5uNq47oPa7JckOJgiWkEHWiQf2DREqEg&#10;6Q2qIp6goxV/QLWCWu107cdUt4mua0F5rAGqydLfqnltiOGxFmiOM7c2uf8HS7+edhYJVuJHjBRp&#10;YURboTiahc50xhXgsFI7G2qjZ/Vqtpp+d0jpVUPUgUeGbxcDYVmISO5CwsYZwN93XzQDH3L0Orbp&#10;XNs2QEID0DlO43KbBj97RPtDCqeP00meZdOIToproLHOf+a6RcEosQTOEZicts4HIqS4uoQ8Sm+E&#10;lHHYUqGuxA/Z4zQGOC0FC5fBzdnDfiUtOpEgl/gNee/crD4qFsEaTth6sD0RsrchuVQBD0oBOoPV&#10;6+HHU/q0nq/n+SifzNajPK2q0afNKh/NNkCpeqhWqyr7GahledEIxrgK7K7azPK/m/3wSnpV3dR5&#10;a0Nyjx77BWSv/0g6zjKMrxfCXrPLzl5nDHKMzsPTCXp/vwf7/QNf/gIAAP//AwBQSwMEFAAGAAgA&#10;AAAhAAVoTmHfAAAACwEAAA8AAABkcnMvZG93bnJldi54bWxMj0FPg0AQhe8m/ofNmHizS6uiIksj&#10;RA891MTWRL1tYQQiO4vs0OK/d4wHPc57L2++ly4n16k9DqH1ZGA+i0Ahlb5qqTbwvH04uwYV2FJl&#10;O09o4AsDLLPjo9QmlT/QE+43XCspoZBYAw1zn2gdygadDTPfI4n37gdnWc6h1tVgD1LuOr2Iolg7&#10;25J8aGyPRYPlx2Z0Bji8vD7yuPrM43xd4DZ/K+71ypjTk+nuFhTjxH9h+MEXdMiEaedHqoLqDFyc&#10;L2QLixFdgZLAr7ATYX5zGYPOUv1/Q/YNAAD//wMAUEsBAi0AFAAGAAgAAAAhALaDOJL+AAAA4QEA&#10;ABMAAAAAAAAAAAAAAAAAAAAAAFtDb250ZW50X1R5cGVzXS54bWxQSwECLQAUAAYACAAAACEAOP0h&#10;/9YAAACUAQAACwAAAAAAAAAAAAAAAAAvAQAAX3JlbHMvLnJlbHNQSwECLQAUAAYACAAAACEAaBUR&#10;nhACAAAoBAAADgAAAAAAAAAAAAAAAAAuAgAAZHJzL2Uyb0RvYy54bWxQSwECLQAUAAYACAAAACEA&#10;BWhOYd8AAAALAQAADwAAAAAAAAAAAAAAAABqBAAAZHJzL2Rvd25yZXYueG1sUEsFBgAAAAAEAAQA&#10;8wAAAHYFAAAAAA==&#10;" strokeweight=".25pt"/>
        </w:pict>
      </w:r>
    </w:p>
    <w:p w:rsidR="00A37D4A" w:rsidRPr="00D3368D" w:rsidRDefault="00A37D4A" w:rsidP="00A37D4A">
      <w:pPr>
        <w:ind w:left="-540"/>
      </w:pPr>
    </w:p>
    <w:p w:rsidR="00A37D4A" w:rsidRPr="00833D50" w:rsidRDefault="00A37D4A" w:rsidP="00A37D4A">
      <w:pPr>
        <w:rPr>
          <w:b/>
          <w:color w:val="17365D"/>
          <w:sz w:val="48"/>
          <w:szCs w:val="48"/>
        </w:rPr>
      </w:pPr>
    </w:p>
    <w:p w:rsidR="00A37D4A" w:rsidRDefault="00A37D4A" w:rsidP="00A37D4A"/>
    <w:p w:rsidR="00A37D4A" w:rsidRDefault="00A37D4A" w:rsidP="00A37D4A"/>
    <w:p w:rsidR="00A37D4A" w:rsidRDefault="00A37D4A" w:rsidP="00A37D4A"/>
    <w:p w:rsidR="00A37D4A" w:rsidRDefault="00A37D4A" w:rsidP="00A37D4A"/>
    <w:p w:rsidR="00A37D4A" w:rsidRPr="00713F71" w:rsidRDefault="00A37D4A" w:rsidP="00A37D4A"/>
    <w:p w:rsidR="00A37D4A" w:rsidRPr="00713F71" w:rsidRDefault="00A37D4A" w:rsidP="00A37D4A"/>
    <w:p w:rsidR="00A37D4A" w:rsidRPr="00713F71" w:rsidRDefault="00A37D4A" w:rsidP="00A37D4A"/>
    <w:p w:rsidR="00A37D4A" w:rsidRPr="00713F71" w:rsidRDefault="00A37D4A" w:rsidP="00A37D4A"/>
    <w:p w:rsidR="00A37D4A" w:rsidRPr="00713F71" w:rsidRDefault="00A37D4A" w:rsidP="00A37D4A"/>
    <w:p w:rsidR="00A37D4A" w:rsidRPr="00713F71" w:rsidRDefault="00A37D4A" w:rsidP="00A37D4A"/>
    <w:p w:rsidR="00A37D4A" w:rsidRPr="00713F71" w:rsidRDefault="00A37D4A" w:rsidP="00A37D4A">
      <w:bookmarkStart w:id="0" w:name="_GoBack"/>
      <w:bookmarkEnd w:id="0"/>
    </w:p>
    <w:p w:rsidR="00A37D4A" w:rsidRPr="00713F71" w:rsidRDefault="00A37D4A" w:rsidP="00A37D4A"/>
    <w:p w:rsidR="00A37D4A" w:rsidRPr="00713F71" w:rsidRDefault="00A37D4A" w:rsidP="00A37D4A"/>
    <w:p w:rsidR="00A37D4A" w:rsidRPr="00713F71" w:rsidRDefault="00A37D4A" w:rsidP="00A37D4A"/>
    <w:p w:rsidR="00A37D4A" w:rsidRPr="00713F71" w:rsidRDefault="00A37D4A" w:rsidP="00A37D4A"/>
    <w:p w:rsidR="00A37D4A" w:rsidRPr="00713F71" w:rsidRDefault="00A37D4A" w:rsidP="00A37D4A"/>
    <w:p w:rsidR="00A37D4A" w:rsidRPr="00713F71" w:rsidRDefault="00A37D4A" w:rsidP="00A37D4A"/>
    <w:p w:rsidR="00A37D4A" w:rsidRPr="00713F71" w:rsidRDefault="00A37D4A" w:rsidP="00A37D4A"/>
    <w:p w:rsidR="00A37D4A" w:rsidRPr="00713F71" w:rsidRDefault="00A37D4A" w:rsidP="00A37D4A"/>
    <w:p w:rsidR="00A37D4A" w:rsidRPr="00713F71" w:rsidRDefault="00A37D4A" w:rsidP="00A37D4A"/>
    <w:p w:rsidR="00A37D4A" w:rsidRPr="00713F71" w:rsidRDefault="00A37D4A" w:rsidP="00A37D4A"/>
    <w:p w:rsidR="00A37D4A" w:rsidRPr="00713F71" w:rsidRDefault="00A37D4A" w:rsidP="00A37D4A"/>
    <w:p w:rsidR="00A37D4A" w:rsidRPr="00713F71" w:rsidRDefault="00A37D4A" w:rsidP="00A37D4A"/>
    <w:p w:rsidR="00A37D4A" w:rsidRPr="00713F71" w:rsidRDefault="00A37D4A" w:rsidP="00A37D4A"/>
    <w:p w:rsidR="00A37D4A" w:rsidRPr="00713F71" w:rsidRDefault="00A37D4A" w:rsidP="00A37D4A"/>
    <w:p w:rsidR="00A37D4A" w:rsidRPr="00713F71" w:rsidRDefault="00A37D4A" w:rsidP="00A37D4A"/>
    <w:p w:rsidR="00A37D4A" w:rsidRPr="00713F71" w:rsidRDefault="00A37D4A" w:rsidP="00A37D4A"/>
    <w:p w:rsidR="00A37D4A" w:rsidRPr="00713F71" w:rsidRDefault="00A37D4A" w:rsidP="00A37D4A"/>
    <w:p w:rsidR="00A37D4A" w:rsidRPr="00713F71" w:rsidRDefault="00A37D4A" w:rsidP="00A37D4A"/>
    <w:p w:rsidR="00A37D4A" w:rsidRPr="00713F71" w:rsidRDefault="00A37D4A" w:rsidP="00A37D4A"/>
    <w:p w:rsidR="00A37D4A" w:rsidRDefault="00A37D4A" w:rsidP="00A37D4A"/>
    <w:p w:rsidR="00A37D4A" w:rsidRPr="00713F71" w:rsidRDefault="00A37D4A" w:rsidP="00A37D4A"/>
    <w:p w:rsidR="00A37D4A" w:rsidRPr="00713F71" w:rsidRDefault="00A37D4A" w:rsidP="00A37D4A"/>
    <w:p w:rsidR="00A37D4A" w:rsidRPr="007D422E" w:rsidRDefault="00A37D4A" w:rsidP="00A37D4A">
      <w:pPr>
        <w:rPr>
          <w:szCs w:val="20"/>
        </w:rPr>
      </w:pPr>
    </w:p>
    <w:p w:rsidR="00A37D4A" w:rsidRDefault="00A37D4A" w:rsidP="00A37D4A">
      <w:pPr>
        <w:rPr>
          <w:rFonts w:cs="Arial"/>
          <w:sz w:val="20"/>
          <w:szCs w:val="20"/>
        </w:rPr>
      </w:pPr>
    </w:p>
    <w:p w:rsidR="00A37D4A" w:rsidRDefault="00A37D4A" w:rsidP="00A37D4A">
      <w:pPr>
        <w:rPr>
          <w:rFonts w:cs="Arial"/>
          <w:sz w:val="20"/>
          <w:szCs w:val="20"/>
        </w:rPr>
      </w:pPr>
    </w:p>
    <w:p w:rsidR="00A37D4A" w:rsidRDefault="00A37D4A" w:rsidP="00A37D4A">
      <w:pPr>
        <w:rPr>
          <w:rFonts w:cs="Arial"/>
          <w:sz w:val="20"/>
          <w:szCs w:val="20"/>
        </w:rPr>
      </w:pPr>
    </w:p>
    <w:p w:rsidR="00EA470E" w:rsidRPr="00A37D4A" w:rsidRDefault="00EA470E" w:rsidP="00A37D4A">
      <w:pPr>
        <w:rPr>
          <w:szCs w:val="20"/>
        </w:rPr>
      </w:pPr>
    </w:p>
    <w:sectPr w:rsidR="00EA470E" w:rsidRPr="00A37D4A" w:rsidSect="0087017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43" w:right="1134" w:bottom="1985" w:left="1134" w:header="284" w:footer="1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2E5" w:rsidRDefault="002272E5">
      <w:r>
        <w:separator/>
      </w:r>
    </w:p>
  </w:endnote>
  <w:endnote w:type="continuationSeparator" w:id="0">
    <w:p w:rsidR="002272E5" w:rsidRDefault="00227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33" w:rsidRDefault="00757F70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5723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57233" w:rsidRDefault="00F57233" w:rsidP="000C051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33" w:rsidRDefault="00F57233" w:rsidP="00623F37">
    <w:pPr>
      <w:pStyle w:val="Stopka"/>
      <w:framePr w:wrap="around" w:vAnchor="text" w:hAnchor="margin" w:xAlign="right" w:y="1"/>
      <w:rPr>
        <w:rStyle w:val="Numerstrony"/>
      </w:rPr>
    </w:pPr>
  </w:p>
  <w:p w:rsidR="00F57233" w:rsidRDefault="00757F70" w:rsidP="0054539C">
    <w:pPr>
      <w:pStyle w:val="Stopka"/>
      <w:tabs>
        <w:tab w:val="left" w:pos="5812"/>
      </w:tabs>
      <w:ind w:right="360"/>
      <w:rPr>
        <w:lang w:val="en-US"/>
      </w:rPr>
    </w:pPr>
    <w:r>
      <w:rPr>
        <w:noProof/>
      </w:rPr>
      <w:pict>
        <v:line id="Line 2" o:spid="_x0000_s4100" style="position:absolute;flip:y;z-index:251657216;visibility:visible" from="-36pt,-29.95pt" to="7in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eDGAIAADIEAAAOAAAAZHJzL2Uyb0RvYy54bWysU02P2yAQvVfqf0DcE9tZb+q14qwqO+kl&#10;bSPtdu8EcIyKAQGJE1X97x3IR7PtZVXVBzwwM483M4/Z46GXaM+tE1pVOBunGHFFNRNqW+Fvz8tR&#10;gZHzRDEiteIVPnKHH+fv380GU/KJ7rRk3CIAUa4cTIU7702ZJI52vCdurA1X4Gy17YmHrd0mzJIB&#10;0HuZTNJ0mgzaMmM15c7BaXNy4nnEb1tO/de2ddwjWWHg5uNq47oJazKfkXJriekEPdMg/8CiJ0LB&#10;pVeohniCdlb8BdULarXTrR9T3Se6bQXlsQaoJkv/qOapI4bHWqA5zlzb5P4fLP2yX1skWIWnGCnS&#10;w4hWQnE0CZ0ZjCshoFZrG2qjB/VkVpp+d0jpuiNqyyPD56OBtCxkJK9SwsYZwN8MnzWDGLLzOrbp&#10;0NoetVKYl5AYwKEV6BDncrzOhR88onA4Le6LNIXx0YsvIWWACInGOv+J6x4Fo8IS2EdAsl85Hyj9&#10;DgnhSi+FlHHsUqGhwnfZh/uY4LQULDhDmLPbTS0t2pMgnPjF+sBzG2b1TrEI1nHCFmfbEyFPNlwu&#10;VcCDUoDO2Top48dD+rAoFkU+yifTxShPm2b0cVnno+kSKDV3TV032c9ALcvLTjDGVWB3UWmWv00F&#10;5/dy0tdVp9c2JK/RY7+A7OUfScephkGeJLHR7Li2l2mDMGPw+REF5d/uwb596vNfAAAA//8DAFBL&#10;AwQUAAYACAAAACEAn848aN4AAAAMAQAADwAAAGRycy9kb3ducmV2LnhtbEyPQW/CMAyF75P2HyJP&#10;2g0SirpBaYompp12GpvEjqExTUXjVE2A8u9npEnbzX5+ev5euR59J844xDaQhtlUgUCqg22p0fD1&#10;+TZZgIjJkDVdINRwxQjr6v6uNIUNF/rA8zY1gkMoFkaDS6kvpIy1Q2/iNPRIfDuEwZvE69BIO5gL&#10;h/tOZko9SW9a4g/O9LhxWB+3J6/htb7m+Xc/b+Zqttk5r3bZ+5G0fnwYX1YgEo7pzww3fEaHipn2&#10;4UQ2ik7D5DnjLomHfLkEcXMotWBp/yvJqpT/S1Q/AAAA//8DAFBLAQItABQABgAIAAAAIQC2gziS&#10;/gAAAOEBAAATAAAAAAAAAAAAAAAAAAAAAABbQ29udGVudF9UeXBlc10ueG1sUEsBAi0AFAAGAAgA&#10;AAAhADj9If/WAAAAlAEAAAsAAAAAAAAAAAAAAAAALwEAAF9yZWxzLy5yZWxzUEsBAi0AFAAGAAgA&#10;AAAhAIG0p4MYAgAAMgQAAA4AAAAAAAAAAAAAAAAALgIAAGRycy9lMm9Eb2MueG1sUEsBAi0AFAAG&#10;AAgAAAAhAJ/OPGjeAAAADAEAAA8AAAAAAAAAAAAAAAAAcgQAAGRycy9kb3ducmV2LnhtbFBLBQYA&#10;AAAABAAEAPMAAAB9BQAAAAA=&#10;" strokeweight=".25pt">
          <w10:wrap type="square"/>
        </v:line>
      </w:pict>
    </w:r>
    <w:r w:rsidR="00F57233">
      <w:t xml:space="preserve">       </w:t>
    </w:r>
    <w:r w:rsidR="00F57233">
      <w:tab/>
      <w:t xml:space="preserve">                                  </w:t>
    </w:r>
  </w:p>
  <w:p w:rsidR="00F57233" w:rsidRPr="00AC774A" w:rsidRDefault="00757F70" w:rsidP="00EA5AAE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35.35pt;margin-top:-26.5pt;width:411.2pt;height:39pt;z-index:-251657216;visibility:visible;mso-width-relative:margin;mso-height-relative:margin" wrapcoords="-39 -415 -39 21185 21639 21185 21639 -415 -39 -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u5gJAIAAFAEAAAOAAAAZHJzL2Uyb0RvYy54bWysVG1v2yAQ/j5p/wHxfbGTJktrxam6dJkm&#10;dS9Sux+AMY7RMMcOEjv79TtwmkXdt2p8QBx3PNw9z8HqdugMOyj0GmzJp5OcM2Ul1NruSv7jafvu&#10;mjMfhK2FAatKflSe367fvln1rlAzaMHUChmBWF/0ruRtCK7IMi9b1Qk/AacsORvATgQycZfVKHpC&#10;70w2y/P3WQ9YOwSpvKfd+9HJ1wm/aZQM35rGq8BMySm3kGZMcxXnbL0SxQ6Fa7U8pSFekUUntKVL&#10;z1D3Igi2R/0PVKclgocmTCR0GTSNlirVQNVM8xfVPLbCqVQLkePdmSb//2Dl18N3ZLou+YIzKzqS&#10;6EkNgX2AgS0jO73zBQU9OgoLA22TyqlS7x5A/vTMwqYVdqfuEKFvlagpu2k8mV0cHXF8BKn6L1DT&#10;NWIfIAENDXaROiKDETqpdDwrE1ORtLmY0ZiTS5JvfrO4ypN0mSieTzv04ZOCjsVFyZGUT+ji8OBD&#10;zEYUzyHxMg9G11ttTDJwV20MsoOgLtmmkQp4EWYs60t+NV0uRgJeAdHpQO1udFfy6zyOsQEjbR9t&#10;nZoxCG3GNaVs7InHSN1IYhiq4aRLBfWRGEUY25qeIS1awN+c9dTSJfe/9gIVZ+azJVVupvNIYUjG&#10;fLGckYGXnurSI6wkqJIHzsblJozvZu9Q71q6aewDC3ekZKMTyVHyMatT3tS2ifvTE4vv4tJOUX8/&#10;gvUfAAAA//8DAFBLAwQUAAYACAAAACEAk/DPnN0AAAAJAQAADwAAAGRycy9kb3ducmV2LnhtbEyP&#10;wU7DMBBE70j8g7VI3Fq7qdK0IU6FKnqNREGcN/E2iYjtKHbb9O9ZTnBc7dPMm2I/20FcaQq9dxpW&#10;SwWCXONN71oNnx/HxRZEiOgMDt6RhjsF2JePDwXmxt/cO11PsRUc4kKOGroYx1zK0HRkMSz9SI5/&#10;Zz9ZjHxOrTQT3jjcDjJRaiMt9o4bOhzp0FHzfbpYDXH3dtxgdaizO1Xnqh2+6jQmWj8/za8vICLN&#10;8Q+GX31Wh5Kdan9xJohBQ6YyJjUs0jVvYmC7W69A1BqSVIEsC/l/QfkDAAD//wMAUEsBAi0AFAAG&#10;AAgAAAAhALaDOJL+AAAA4QEAABMAAAAAAAAAAAAAAAAAAAAAAFtDb250ZW50X1R5cGVzXS54bWxQ&#10;SwECLQAUAAYACAAAACEAOP0h/9YAAACUAQAACwAAAAAAAAAAAAAAAAAvAQAAX3JlbHMvLnJlbHNQ&#10;SwECLQAUAAYACAAAACEAiKbuYCQCAABQBAAADgAAAAAAAAAAAAAAAAAuAgAAZHJzL2Uyb0RvYy54&#10;bWxQSwECLQAUAAYACAAAACEAk/DPnN0AAAAJAQAADwAAAAAAAAAAAAAAAAB+BAAAZHJzL2Rvd25y&#10;ZXYueG1sUEsFBgAAAAAEAAQA8wAAAIgFAAAAAA==&#10;" strokecolor="white" strokeweight=".25pt">
          <v:textbox>
            <w:txbxContent>
              <w:p w:rsidR="00F57233" w:rsidRPr="00C33818" w:rsidRDefault="00F57233" w:rsidP="00C33818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33818">
                  <w:rPr>
                    <w:rFonts w:ascii="Calibri" w:hAnsi="Calibri"/>
                    <w:sz w:val="20"/>
                    <w:szCs w:val="20"/>
                  </w:rPr>
                  <w:t xml:space="preserve">Projekt jest współfinansowany przez Unię Europejską z Funduszu Spójności </w:t>
                </w:r>
                <w:r w:rsidRPr="00C33818">
                  <w:rPr>
                    <w:rFonts w:ascii="Calibri" w:hAnsi="Calibri"/>
                    <w:sz w:val="20"/>
                    <w:szCs w:val="20"/>
                  </w:rPr>
                  <w:br/>
                  <w:t>w ramach Programu Operacyjnego Pomoc Techniczna 2014-2020</w:t>
                </w:r>
              </w:p>
            </w:txbxContent>
          </v:textbox>
          <w10:wrap type="tight"/>
        </v:shape>
      </w:pict>
    </w:r>
    <w:r w:rsidR="00F57233">
      <w:t xml:space="preserve">          </w:t>
    </w:r>
    <w:r w:rsidR="00F57233">
      <w:tab/>
      <w:t xml:space="preserve">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33" w:rsidRDefault="00757F70" w:rsidP="0054539C">
    <w:pPr>
      <w:pStyle w:val="Stopka"/>
      <w:rPr>
        <w:lang w:val="en-US"/>
      </w:rPr>
    </w:pPr>
    <w:r>
      <w:rPr>
        <w:noProof/>
      </w:rPr>
      <w:pict>
        <v:line id="Line 1" o:spid="_x0000_s4098" style="position:absolute;flip:y;z-index:251656192;visibility:visible" from="-27pt,-29.95pt" to="513pt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GOGgIAADIEAAAOAAAAZHJzL2Uyb0RvYy54bWysU02P2yAQvVfqf0DcE9tZb+q14qwqO+kl&#10;7Uba7d4J4BgVAwISJ6r63zuQjzbdS1XVBzyYN89vZh6zx0Mv0Z5bJ7SqcDZOMeKKaibUtsJfX5aj&#10;AiPniWJEasUrfOQOP87fv5sNpuQT3WnJuEVAolw5mAp33psySRzteE/cWBuu4LDVticetnabMEsG&#10;YO9lMknTaTJoy4zVlDsHX5vTIZ5H/rbl1D+1reMeyQqDNh9XG9dNWJP5jJRbS0wn6FkG+QcVPREK&#10;fnqlaognaGfFG6peUKudbv2Y6j7RbSsojzVANVn6RzXPHTE81gLNcebaJvf/aOmX/doiwSqcY6RI&#10;DyNaCcVRFjozGFcCoFZrG2qjB/VsVpp+c0jpuiNqy6PCl6OBtJiR3KSEjTPAvxk+awYYsvM6tunQ&#10;2h61UpjXkBjIoRXoEOdyvM6FHzyi8HFa3BdpCuOjl7OElIEiJBrr/CeuexSCCktQHwnJfuU8FAHQ&#10;CyTAlV4KKePYpUJDhe+yD/cxwWkpWDgMMGe3m1patCfBOPEJHQGyG5jVO8UiWccJW5xjT4Q8xYCX&#10;KvBBKSDnHJ2c8f0hfVgUiyIf5ZPpYpSnTTP6uKzz0XQJkpq7pq6b7EeQluVlJxjjKqi7uDTL/84F&#10;5/ty8tfVp9c2JLfssUQQe3lH0XGqYZAnS2w0O65t6EYYMBgzgs+XKDj/931E/brq858AAAD//wMA&#10;UEsDBBQABgAIAAAAIQAbLyVn3QAAAAwBAAAPAAAAZHJzL2Rvd25yZXYueG1sTI9BT8MwDIXvSPyH&#10;yEjctmQdnVhpOqEhTpwYSOPoNaap1jhVk23dvyeVkOBmPz89f6/cjK4TZxpC61nDYq5AENfetNxo&#10;+Px4nT2CCBHZYOeZNFwpwKa6vSmxMP7C73TexUakEA4FarAx9oWUobbkMMx9T5xu335wGNM6NNIM&#10;eEnhrpOZUivpsOX0wWJPW0v1cXdyGl7qa55/9ctmqRbbvXVqn70dWev7u/H5CUSkMf6ZYcJP6FAl&#10;poM/sQmi0zDLH1KXOA3rNYjJobJVkg6/kqxK+b9E9QMAAP//AwBQSwECLQAUAAYACAAAACEAtoM4&#10;kv4AAADhAQAAEwAAAAAAAAAAAAAAAAAAAAAAW0NvbnRlbnRfVHlwZXNdLnhtbFBLAQItABQABgAI&#10;AAAAIQA4/SH/1gAAAJQBAAALAAAAAAAAAAAAAAAAAC8BAABfcmVscy8ucmVsc1BLAQItABQABgAI&#10;AAAAIQCUz5GOGgIAADIEAAAOAAAAAAAAAAAAAAAAAC4CAABkcnMvZTJvRG9jLnhtbFBLAQItABQA&#10;BgAIAAAAIQAbLyVn3QAAAAwBAAAPAAAAAAAAAAAAAAAAAHQEAABkcnMvZG93bnJldi54bWxQSwUG&#10;AAAAAAQABADzAAAAfgUAAAAA&#10;" strokeweight=".25pt">
          <w10:wrap type="square"/>
        </v:lin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margin-left:33.1pt;margin-top:-17.2pt;width:411.2pt;height:39pt;z-index:-251658240;visibility:visible;mso-width-relative:margin;mso-height-relative:margin" wrapcoords="-39 -415 -39 21185 21639 21185 21639 -415 -39 -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7BJQIAAFcEAAAOAAAAZHJzL2Uyb0RvYy54bWysVG1v2yAQ/j5p/wHxfbGTJmtrxam6dJkm&#10;dS9Sux+AMY7RMMcOEjv79T1wmkbdt2p8QBx3PNw9z8HyZugM2yv0GmzJp5OcM2Ul1NpuS/7rcfPh&#10;ijMfhK2FAatKflCe36zev1v2rlAzaMHUChmBWF/0ruRtCK7IMi9b1Qk/AacsORvATgQycZvVKHpC&#10;70w2y/OPWQ9YOwSpvKfdu9HJVwm/aZQMP5rGq8BMySm3kGZMcxXnbLUUxRaFa7U8piHekEUntKVL&#10;T1B3Igi2Q/0PVKclgocmTCR0GTSNlirVQNVM81fVPLTCqVQLkePdiSb//2Dl9/1PZLou+QVnVnQk&#10;0aMaAvsEA1tEdnrnCwp6cBQWBtomlVOl3t2D/O2ZhXUr7FbdIkLfKlFTdtN4Mjs7OuL4CFL136Cm&#10;a8QuQAIaGuwidUQGI3RS6XBSJqYiaXMxozEnlyTf/HpxkSfpMlE8n3bowxcFHYuLkiMpn9DF/t6H&#10;mI0onkPiZR6MrjfamGTgtlobZHtBXbJJIxXwKsxY1hNP08vFSMAbIDodqN2N7kp+lccxNmCk7bOt&#10;UzMGoc24ppSNPfIYqRtJDEM1JMESyZHjCuoDEYswdje9Rlq0gH8566mzS+7/7AQqzsxXS+JcT+eR&#10;yZCM+eJyRgaee6pzj7CSoEoeOBuX6zA+n51DvW3pprEdLNySoI1OXL9kdUyfujdJcHxp8Xmc2ynq&#10;5T9YPQEAAP//AwBQSwMEFAAGAAgAAAAhAIn1/KjdAAAACQEAAA8AAABkcnMvZG93bnJldi54bWxM&#10;j8FOwzAQRO9I/IO1SNxahzSYEOJUqKLXSBTEeRNvk4h4HcVum/495gTH1TzNvC23ix3FmWY/ONbw&#10;sE5AELfODNxp+PzYr3IQPiAbHB2Thit52Fa3NyUWxl34nc6H0IlYwr5ADX0IUyGlb3uy6NduIo7Z&#10;0c0WQzznTpoZL7HcjjJNEiUtDhwXepxo11P7fThZDeH5ba+w3jVPV6qPdTd+NY8h1fr+bnl9ARFo&#10;CX8w/OpHdaiiU+NObLwYNSiVRlLDapNlICKQ57kC0WjINgpkVcr/H1Q/AAAA//8DAFBLAQItABQA&#10;BgAIAAAAIQC2gziS/gAAAOEBAAATAAAAAAAAAAAAAAAAAAAAAABbQ29udGVudF9UeXBlc10ueG1s&#10;UEsBAi0AFAAGAAgAAAAhADj9If/WAAAAlAEAAAsAAAAAAAAAAAAAAAAALwEAAF9yZWxzLy5yZWxz&#10;UEsBAi0AFAAGAAgAAAAhAJV1nsElAgAAVwQAAA4AAAAAAAAAAAAAAAAALgIAAGRycy9lMm9Eb2Mu&#10;eG1sUEsBAi0AFAAGAAgAAAAhAIn1/KjdAAAACQEAAA8AAAAAAAAAAAAAAAAAfwQAAGRycy9kb3du&#10;cmV2LnhtbFBLBQYAAAAABAAEAPMAAACJBQAAAAA=&#10;" strokecolor="white" strokeweight=".25pt">
          <v:textbox>
            <w:txbxContent>
              <w:p w:rsidR="00F57233" w:rsidRPr="00AE5FAB" w:rsidRDefault="00F57233" w:rsidP="00C33818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AE5FAB">
                  <w:rPr>
                    <w:rFonts w:ascii="Calibri" w:hAnsi="Calibri"/>
                    <w:sz w:val="20"/>
                    <w:szCs w:val="20"/>
                  </w:rPr>
                  <w:t xml:space="preserve">Projekt jest współfinansowany przez Unię Europejską z Funduszu Spójności </w:t>
                </w:r>
                <w:r w:rsidRPr="00AE5FAB">
                  <w:rPr>
                    <w:rFonts w:ascii="Calibri" w:hAnsi="Calibri"/>
                    <w:sz w:val="20"/>
                    <w:szCs w:val="20"/>
                  </w:rPr>
                  <w:br/>
                  <w:t>w ramach Programu Operacyjnego Pomoc Techniczna 2014-2020</w:t>
                </w:r>
              </w:p>
            </w:txbxContent>
          </v:textbox>
          <w10:wrap type="tight"/>
        </v:shape>
      </w:pict>
    </w:r>
  </w:p>
  <w:p w:rsidR="00F57233" w:rsidRPr="00407D05" w:rsidRDefault="00F57233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          </w:t>
    </w:r>
    <w:r>
      <w:t xml:space="preserve">    </w:t>
    </w:r>
    <w:r>
      <w:tab/>
    </w:r>
    <w:r>
      <w:rPr>
        <w:lang w:val="en-US"/>
      </w:rPr>
      <w:t xml:space="preserve">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2E5" w:rsidRDefault="002272E5">
      <w:r>
        <w:separator/>
      </w:r>
    </w:p>
  </w:footnote>
  <w:footnote w:type="continuationSeparator" w:id="0">
    <w:p w:rsidR="002272E5" w:rsidRDefault="002272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33" w:rsidRDefault="00F57233" w:rsidP="00622F30">
    <w:pPr>
      <w:pStyle w:val="Nagwek"/>
      <w:ind w:left="-993"/>
    </w:pPr>
    <w:r w:rsidRPr="00E45ABB">
      <w:rPr>
        <w:noProof/>
      </w:rPr>
      <w:drawing>
        <wp:inline distT="0" distB="0" distL="0" distR="0">
          <wp:extent cx="7381875" cy="790575"/>
          <wp:effectExtent l="0" t="0" r="9525" b="9525"/>
          <wp:docPr id="2" name="Obraz 2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33" w:rsidRPr="004B2F53" w:rsidRDefault="00F57233" w:rsidP="003C75C8">
    <w:pPr>
      <w:pStyle w:val="Nagwek"/>
      <w:ind w:left="-993"/>
    </w:pPr>
    <w:r w:rsidRPr="00B20D5A">
      <w:rPr>
        <w:noProof/>
      </w:rPr>
      <w:drawing>
        <wp:inline distT="0" distB="0" distL="0" distR="0">
          <wp:extent cx="7362825" cy="790575"/>
          <wp:effectExtent l="0" t="0" r="9525" b="9525"/>
          <wp:docPr id="1" name="Obraz 1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525A5C"/>
    <w:multiLevelType w:val="hybridMultilevel"/>
    <w:tmpl w:val="A56CACDE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335232"/>
    <w:multiLevelType w:val="hybridMultilevel"/>
    <w:tmpl w:val="12E07E28"/>
    <w:lvl w:ilvl="0" w:tplc="041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5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27"/>
  </w:num>
  <w:num w:numId="10">
    <w:abstractNumId w:val="12"/>
  </w:num>
  <w:num w:numId="11">
    <w:abstractNumId w:val="31"/>
  </w:num>
  <w:num w:numId="12">
    <w:abstractNumId w:val="22"/>
  </w:num>
  <w:num w:numId="13">
    <w:abstractNumId w:val="23"/>
  </w:num>
  <w:num w:numId="14">
    <w:abstractNumId w:val="26"/>
  </w:num>
  <w:num w:numId="15">
    <w:abstractNumId w:val="24"/>
  </w:num>
  <w:num w:numId="16">
    <w:abstractNumId w:val="20"/>
  </w:num>
  <w:num w:numId="17">
    <w:abstractNumId w:val="28"/>
  </w:num>
  <w:num w:numId="18">
    <w:abstractNumId w:val="13"/>
  </w:num>
  <w:num w:numId="19">
    <w:abstractNumId w:val="32"/>
  </w:num>
  <w:num w:numId="20">
    <w:abstractNumId w:val="15"/>
  </w:num>
  <w:num w:numId="21">
    <w:abstractNumId w:val="8"/>
  </w:num>
  <w:num w:numId="22">
    <w:abstractNumId w:val="33"/>
  </w:num>
  <w:num w:numId="23">
    <w:abstractNumId w:val="3"/>
  </w:num>
  <w:num w:numId="24">
    <w:abstractNumId w:val="17"/>
  </w:num>
  <w:num w:numId="25">
    <w:abstractNumId w:val="21"/>
  </w:num>
  <w:num w:numId="26">
    <w:abstractNumId w:val="1"/>
  </w:num>
  <w:num w:numId="27">
    <w:abstractNumId w:val="16"/>
  </w:num>
  <w:num w:numId="28">
    <w:abstractNumId w:val="5"/>
  </w:num>
  <w:num w:numId="29">
    <w:abstractNumId w:val="30"/>
  </w:num>
  <w:num w:numId="30">
    <w:abstractNumId w:val="35"/>
  </w:num>
  <w:num w:numId="31">
    <w:abstractNumId w:val="0"/>
  </w:num>
  <w:num w:numId="3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09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07D05"/>
    <w:rsid w:val="00004C42"/>
    <w:rsid w:val="00012A1B"/>
    <w:rsid w:val="00014DB0"/>
    <w:rsid w:val="00015521"/>
    <w:rsid w:val="00020FA2"/>
    <w:rsid w:val="0002116D"/>
    <w:rsid w:val="00022E46"/>
    <w:rsid w:val="00023A50"/>
    <w:rsid w:val="0004126D"/>
    <w:rsid w:val="000418A5"/>
    <w:rsid w:val="00043037"/>
    <w:rsid w:val="0005414E"/>
    <w:rsid w:val="0005665B"/>
    <w:rsid w:val="00066AB7"/>
    <w:rsid w:val="000744AC"/>
    <w:rsid w:val="00074743"/>
    <w:rsid w:val="00080D83"/>
    <w:rsid w:val="0008201B"/>
    <w:rsid w:val="00085A8D"/>
    <w:rsid w:val="000A02BE"/>
    <w:rsid w:val="000A7D1F"/>
    <w:rsid w:val="000B3BB9"/>
    <w:rsid w:val="000B4B68"/>
    <w:rsid w:val="000C0515"/>
    <w:rsid w:val="000C36A0"/>
    <w:rsid w:val="000C376E"/>
    <w:rsid w:val="000D1715"/>
    <w:rsid w:val="000D283E"/>
    <w:rsid w:val="000E0468"/>
    <w:rsid w:val="000E4B75"/>
    <w:rsid w:val="000E7A27"/>
    <w:rsid w:val="000F1EF8"/>
    <w:rsid w:val="001012CD"/>
    <w:rsid w:val="00104684"/>
    <w:rsid w:val="00113BC7"/>
    <w:rsid w:val="00115737"/>
    <w:rsid w:val="001166B1"/>
    <w:rsid w:val="001213D5"/>
    <w:rsid w:val="00125341"/>
    <w:rsid w:val="00127A60"/>
    <w:rsid w:val="00130B23"/>
    <w:rsid w:val="00131B85"/>
    <w:rsid w:val="00132849"/>
    <w:rsid w:val="00134714"/>
    <w:rsid w:val="00135633"/>
    <w:rsid w:val="0013796C"/>
    <w:rsid w:val="001379C0"/>
    <w:rsid w:val="0014769B"/>
    <w:rsid w:val="00151637"/>
    <w:rsid w:val="001528FB"/>
    <w:rsid w:val="001544A7"/>
    <w:rsid w:val="001647A7"/>
    <w:rsid w:val="00164B06"/>
    <w:rsid w:val="00171B7D"/>
    <w:rsid w:val="00180AA5"/>
    <w:rsid w:val="00183B61"/>
    <w:rsid w:val="00184E05"/>
    <w:rsid w:val="00192BA8"/>
    <w:rsid w:val="00194F03"/>
    <w:rsid w:val="00195B4D"/>
    <w:rsid w:val="001A1FFC"/>
    <w:rsid w:val="001C4658"/>
    <w:rsid w:val="001D0E0C"/>
    <w:rsid w:val="001D6221"/>
    <w:rsid w:val="001D70F6"/>
    <w:rsid w:val="001E04B7"/>
    <w:rsid w:val="001F6E36"/>
    <w:rsid w:val="0020716E"/>
    <w:rsid w:val="0021496F"/>
    <w:rsid w:val="0021651C"/>
    <w:rsid w:val="00220937"/>
    <w:rsid w:val="002272E5"/>
    <w:rsid w:val="00236AEA"/>
    <w:rsid w:val="002428DB"/>
    <w:rsid w:val="0024298F"/>
    <w:rsid w:val="00247E45"/>
    <w:rsid w:val="00250197"/>
    <w:rsid w:val="0025286A"/>
    <w:rsid w:val="00252AF7"/>
    <w:rsid w:val="00266AE2"/>
    <w:rsid w:val="00266F47"/>
    <w:rsid w:val="002677B3"/>
    <w:rsid w:val="0027097F"/>
    <w:rsid w:val="00274241"/>
    <w:rsid w:val="00274DB1"/>
    <w:rsid w:val="00275357"/>
    <w:rsid w:val="002821DC"/>
    <w:rsid w:val="00287470"/>
    <w:rsid w:val="002902DB"/>
    <w:rsid w:val="00293310"/>
    <w:rsid w:val="00295552"/>
    <w:rsid w:val="0029597A"/>
    <w:rsid w:val="002975FD"/>
    <w:rsid w:val="002A3FB9"/>
    <w:rsid w:val="002A6933"/>
    <w:rsid w:val="002A7D1A"/>
    <w:rsid w:val="002A7E45"/>
    <w:rsid w:val="002C2AD0"/>
    <w:rsid w:val="002C5BF3"/>
    <w:rsid w:val="002C6755"/>
    <w:rsid w:val="002D2490"/>
    <w:rsid w:val="002D2C24"/>
    <w:rsid w:val="002E3154"/>
    <w:rsid w:val="00302CED"/>
    <w:rsid w:val="003102FA"/>
    <w:rsid w:val="00313A40"/>
    <w:rsid w:val="0031614C"/>
    <w:rsid w:val="0031675B"/>
    <w:rsid w:val="00316CA8"/>
    <w:rsid w:val="00320AAC"/>
    <w:rsid w:val="00323420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308C"/>
    <w:rsid w:val="003570E8"/>
    <w:rsid w:val="00365820"/>
    <w:rsid w:val="00374081"/>
    <w:rsid w:val="003816B4"/>
    <w:rsid w:val="00382F8B"/>
    <w:rsid w:val="00386875"/>
    <w:rsid w:val="00387F1A"/>
    <w:rsid w:val="0039038D"/>
    <w:rsid w:val="00392207"/>
    <w:rsid w:val="00394AC0"/>
    <w:rsid w:val="003A3838"/>
    <w:rsid w:val="003A3E20"/>
    <w:rsid w:val="003A7A94"/>
    <w:rsid w:val="003B2526"/>
    <w:rsid w:val="003B67CB"/>
    <w:rsid w:val="003C0518"/>
    <w:rsid w:val="003C2938"/>
    <w:rsid w:val="003C2EA7"/>
    <w:rsid w:val="003C5575"/>
    <w:rsid w:val="003C75C8"/>
    <w:rsid w:val="003D6ACE"/>
    <w:rsid w:val="003E6CBE"/>
    <w:rsid w:val="003F0A64"/>
    <w:rsid w:val="003F0EF2"/>
    <w:rsid w:val="003F15BA"/>
    <w:rsid w:val="003F56CC"/>
    <w:rsid w:val="0040149C"/>
    <w:rsid w:val="00403988"/>
    <w:rsid w:val="00405041"/>
    <w:rsid w:val="00407D05"/>
    <w:rsid w:val="004103BD"/>
    <w:rsid w:val="00414478"/>
    <w:rsid w:val="00432430"/>
    <w:rsid w:val="004466B2"/>
    <w:rsid w:val="00450BB5"/>
    <w:rsid w:val="00450F12"/>
    <w:rsid w:val="00453626"/>
    <w:rsid w:val="00454581"/>
    <w:rsid w:val="004578CF"/>
    <w:rsid w:val="00460D36"/>
    <w:rsid w:val="00460E37"/>
    <w:rsid w:val="00461DA5"/>
    <w:rsid w:val="0046301C"/>
    <w:rsid w:val="004654A5"/>
    <w:rsid w:val="00465B51"/>
    <w:rsid w:val="00471B74"/>
    <w:rsid w:val="00473C32"/>
    <w:rsid w:val="00473F19"/>
    <w:rsid w:val="00476570"/>
    <w:rsid w:val="00476C08"/>
    <w:rsid w:val="00482DE6"/>
    <w:rsid w:val="00492BD3"/>
    <w:rsid w:val="004A4485"/>
    <w:rsid w:val="004B13BF"/>
    <w:rsid w:val="004B2F53"/>
    <w:rsid w:val="004B4E98"/>
    <w:rsid w:val="004B58D3"/>
    <w:rsid w:val="004C40FC"/>
    <w:rsid w:val="004D58DB"/>
    <w:rsid w:val="004D5EA5"/>
    <w:rsid w:val="004E3F1C"/>
    <w:rsid w:val="004E6E55"/>
    <w:rsid w:val="004E776B"/>
    <w:rsid w:val="004F3642"/>
    <w:rsid w:val="004F53B3"/>
    <w:rsid w:val="004F71F0"/>
    <w:rsid w:val="00503233"/>
    <w:rsid w:val="00503F55"/>
    <w:rsid w:val="00504EBD"/>
    <w:rsid w:val="00507F73"/>
    <w:rsid w:val="00510204"/>
    <w:rsid w:val="00512A53"/>
    <w:rsid w:val="00513624"/>
    <w:rsid w:val="00517568"/>
    <w:rsid w:val="00521438"/>
    <w:rsid w:val="00522891"/>
    <w:rsid w:val="00523779"/>
    <w:rsid w:val="00525A30"/>
    <w:rsid w:val="005357EC"/>
    <w:rsid w:val="0053742C"/>
    <w:rsid w:val="0054475A"/>
    <w:rsid w:val="0054539C"/>
    <w:rsid w:val="0054540D"/>
    <w:rsid w:val="00554087"/>
    <w:rsid w:val="0055410F"/>
    <w:rsid w:val="005565F0"/>
    <w:rsid w:val="0055707D"/>
    <w:rsid w:val="005610CD"/>
    <w:rsid w:val="00562E58"/>
    <w:rsid w:val="00563731"/>
    <w:rsid w:val="00567E39"/>
    <w:rsid w:val="00575B69"/>
    <w:rsid w:val="005760A9"/>
    <w:rsid w:val="00576411"/>
    <w:rsid w:val="00584961"/>
    <w:rsid w:val="0059098D"/>
    <w:rsid w:val="00594464"/>
    <w:rsid w:val="005944AC"/>
    <w:rsid w:val="00595DE9"/>
    <w:rsid w:val="00596877"/>
    <w:rsid w:val="005A2E43"/>
    <w:rsid w:val="005A6E2C"/>
    <w:rsid w:val="005B105A"/>
    <w:rsid w:val="005B14EB"/>
    <w:rsid w:val="005B580E"/>
    <w:rsid w:val="005C00ED"/>
    <w:rsid w:val="005C1B2D"/>
    <w:rsid w:val="005D2912"/>
    <w:rsid w:val="005D2F86"/>
    <w:rsid w:val="005E13F3"/>
    <w:rsid w:val="005F5A1A"/>
    <w:rsid w:val="005F697A"/>
    <w:rsid w:val="006113E7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3ACD"/>
    <w:rsid w:val="00645677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766C4"/>
    <w:rsid w:val="00683673"/>
    <w:rsid w:val="0068575B"/>
    <w:rsid w:val="00687DF3"/>
    <w:rsid w:val="00691801"/>
    <w:rsid w:val="00691882"/>
    <w:rsid w:val="006948EE"/>
    <w:rsid w:val="006A4310"/>
    <w:rsid w:val="006A6B0D"/>
    <w:rsid w:val="006B4A57"/>
    <w:rsid w:val="006C0CF5"/>
    <w:rsid w:val="006E4335"/>
    <w:rsid w:val="006E6E12"/>
    <w:rsid w:val="00702B41"/>
    <w:rsid w:val="00702D80"/>
    <w:rsid w:val="00703372"/>
    <w:rsid w:val="00704A3E"/>
    <w:rsid w:val="00712EAB"/>
    <w:rsid w:val="00714B69"/>
    <w:rsid w:val="00714D2F"/>
    <w:rsid w:val="00717C5A"/>
    <w:rsid w:val="007217A8"/>
    <w:rsid w:val="007217DE"/>
    <w:rsid w:val="00723635"/>
    <w:rsid w:val="00723AD6"/>
    <w:rsid w:val="007252E0"/>
    <w:rsid w:val="007320A1"/>
    <w:rsid w:val="0073314A"/>
    <w:rsid w:val="00740C32"/>
    <w:rsid w:val="00741ABD"/>
    <w:rsid w:val="00742087"/>
    <w:rsid w:val="00743229"/>
    <w:rsid w:val="00745D18"/>
    <w:rsid w:val="00745E01"/>
    <w:rsid w:val="00747F52"/>
    <w:rsid w:val="00755CB3"/>
    <w:rsid w:val="00757F70"/>
    <w:rsid w:val="007601DB"/>
    <w:rsid w:val="00766EBE"/>
    <w:rsid w:val="0077046E"/>
    <w:rsid w:val="00774855"/>
    <w:rsid w:val="00775DE2"/>
    <w:rsid w:val="00775DF4"/>
    <w:rsid w:val="007822EE"/>
    <w:rsid w:val="007827EA"/>
    <w:rsid w:val="00783B5A"/>
    <w:rsid w:val="00791C0F"/>
    <w:rsid w:val="00796811"/>
    <w:rsid w:val="007B1F97"/>
    <w:rsid w:val="007B3128"/>
    <w:rsid w:val="007C4E25"/>
    <w:rsid w:val="007C5B5C"/>
    <w:rsid w:val="007D0222"/>
    <w:rsid w:val="007E2428"/>
    <w:rsid w:val="007E24BC"/>
    <w:rsid w:val="007E3E1A"/>
    <w:rsid w:val="007F38A5"/>
    <w:rsid w:val="007F3A0A"/>
    <w:rsid w:val="00803412"/>
    <w:rsid w:val="0080412C"/>
    <w:rsid w:val="00806562"/>
    <w:rsid w:val="00813879"/>
    <w:rsid w:val="008138E1"/>
    <w:rsid w:val="00820992"/>
    <w:rsid w:val="0082150E"/>
    <w:rsid w:val="00827311"/>
    <w:rsid w:val="00831AED"/>
    <w:rsid w:val="008329F1"/>
    <w:rsid w:val="00834BB4"/>
    <w:rsid w:val="008448AF"/>
    <w:rsid w:val="00845CD6"/>
    <w:rsid w:val="00852AAF"/>
    <w:rsid w:val="0085410D"/>
    <w:rsid w:val="00860204"/>
    <w:rsid w:val="00860CC9"/>
    <w:rsid w:val="00862A76"/>
    <w:rsid w:val="0086563B"/>
    <w:rsid w:val="00865F60"/>
    <w:rsid w:val="0087017E"/>
    <w:rsid w:val="00870551"/>
    <w:rsid w:val="008711D8"/>
    <w:rsid w:val="00874A23"/>
    <w:rsid w:val="0087724B"/>
    <w:rsid w:val="008838A4"/>
    <w:rsid w:val="00884769"/>
    <w:rsid w:val="00887530"/>
    <w:rsid w:val="00890B49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775D"/>
    <w:rsid w:val="008E0F72"/>
    <w:rsid w:val="008E0FAE"/>
    <w:rsid w:val="008E122D"/>
    <w:rsid w:val="008E1C7B"/>
    <w:rsid w:val="008E6D71"/>
    <w:rsid w:val="008F1AEE"/>
    <w:rsid w:val="00921209"/>
    <w:rsid w:val="009226EA"/>
    <w:rsid w:val="00923A44"/>
    <w:rsid w:val="00930630"/>
    <w:rsid w:val="00934AAA"/>
    <w:rsid w:val="00937CED"/>
    <w:rsid w:val="009405D7"/>
    <w:rsid w:val="00940627"/>
    <w:rsid w:val="00941469"/>
    <w:rsid w:val="00942544"/>
    <w:rsid w:val="00943A26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256C"/>
    <w:rsid w:val="00983983"/>
    <w:rsid w:val="00984145"/>
    <w:rsid w:val="00984923"/>
    <w:rsid w:val="00985225"/>
    <w:rsid w:val="00990E9B"/>
    <w:rsid w:val="00992032"/>
    <w:rsid w:val="00992F82"/>
    <w:rsid w:val="009A087C"/>
    <w:rsid w:val="009A5BEE"/>
    <w:rsid w:val="009B0A13"/>
    <w:rsid w:val="009B1B7F"/>
    <w:rsid w:val="009B41FB"/>
    <w:rsid w:val="009D0E89"/>
    <w:rsid w:val="009D323D"/>
    <w:rsid w:val="009D408B"/>
    <w:rsid w:val="009D5DFE"/>
    <w:rsid w:val="009D71C1"/>
    <w:rsid w:val="00A01301"/>
    <w:rsid w:val="00A1081B"/>
    <w:rsid w:val="00A10A12"/>
    <w:rsid w:val="00A11C8E"/>
    <w:rsid w:val="00A24CAA"/>
    <w:rsid w:val="00A261A2"/>
    <w:rsid w:val="00A34AFF"/>
    <w:rsid w:val="00A34C45"/>
    <w:rsid w:val="00A37D4A"/>
    <w:rsid w:val="00A4142E"/>
    <w:rsid w:val="00A46990"/>
    <w:rsid w:val="00A5409D"/>
    <w:rsid w:val="00A553DF"/>
    <w:rsid w:val="00A574C3"/>
    <w:rsid w:val="00A60239"/>
    <w:rsid w:val="00A603E7"/>
    <w:rsid w:val="00A62745"/>
    <w:rsid w:val="00A63054"/>
    <w:rsid w:val="00A65230"/>
    <w:rsid w:val="00A735F4"/>
    <w:rsid w:val="00A9017C"/>
    <w:rsid w:val="00A93635"/>
    <w:rsid w:val="00A9413B"/>
    <w:rsid w:val="00A949FF"/>
    <w:rsid w:val="00AA02AF"/>
    <w:rsid w:val="00AA2561"/>
    <w:rsid w:val="00AA2C79"/>
    <w:rsid w:val="00AC3A9A"/>
    <w:rsid w:val="00AC3C1F"/>
    <w:rsid w:val="00AC4767"/>
    <w:rsid w:val="00AC774A"/>
    <w:rsid w:val="00AD1558"/>
    <w:rsid w:val="00AD2AE9"/>
    <w:rsid w:val="00AD2FC0"/>
    <w:rsid w:val="00AE1F7B"/>
    <w:rsid w:val="00AE1FC1"/>
    <w:rsid w:val="00AE5FAB"/>
    <w:rsid w:val="00AF48E2"/>
    <w:rsid w:val="00AF583D"/>
    <w:rsid w:val="00B01EBA"/>
    <w:rsid w:val="00B01F08"/>
    <w:rsid w:val="00B07DED"/>
    <w:rsid w:val="00B139D8"/>
    <w:rsid w:val="00B16E8F"/>
    <w:rsid w:val="00B20B9C"/>
    <w:rsid w:val="00B22682"/>
    <w:rsid w:val="00B34A32"/>
    <w:rsid w:val="00B45669"/>
    <w:rsid w:val="00B47522"/>
    <w:rsid w:val="00B508AB"/>
    <w:rsid w:val="00B51253"/>
    <w:rsid w:val="00B641C2"/>
    <w:rsid w:val="00B64D97"/>
    <w:rsid w:val="00B71D6D"/>
    <w:rsid w:val="00B76C0B"/>
    <w:rsid w:val="00B81231"/>
    <w:rsid w:val="00B91E94"/>
    <w:rsid w:val="00B920AC"/>
    <w:rsid w:val="00BA0EC1"/>
    <w:rsid w:val="00BB76D0"/>
    <w:rsid w:val="00BC0BDC"/>
    <w:rsid w:val="00BD0FBD"/>
    <w:rsid w:val="00BD3350"/>
    <w:rsid w:val="00BD5CC9"/>
    <w:rsid w:val="00BE618C"/>
    <w:rsid w:val="00BE62B3"/>
    <w:rsid w:val="00C10B10"/>
    <w:rsid w:val="00C12BFB"/>
    <w:rsid w:val="00C12DAD"/>
    <w:rsid w:val="00C153BC"/>
    <w:rsid w:val="00C226EC"/>
    <w:rsid w:val="00C226FD"/>
    <w:rsid w:val="00C326EC"/>
    <w:rsid w:val="00C33818"/>
    <w:rsid w:val="00C365E2"/>
    <w:rsid w:val="00C367CF"/>
    <w:rsid w:val="00C62C69"/>
    <w:rsid w:val="00C755B9"/>
    <w:rsid w:val="00C77C83"/>
    <w:rsid w:val="00C81D52"/>
    <w:rsid w:val="00C94FBB"/>
    <w:rsid w:val="00CA1FBD"/>
    <w:rsid w:val="00CA4D89"/>
    <w:rsid w:val="00CB0E3C"/>
    <w:rsid w:val="00CC3D3F"/>
    <w:rsid w:val="00CC637F"/>
    <w:rsid w:val="00CC7092"/>
    <w:rsid w:val="00CD08D4"/>
    <w:rsid w:val="00CE1AA0"/>
    <w:rsid w:val="00CE3F5C"/>
    <w:rsid w:val="00CE7CB3"/>
    <w:rsid w:val="00CF1885"/>
    <w:rsid w:val="00CF33C3"/>
    <w:rsid w:val="00D01A59"/>
    <w:rsid w:val="00D01EDF"/>
    <w:rsid w:val="00D0463A"/>
    <w:rsid w:val="00D047B5"/>
    <w:rsid w:val="00D07D28"/>
    <w:rsid w:val="00D12406"/>
    <w:rsid w:val="00D16BB6"/>
    <w:rsid w:val="00D1729C"/>
    <w:rsid w:val="00D33F0F"/>
    <w:rsid w:val="00D3578E"/>
    <w:rsid w:val="00D371DC"/>
    <w:rsid w:val="00D37264"/>
    <w:rsid w:val="00D37788"/>
    <w:rsid w:val="00D40F20"/>
    <w:rsid w:val="00D4235A"/>
    <w:rsid w:val="00D43E1E"/>
    <w:rsid w:val="00D44F4F"/>
    <w:rsid w:val="00D50A33"/>
    <w:rsid w:val="00D52609"/>
    <w:rsid w:val="00D6155B"/>
    <w:rsid w:val="00D61973"/>
    <w:rsid w:val="00D645B6"/>
    <w:rsid w:val="00D65A0B"/>
    <w:rsid w:val="00D70AFA"/>
    <w:rsid w:val="00D818F2"/>
    <w:rsid w:val="00D830E1"/>
    <w:rsid w:val="00D846EF"/>
    <w:rsid w:val="00D87516"/>
    <w:rsid w:val="00D95752"/>
    <w:rsid w:val="00D96DC3"/>
    <w:rsid w:val="00DA10CC"/>
    <w:rsid w:val="00DA2811"/>
    <w:rsid w:val="00DA4385"/>
    <w:rsid w:val="00DB1ACD"/>
    <w:rsid w:val="00DB2F4F"/>
    <w:rsid w:val="00DB30BF"/>
    <w:rsid w:val="00DB3D6B"/>
    <w:rsid w:val="00DC10B6"/>
    <w:rsid w:val="00DC29D6"/>
    <w:rsid w:val="00DC3946"/>
    <w:rsid w:val="00DC6DFA"/>
    <w:rsid w:val="00DD2C1F"/>
    <w:rsid w:val="00DE111B"/>
    <w:rsid w:val="00DE20E7"/>
    <w:rsid w:val="00DE56F3"/>
    <w:rsid w:val="00DF07FE"/>
    <w:rsid w:val="00DF2B3A"/>
    <w:rsid w:val="00E17DE6"/>
    <w:rsid w:val="00E2061F"/>
    <w:rsid w:val="00E22D0B"/>
    <w:rsid w:val="00E24C41"/>
    <w:rsid w:val="00E3626F"/>
    <w:rsid w:val="00E4555C"/>
    <w:rsid w:val="00E45ABB"/>
    <w:rsid w:val="00E464AE"/>
    <w:rsid w:val="00E50C27"/>
    <w:rsid w:val="00E50C78"/>
    <w:rsid w:val="00E5402B"/>
    <w:rsid w:val="00E547AA"/>
    <w:rsid w:val="00E576DB"/>
    <w:rsid w:val="00E600AB"/>
    <w:rsid w:val="00E66CA4"/>
    <w:rsid w:val="00E70946"/>
    <w:rsid w:val="00E73307"/>
    <w:rsid w:val="00E80E1B"/>
    <w:rsid w:val="00E87945"/>
    <w:rsid w:val="00E911D8"/>
    <w:rsid w:val="00E96752"/>
    <w:rsid w:val="00E97D14"/>
    <w:rsid w:val="00EA1905"/>
    <w:rsid w:val="00EA296C"/>
    <w:rsid w:val="00EA470E"/>
    <w:rsid w:val="00EA5AAE"/>
    <w:rsid w:val="00EA7D89"/>
    <w:rsid w:val="00EB652E"/>
    <w:rsid w:val="00EC2ABA"/>
    <w:rsid w:val="00EC62B5"/>
    <w:rsid w:val="00EE0A6E"/>
    <w:rsid w:val="00EE4DC6"/>
    <w:rsid w:val="00F04159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0CB4"/>
    <w:rsid w:val="00F313A8"/>
    <w:rsid w:val="00F3572B"/>
    <w:rsid w:val="00F405D0"/>
    <w:rsid w:val="00F4160C"/>
    <w:rsid w:val="00F429AA"/>
    <w:rsid w:val="00F462DC"/>
    <w:rsid w:val="00F475FA"/>
    <w:rsid w:val="00F476C2"/>
    <w:rsid w:val="00F4781A"/>
    <w:rsid w:val="00F51B9A"/>
    <w:rsid w:val="00F5363E"/>
    <w:rsid w:val="00F57233"/>
    <w:rsid w:val="00F65E01"/>
    <w:rsid w:val="00F667CD"/>
    <w:rsid w:val="00F66845"/>
    <w:rsid w:val="00F73946"/>
    <w:rsid w:val="00F754C5"/>
    <w:rsid w:val="00F76785"/>
    <w:rsid w:val="00F80DBD"/>
    <w:rsid w:val="00F8490E"/>
    <w:rsid w:val="00F857E0"/>
    <w:rsid w:val="00F9579C"/>
    <w:rsid w:val="00FA7693"/>
    <w:rsid w:val="00FB7786"/>
    <w:rsid w:val="00FC261C"/>
    <w:rsid w:val="00FC35F8"/>
    <w:rsid w:val="00FC42E9"/>
    <w:rsid w:val="00FC4FCF"/>
    <w:rsid w:val="00FC7227"/>
    <w:rsid w:val="00FD61D9"/>
    <w:rsid w:val="00FE2AE6"/>
    <w:rsid w:val="00FF418B"/>
    <w:rsid w:val="00FF554B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3AD6"/>
    <w:rPr>
      <w:rFonts w:ascii="Arial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139D8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407D05"/>
    <w:rPr>
      <w:color w:val="0000FF"/>
      <w:u w:val="single"/>
    </w:rPr>
  </w:style>
  <w:style w:type="character" w:customStyle="1" w:styleId="PatrycjaMichna">
    <w:name w:val="Patrycja Michna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qFormat/>
    <w:rsid w:val="00740C32"/>
    <w:rPr>
      <w:b/>
      <w:bCs/>
    </w:rPr>
  </w:style>
  <w:style w:type="character" w:customStyle="1" w:styleId="jszybska">
    <w:name w:val="jszybska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character" w:customStyle="1" w:styleId="Nagwek2Znak">
    <w:name w:val="Nagłówek 2 Znak"/>
    <w:link w:val="Nagwek2"/>
    <w:semiHidden/>
    <w:rsid w:val="00B139D8"/>
    <w:rPr>
      <w:rFonts w:ascii="Arial" w:hAnsi="Arial" w:cs="Arial"/>
      <w:b/>
      <w:bCs/>
      <w:i/>
      <w:iCs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3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139D8"/>
    <w:rPr>
      <w:rFonts w:ascii="Courier New" w:eastAsia="Calibri" w:hAnsi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zumny@pomorskie.e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196068-7EFC-4D65-9BE6-A76BAA683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49</CharactersWithSpaces>
  <SharedDoc>false</SharedDoc>
  <HLinks>
    <vt:vector size="6" baseType="variant">
      <vt:variant>
        <vt:i4>1048619</vt:i4>
      </vt:variant>
      <vt:variant>
        <vt:i4>0</vt:i4>
      </vt:variant>
      <vt:variant>
        <vt:i4>0</vt:i4>
      </vt:variant>
      <vt:variant>
        <vt:i4>5</vt:i4>
      </vt:variant>
      <vt:variant>
        <vt:lpwstr>mailto:punktinformacyjny@pomorskie.eu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subject/>
  <dc:creator>akoc</dc:creator>
  <cp:keywords/>
  <cp:lastModifiedBy>user</cp:lastModifiedBy>
  <cp:revision>2</cp:revision>
  <cp:lastPrinted>2016-01-26T14:10:00Z</cp:lastPrinted>
  <dcterms:created xsi:type="dcterms:W3CDTF">2016-02-22T06:52:00Z</dcterms:created>
  <dcterms:modified xsi:type="dcterms:W3CDTF">2016-02-22T06:52:00Z</dcterms:modified>
</cp:coreProperties>
</file>