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26" w:rsidRDefault="00860B26" w:rsidP="00860B26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860B26" w:rsidRDefault="00860B26" w:rsidP="00860B26">
      <w:pPr>
        <w:jc w:val="center"/>
        <w:rPr>
          <w:rFonts w:ascii="Calibri" w:hAnsi="Calibri" w:cs="Arial"/>
          <w:b/>
          <w:smallCaps/>
          <w:sz w:val="52"/>
          <w:szCs w:val="52"/>
        </w:rPr>
      </w:pPr>
      <w:r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860B26" w:rsidRDefault="00860B26" w:rsidP="00860B26">
      <w:pPr>
        <w:rPr>
          <w:color w:val="000080"/>
          <w:sz w:val="22"/>
          <w:szCs w:val="22"/>
        </w:rPr>
      </w:pPr>
    </w:p>
    <w:p w:rsidR="00860B26" w:rsidRDefault="00860B26" w:rsidP="00860B26">
      <w:pPr>
        <w:rPr>
          <w:color w:val="000080"/>
          <w:sz w:val="22"/>
          <w:szCs w:val="22"/>
        </w:rPr>
      </w:pPr>
    </w:p>
    <w:p w:rsidR="00860B26" w:rsidRDefault="00860B26" w:rsidP="00860B26">
      <w:pPr>
        <w:rPr>
          <w:color w:val="000080"/>
          <w:sz w:val="22"/>
          <w:szCs w:val="22"/>
        </w:rPr>
      </w:pPr>
      <w:r>
        <w:pict>
          <v:line id="Line 2" o:spid="_x0000_s1026" style="position:absolute;z-index:251656704;visibility:visible" from="3in,13.6pt" to="3in,575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" strokeweight="1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234pt;margin-top:6.5pt;width:295.15pt;height:579.25pt;z-index:2516587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" filled="f" stroked="f">
            <v:textbox>
              <w:txbxContent>
                <w:p w:rsidR="00860B26" w:rsidRDefault="00860B26" w:rsidP="00860B26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860B26" w:rsidRDefault="00860B26" w:rsidP="00860B26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860B26" w:rsidRDefault="00860B26" w:rsidP="00860B26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860B26" w:rsidRDefault="00860B26" w:rsidP="00860B26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  <w:t>mi niepełnosprawnościami prosimy o podanie zakresu koniecznych udogodnień, które ewentualnie moglibyśmy zapewnić.</w:t>
                  </w: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……………………………………………………………………………………………..….…………………………………………………………………………………………</w:t>
                  </w:r>
                </w:p>
                <w:p w:rsidR="00860B26" w:rsidRDefault="00860B26" w:rsidP="00860B2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860B26" w:rsidRDefault="00860B26" w:rsidP="00860B2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z ustawą z dn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860B26" w:rsidRDefault="00860B26" w:rsidP="00860B2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  <w:t>Mam prawo dostępu do treśc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zdjęć podczas spotkania a także zgoda na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  <w:t>wszechn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860B26" w:rsidRDefault="00860B26" w:rsidP="00860B26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>
          <v:shape id="Text Box 3" o:spid="_x0000_s1027" type="#_x0000_t202" style="position:absolute;margin-left:-13.95pt;margin-top:13.25pt;width:212.05pt;height:593.25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" stroked="f">
            <v:textbox>
              <w:txbxContent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860B26" w:rsidRDefault="00860B26" w:rsidP="00860B2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„Środa z Funduszami dla </w:t>
                  </w:r>
                  <w:r w:rsidR="00535ED5">
                    <w:rPr>
                      <w:rFonts w:ascii="Calibri" w:hAnsi="Calibri"/>
                      <w:sz w:val="22"/>
                      <w:szCs w:val="22"/>
                    </w:rPr>
                    <w:t>instytucji ochrony zdrowia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860B26" w:rsidRDefault="00535ED5" w:rsidP="00860B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9 listopada</w:t>
                  </w:r>
                  <w:r w:rsidR="00860B26">
                    <w:rPr>
                      <w:rFonts w:ascii="Calibri" w:hAnsi="Calibri"/>
                      <w:sz w:val="22"/>
                      <w:szCs w:val="22"/>
                    </w:rPr>
                    <w:t xml:space="preserve"> 2016 r.  </w:t>
                  </w: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860B26" w:rsidRDefault="00860B26" w:rsidP="00860B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Punkty Informacyjne Funduszy Europejskich w województwie pomorskim</w:t>
                  </w: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860B26" w:rsidRDefault="00860B26" w:rsidP="00860B2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860B26" w:rsidRDefault="00535ED5" w:rsidP="00860B26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Magdalena Tryba</w:t>
                  </w:r>
                </w:p>
                <w:p w:rsidR="00860B26" w:rsidRDefault="00860B26" w:rsidP="00860B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Główny Punkt Informacyjny</w:t>
                  </w:r>
                </w:p>
                <w:p w:rsidR="00860B26" w:rsidRDefault="00860B26" w:rsidP="00860B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Gdańsku</w:t>
                  </w:r>
                </w:p>
                <w:p w:rsidR="00860B26" w:rsidRDefault="00860B26" w:rsidP="00860B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(58) 32 68 148</w:t>
                  </w:r>
                </w:p>
                <w:p w:rsidR="00860B26" w:rsidRPr="00535ED5" w:rsidRDefault="00860B26" w:rsidP="00860B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de-DE"/>
                    </w:rPr>
                  </w:pPr>
                  <w:r w:rsidRPr="00535ED5">
                    <w:rPr>
                      <w:rFonts w:ascii="Calibri" w:hAnsi="Calibri"/>
                      <w:sz w:val="22"/>
                      <w:szCs w:val="22"/>
                      <w:lang w:val="de-DE"/>
                    </w:rPr>
                    <w:t>e-mail:</w:t>
                  </w:r>
                  <w:r w:rsidRPr="00535ED5">
                    <w:rPr>
                      <w:rFonts w:ascii="Calibri" w:hAnsi="Calibri"/>
                      <w:color w:val="000080"/>
                      <w:sz w:val="22"/>
                      <w:szCs w:val="22"/>
                      <w:lang w:val="de-DE"/>
                    </w:rPr>
                    <w:t xml:space="preserve"> </w:t>
                  </w:r>
                  <w:hyperlink r:id="rId8" w:history="1">
                    <w:r w:rsidR="00535ED5" w:rsidRPr="00535ED5"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de-DE"/>
                      </w:rPr>
                      <w:t>m.tryba@pomorskie.eu</w:t>
                    </w:r>
                  </w:hyperlink>
                </w:p>
                <w:p w:rsidR="00860B26" w:rsidRPr="00535ED5" w:rsidRDefault="00860B26" w:rsidP="00860B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de-DE"/>
                    </w:rPr>
                  </w:pPr>
                </w:p>
                <w:p w:rsidR="00860B26" w:rsidRDefault="00860B26" w:rsidP="00860B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860B26" w:rsidRDefault="00860B26" w:rsidP="00860B26">
                  <w:pPr>
                    <w:rPr>
                      <w:rFonts w:ascii="Calibri" w:hAnsi="Calibri"/>
                      <w:color w:val="000080"/>
                      <w:sz w:val="14"/>
                      <w:szCs w:val="14"/>
                      <w:lang w:val="pt-BR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535ED5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7 listopada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2016 roku 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w formie elektronicznej na adres: 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GDAŃSKU (GPI FE):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9" w:history="1">
                    <w:r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punktinformacyjny@pomorskie.eu</w:t>
                    </w:r>
                  </w:hyperlink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GDAŃSKU (LPI FE):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0" w:history="1">
                    <w:r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gdansk.pife@pomorskie.eu</w:t>
                    </w:r>
                  </w:hyperlink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WEJHEROWIE (LPI FE):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1" w:history="1">
                    <w:r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wejherowo.pife@pomorskie.eu</w:t>
                    </w:r>
                  </w:hyperlink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SŁUPSKU (LPI FE):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2" w:history="1">
                    <w:r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CHOJNICACH (LPI FE):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3" w:history="1">
                    <w:r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chojnice.pife@pomorskie.eu</w:t>
                    </w:r>
                  </w:hyperlink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18"/>
                      <w:szCs w:val="22"/>
                    </w:rPr>
                  </w:pP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spotkanie w MALBORKU (LPI FE):</w:t>
                  </w:r>
                </w:p>
                <w:p w:rsidR="00860B26" w:rsidRDefault="00860B26" w:rsidP="00860B26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hyperlink r:id="rId14" w:history="1">
                    <w:r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malbork.pife@pomorskie.eu</w:t>
                    </w:r>
                  </w:hyperlink>
                </w:p>
                <w:p w:rsidR="00860B26" w:rsidRDefault="00860B26" w:rsidP="00860B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</w:rPr>
                  </w:pPr>
                </w:p>
                <w:p w:rsidR="00860B26" w:rsidRDefault="00860B26" w:rsidP="00860B26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60B26" w:rsidRDefault="00860B26" w:rsidP="00860B26">
      <w:pPr>
        <w:rPr>
          <w:b/>
          <w:color w:val="17365D"/>
          <w:sz w:val="48"/>
          <w:szCs w:val="48"/>
        </w:rPr>
      </w:pPr>
    </w:p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/>
    <w:p w:rsidR="00860B26" w:rsidRDefault="00860B26" w:rsidP="00860B26">
      <w:pPr>
        <w:rPr>
          <w:rFonts w:cs="Arial"/>
          <w:sz w:val="20"/>
          <w:szCs w:val="20"/>
        </w:rPr>
      </w:pPr>
    </w:p>
    <w:p w:rsidR="00860B26" w:rsidRDefault="00860B26" w:rsidP="00860B26">
      <w:pPr>
        <w:rPr>
          <w:rFonts w:cs="Arial"/>
          <w:sz w:val="20"/>
          <w:szCs w:val="20"/>
        </w:rPr>
      </w:pPr>
    </w:p>
    <w:p w:rsidR="00860B26" w:rsidRDefault="00860B26" w:rsidP="00860B26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85008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675" w:right="1134" w:bottom="1418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3A" w:rsidRDefault="004F583A">
      <w:r>
        <w:separator/>
      </w:r>
    </w:p>
  </w:endnote>
  <w:endnote w:type="continuationSeparator" w:id="0">
    <w:p w:rsidR="004F583A" w:rsidRDefault="004F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56203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251657216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85008E" w:rsidRDefault="0085008E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</w:p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F65E01" w:rsidRPr="00940627"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F56203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39pt;z-index:-251658240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85008E" w:rsidRDefault="0085008E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</w:p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3A" w:rsidRDefault="004F583A">
      <w:r>
        <w:separator/>
      </w:r>
    </w:p>
  </w:footnote>
  <w:footnote w:type="continuationSeparator" w:id="0">
    <w:p w:rsidR="004F583A" w:rsidRDefault="004F5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F62CC8" w:rsidP="00622F3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Pr="00B20D5A" w:rsidRDefault="00F62CC8" w:rsidP="00B20D5A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187B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583A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5ED5"/>
    <w:rsid w:val="0053742C"/>
    <w:rsid w:val="0054475A"/>
    <w:rsid w:val="0054539C"/>
    <w:rsid w:val="0054540D"/>
    <w:rsid w:val="0055360C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008E"/>
    <w:rsid w:val="00852AAF"/>
    <w:rsid w:val="00860204"/>
    <w:rsid w:val="00860B26"/>
    <w:rsid w:val="00860CC9"/>
    <w:rsid w:val="00862A76"/>
    <w:rsid w:val="00864506"/>
    <w:rsid w:val="0086563B"/>
    <w:rsid w:val="00865F60"/>
    <w:rsid w:val="00870551"/>
    <w:rsid w:val="008711D8"/>
    <w:rsid w:val="00874A23"/>
    <w:rsid w:val="0087724B"/>
    <w:rsid w:val="008838A4"/>
    <w:rsid w:val="00884769"/>
    <w:rsid w:val="00887530"/>
    <w:rsid w:val="00890097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2CC8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ryba@pomorskie.eu" TargetMode="External"/><Relationship Id="rId13" Type="http://schemas.openxmlformats.org/officeDocument/2006/relationships/hyperlink" Target="mailto:chojnice.pife@pomorskie.e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lupsk.pife@pomorskie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jherowo.pife@pomorskie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dansk.pife@pomorskie.e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unktinformacyjny@pomorskie.eu" TargetMode="External"/><Relationship Id="rId14" Type="http://schemas.openxmlformats.org/officeDocument/2006/relationships/hyperlink" Target="mailto:malbork.pife@pomorsk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8B084-A467-4931-A049-B96FB60E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70</CharactersWithSpaces>
  <SharedDoc>false</SharedDoc>
  <HLinks>
    <vt:vector size="42" baseType="variant">
      <vt:variant>
        <vt:i4>7340061</vt:i4>
      </vt:variant>
      <vt:variant>
        <vt:i4>18</vt:i4>
      </vt:variant>
      <vt:variant>
        <vt:i4>0</vt:i4>
      </vt:variant>
      <vt:variant>
        <vt:i4>5</vt:i4>
      </vt:variant>
      <vt:variant>
        <vt:lpwstr>mailto:malbork.pife@pomorskie.eu</vt:lpwstr>
      </vt:variant>
      <vt:variant>
        <vt:lpwstr/>
      </vt:variant>
      <vt:variant>
        <vt:i4>4522022</vt:i4>
      </vt:variant>
      <vt:variant>
        <vt:i4>15</vt:i4>
      </vt:variant>
      <vt:variant>
        <vt:i4>0</vt:i4>
      </vt:variant>
      <vt:variant>
        <vt:i4>5</vt:i4>
      </vt:variant>
      <vt:variant>
        <vt:lpwstr>mailto:chojnice.pife@pomorskie.eu</vt:lpwstr>
      </vt:variant>
      <vt:variant>
        <vt:lpwstr/>
      </vt:variant>
      <vt:variant>
        <vt:i4>3211359</vt:i4>
      </vt:variant>
      <vt:variant>
        <vt:i4>12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852068</vt:i4>
      </vt:variant>
      <vt:variant>
        <vt:i4>9</vt:i4>
      </vt:variant>
      <vt:variant>
        <vt:i4>0</vt:i4>
      </vt:variant>
      <vt:variant>
        <vt:i4>5</vt:i4>
      </vt:variant>
      <vt:variant>
        <vt:lpwstr>mailto:wejherowo.pife@pomorskie.eu</vt:lpwstr>
      </vt:variant>
      <vt:variant>
        <vt:lpwstr/>
      </vt:variant>
      <vt:variant>
        <vt:i4>3211337</vt:i4>
      </vt:variant>
      <vt:variant>
        <vt:i4>6</vt:i4>
      </vt:variant>
      <vt:variant>
        <vt:i4>0</vt:i4>
      </vt:variant>
      <vt:variant>
        <vt:i4>5</vt:i4>
      </vt:variant>
      <vt:variant>
        <vt:lpwstr>mailto:gdansk.pife@pomorskie.eu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mailto:punktinformacyjny@pomorskie.eu</vt:lpwstr>
      </vt:variant>
      <vt:variant>
        <vt:lpwstr/>
      </vt:variant>
      <vt:variant>
        <vt:i4>6750208</vt:i4>
      </vt:variant>
      <vt:variant>
        <vt:i4>0</vt:i4>
      </vt:variant>
      <vt:variant>
        <vt:i4>0</vt:i4>
      </vt:variant>
      <vt:variant>
        <vt:i4>5</vt:i4>
      </vt:variant>
      <vt:variant>
        <vt:lpwstr>mailto:m.tryba@pomorskie.eu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2016-10-31T09:27:00Z</dcterms:created>
  <dcterms:modified xsi:type="dcterms:W3CDTF">2016-10-31T09:27:00Z</dcterms:modified>
</cp:coreProperties>
</file>