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35" w:rsidRDefault="005E3235" w:rsidP="005E3235">
      <w:pPr>
        <w:spacing w:line="360" w:lineRule="auto"/>
        <w:jc w:val="center"/>
        <w:rPr>
          <w:rFonts w:ascii="Comic Sans MS" w:hAnsi="Comic Sans MS"/>
          <w:b/>
        </w:rPr>
      </w:pPr>
      <w:r w:rsidRPr="00E61F41">
        <w:rPr>
          <w:rFonts w:ascii="Comic Sans MS" w:hAnsi="Comic Sans MS"/>
          <w:b/>
        </w:rPr>
        <w:t>KONFERENCJA</w:t>
      </w:r>
    </w:p>
    <w:p w:rsidR="00012993" w:rsidRPr="00AF00A2" w:rsidRDefault="00865CD7" w:rsidP="003133A9">
      <w:pPr>
        <w:pStyle w:val="Akapitzlist"/>
        <w:spacing w:line="360" w:lineRule="auto"/>
        <w:ind w:left="142"/>
        <w:rPr>
          <w:rFonts w:ascii="Comic Sans MS" w:hAnsi="Comic Sans MS"/>
          <w:b/>
        </w:rPr>
      </w:pPr>
      <w:r w:rsidRPr="00AF00A2">
        <w:rPr>
          <w:rFonts w:ascii="Comic Sans MS" w:hAnsi="Comic Sans MS"/>
          <w:b/>
        </w:rPr>
        <w:t xml:space="preserve">"Staże i praktyki zawodowe </w:t>
      </w:r>
      <w:r w:rsidR="00012993" w:rsidRPr="00AF00A2">
        <w:rPr>
          <w:rFonts w:ascii="Comic Sans MS" w:hAnsi="Comic Sans MS"/>
          <w:b/>
        </w:rPr>
        <w:t>- współpraca z pracodawcami w Powiecie Lęborskim</w:t>
      </w:r>
      <w:r w:rsidR="00273838">
        <w:rPr>
          <w:rFonts w:ascii="Comic Sans MS" w:hAnsi="Comic Sans MS"/>
          <w:b/>
        </w:rPr>
        <w:t>"</w:t>
      </w:r>
    </w:p>
    <w:p w:rsidR="005E3235" w:rsidRPr="0048040D" w:rsidRDefault="00DE6EE9" w:rsidP="005E3235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13</w:t>
      </w:r>
      <w:r w:rsidR="005E3235">
        <w:rPr>
          <w:rFonts w:ascii="Comic Sans MS" w:hAnsi="Comic Sans MS"/>
        </w:rPr>
        <w:t>.0</w:t>
      </w:r>
      <w:r>
        <w:rPr>
          <w:rFonts w:ascii="Comic Sans MS" w:hAnsi="Comic Sans MS"/>
        </w:rPr>
        <w:t>3</w:t>
      </w:r>
      <w:r w:rsidR="005E3235">
        <w:rPr>
          <w:rFonts w:ascii="Comic Sans MS" w:hAnsi="Comic Sans MS"/>
        </w:rPr>
        <w:t>.2018 r.</w:t>
      </w:r>
      <w:r w:rsidR="005E3235" w:rsidRPr="0048040D">
        <w:rPr>
          <w:rFonts w:ascii="Comic Sans MS" w:hAnsi="Comic Sans MS"/>
        </w:rPr>
        <w:t xml:space="preserve">, godz. 13.00, Zespół Szkół Mechaniczno-Informatycznych </w:t>
      </w:r>
      <w:r w:rsidR="003133A9">
        <w:rPr>
          <w:rFonts w:ascii="Comic Sans MS" w:hAnsi="Comic Sans MS"/>
        </w:rPr>
        <w:br/>
      </w:r>
      <w:r w:rsidR="005E3235" w:rsidRPr="0048040D">
        <w:rPr>
          <w:rFonts w:ascii="Comic Sans MS" w:hAnsi="Comic Sans MS"/>
        </w:rPr>
        <w:t>w Lęborku</w:t>
      </w:r>
      <w:r w:rsidR="005E3235">
        <w:rPr>
          <w:rFonts w:ascii="Comic Sans MS" w:hAnsi="Comic Sans MS"/>
        </w:rPr>
        <w:t>, sala audiowizualna</w:t>
      </w:r>
    </w:p>
    <w:p w:rsidR="005E3235" w:rsidRDefault="005E3235" w:rsidP="005E3235"/>
    <w:p w:rsidR="005E3235" w:rsidRPr="00DD288D" w:rsidRDefault="00DD288D" w:rsidP="00DD288D">
      <w:pPr>
        <w:jc w:val="center"/>
        <w:rPr>
          <w:rFonts w:ascii="Comic Sans MS" w:hAnsi="Comic Sans MS" w:cstheme="minorBidi"/>
          <w:b/>
        </w:rPr>
      </w:pPr>
      <w:r w:rsidRPr="00DD288D">
        <w:rPr>
          <w:rFonts w:ascii="Comic Sans MS" w:hAnsi="Comic Sans MS" w:cstheme="minorBidi"/>
          <w:b/>
        </w:rPr>
        <w:t>PROGRAM:</w:t>
      </w:r>
    </w:p>
    <w:p w:rsidR="00DD288D" w:rsidRPr="00E61F41" w:rsidRDefault="00DD288D" w:rsidP="00DD288D">
      <w:pPr>
        <w:jc w:val="center"/>
        <w:rPr>
          <w:rFonts w:ascii="Comic Sans MS" w:hAnsi="Comic Sans MS" w:cstheme="minorBidi"/>
          <w:sz w:val="22"/>
          <w:szCs w:val="22"/>
        </w:rPr>
      </w:pPr>
    </w:p>
    <w:p w:rsidR="005E3235" w:rsidRPr="00E61F41" w:rsidRDefault="005E3235" w:rsidP="005E3235">
      <w:pPr>
        <w:pStyle w:val="Akapitzlist"/>
        <w:numPr>
          <w:ilvl w:val="0"/>
          <w:numId w:val="23"/>
        </w:numPr>
        <w:spacing w:after="0"/>
        <w:rPr>
          <w:rFonts w:ascii="Comic Sans MS" w:hAnsi="Comic Sans MS"/>
        </w:rPr>
      </w:pPr>
      <w:r w:rsidRPr="00700042">
        <w:rPr>
          <w:rFonts w:ascii="Comic Sans MS" w:hAnsi="Comic Sans MS"/>
          <w:b/>
        </w:rPr>
        <w:t>Otwarcie konferencji</w:t>
      </w:r>
      <w:r w:rsidRPr="00E61F41">
        <w:rPr>
          <w:rFonts w:ascii="Comic Sans MS" w:hAnsi="Comic Sans MS"/>
        </w:rPr>
        <w:t xml:space="preserve"> </w:t>
      </w:r>
      <w:r w:rsidR="00700042">
        <w:rPr>
          <w:rFonts w:ascii="Comic Sans MS" w:hAnsi="Comic Sans MS"/>
        </w:rPr>
        <w:br/>
      </w:r>
      <w:r w:rsidR="00700042" w:rsidRPr="00700042">
        <w:rPr>
          <w:rFonts w:ascii="Comic Sans MS" w:hAnsi="Comic Sans MS"/>
          <w:i/>
        </w:rPr>
        <w:t>S</w:t>
      </w:r>
      <w:r w:rsidRPr="00700042">
        <w:rPr>
          <w:rFonts w:ascii="Comic Sans MS" w:hAnsi="Comic Sans MS"/>
          <w:i/>
        </w:rPr>
        <w:t xml:space="preserve">tarosta </w:t>
      </w:r>
      <w:r w:rsidR="00700042">
        <w:rPr>
          <w:rFonts w:ascii="Comic Sans MS" w:hAnsi="Comic Sans MS"/>
          <w:i/>
        </w:rPr>
        <w:t xml:space="preserve">Lęborski - Pani </w:t>
      </w:r>
      <w:r w:rsidRPr="00700042">
        <w:rPr>
          <w:rFonts w:ascii="Comic Sans MS" w:hAnsi="Comic Sans MS"/>
          <w:i/>
        </w:rPr>
        <w:t>Teresa Ossowska-Szara</w:t>
      </w:r>
      <w:r w:rsidR="00700042">
        <w:rPr>
          <w:rFonts w:ascii="Comic Sans MS" w:hAnsi="Comic Sans MS"/>
          <w:i/>
        </w:rPr>
        <w:br/>
      </w:r>
    </w:p>
    <w:p w:rsidR="005E3235" w:rsidRPr="00E61F41" w:rsidRDefault="005E3235" w:rsidP="005E3235">
      <w:pPr>
        <w:pStyle w:val="Akapitzlist"/>
        <w:numPr>
          <w:ilvl w:val="0"/>
          <w:numId w:val="23"/>
        </w:numPr>
        <w:spacing w:after="0"/>
        <w:rPr>
          <w:rFonts w:ascii="Comic Sans MS" w:hAnsi="Comic Sans MS"/>
        </w:rPr>
      </w:pPr>
      <w:r w:rsidRPr="00700042">
        <w:rPr>
          <w:rFonts w:ascii="Comic Sans MS" w:hAnsi="Comic Sans MS"/>
          <w:b/>
        </w:rPr>
        <w:t>Podsumowanie działań w ramach projekt</w:t>
      </w:r>
      <w:r w:rsidR="00776FD6">
        <w:rPr>
          <w:rFonts w:ascii="Comic Sans MS" w:hAnsi="Comic Sans MS"/>
          <w:b/>
        </w:rPr>
        <w:t>u</w:t>
      </w:r>
      <w:r w:rsidR="003133A9">
        <w:rPr>
          <w:rFonts w:ascii="Comic Sans MS" w:hAnsi="Comic Sans MS"/>
          <w:b/>
        </w:rPr>
        <w:t xml:space="preserve"> z zakresu kształcenia zawodowego wg stanu na 31.12.2017 roku</w:t>
      </w:r>
      <w:r w:rsidRPr="00700042">
        <w:rPr>
          <w:rFonts w:ascii="Comic Sans MS" w:hAnsi="Comic Sans MS"/>
          <w:b/>
        </w:rPr>
        <w:t xml:space="preserve"> </w:t>
      </w:r>
      <w:r w:rsidR="003133A9">
        <w:rPr>
          <w:rFonts w:ascii="Comic Sans MS" w:hAnsi="Comic Sans MS"/>
          <w:b/>
        </w:rPr>
        <w:br/>
      </w:r>
      <w:r w:rsidR="007F5F92" w:rsidRPr="00700042">
        <w:rPr>
          <w:rFonts w:ascii="Comic Sans MS" w:hAnsi="Comic Sans MS"/>
          <w:i/>
        </w:rPr>
        <w:t>K</w:t>
      </w:r>
      <w:r w:rsidR="007F5F92">
        <w:rPr>
          <w:rFonts w:ascii="Comic Sans MS" w:hAnsi="Comic Sans MS"/>
          <w:i/>
        </w:rPr>
        <w:t xml:space="preserve">oordynator projektu "Kompetencje zawodowe inwestycją w przyszłość powiatu lęborskiego" </w:t>
      </w:r>
      <w:r w:rsidR="00700042">
        <w:rPr>
          <w:rFonts w:ascii="Comic Sans MS" w:hAnsi="Comic Sans MS"/>
          <w:i/>
        </w:rPr>
        <w:t xml:space="preserve">- Pani </w:t>
      </w:r>
      <w:r w:rsidRPr="00700042">
        <w:rPr>
          <w:rFonts w:ascii="Comic Sans MS" w:hAnsi="Comic Sans MS"/>
          <w:i/>
        </w:rPr>
        <w:t xml:space="preserve">Katarzyna </w:t>
      </w:r>
      <w:r w:rsidR="007F5F92">
        <w:rPr>
          <w:rFonts w:ascii="Comic Sans MS" w:hAnsi="Comic Sans MS"/>
          <w:i/>
        </w:rPr>
        <w:t>Miłosz</w:t>
      </w:r>
      <w:r w:rsidR="00700042">
        <w:rPr>
          <w:rFonts w:ascii="Comic Sans MS" w:hAnsi="Comic Sans MS"/>
          <w:i/>
        </w:rPr>
        <w:br/>
      </w:r>
    </w:p>
    <w:p w:rsidR="005E3235" w:rsidRPr="00E61F41" w:rsidRDefault="005E3235" w:rsidP="005E3235">
      <w:pPr>
        <w:pStyle w:val="Akapitzlist"/>
        <w:numPr>
          <w:ilvl w:val="0"/>
          <w:numId w:val="23"/>
        </w:numPr>
        <w:spacing w:after="0"/>
        <w:rPr>
          <w:rFonts w:ascii="Comic Sans MS" w:hAnsi="Comic Sans MS"/>
        </w:rPr>
      </w:pPr>
      <w:r w:rsidRPr="00700042">
        <w:rPr>
          <w:rFonts w:ascii="Comic Sans MS" w:hAnsi="Comic Sans MS"/>
          <w:b/>
        </w:rPr>
        <w:t>Znaczenie staży zawodowych w nabywaniu umiejętności praktycznych</w:t>
      </w:r>
      <w:r w:rsidRPr="00E61F41">
        <w:rPr>
          <w:rFonts w:ascii="Comic Sans MS" w:hAnsi="Comic Sans MS"/>
        </w:rPr>
        <w:t xml:space="preserve"> </w:t>
      </w:r>
      <w:r w:rsidR="00700042">
        <w:rPr>
          <w:rFonts w:ascii="Comic Sans MS" w:hAnsi="Comic Sans MS"/>
        </w:rPr>
        <w:br/>
      </w:r>
      <w:r w:rsidR="00700042" w:rsidRPr="00700042">
        <w:rPr>
          <w:rFonts w:ascii="Comic Sans MS" w:hAnsi="Comic Sans MS"/>
          <w:i/>
        </w:rPr>
        <w:t>D</w:t>
      </w:r>
      <w:r w:rsidRPr="00700042">
        <w:rPr>
          <w:rFonts w:ascii="Comic Sans MS" w:hAnsi="Comic Sans MS"/>
          <w:i/>
        </w:rPr>
        <w:t>oradc</w:t>
      </w:r>
      <w:r w:rsidR="008D1ECE">
        <w:rPr>
          <w:rFonts w:ascii="Comic Sans MS" w:hAnsi="Comic Sans MS"/>
          <w:i/>
        </w:rPr>
        <w:t xml:space="preserve">a </w:t>
      </w:r>
      <w:r w:rsidRPr="00700042">
        <w:rPr>
          <w:rFonts w:ascii="Comic Sans MS" w:hAnsi="Comic Sans MS"/>
          <w:i/>
        </w:rPr>
        <w:t>zawodow</w:t>
      </w:r>
      <w:r w:rsidR="008D1ECE">
        <w:rPr>
          <w:rFonts w:ascii="Comic Sans MS" w:hAnsi="Comic Sans MS"/>
          <w:i/>
        </w:rPr>
        <w:t>y</w:t>
      </w:r>
      <w:r w:rsidRPr="00700042">
        <w:rPr>
          <w:rFonts w:ascii="Comic Sans MS" w:hAnsi="Comic Sans MS"/>
          <w:i/>
        </w:rPr>
        <w:t xml:space="preserve">- </w:t>
      </w:r>
      <w:r w:rsidR="007F5F92">
        <w:rPr>
          <w:rFonts w:ascii="Comic Sans MS" w:hAnsi="Comic Sans MS"/>
          <w:i/>
        </w:rPr>
        <w:t>Pani Irena Małachowicz</w:t>
      </w:r>
      <w:r w:rsidR="00700042">
        <w:rPr>
          <w:rFonts w:ascii="Comic Sans MS" w:hAnsi="Comic Sans MS"/>
          <w:i/>
        </w:rPr>
        <w:br/>
      </w:r>
    </w:p>
    <w:p w:rsidR="005E3235" w:rsidRPr="00700042" w:rsidRDefault="005E3235" w:rsidP="005E3235">
      <w:pPr>
        <w:pStyle w:val="Akapitzlist"/>
        <w:numPr>
          <w:ilvl w:val="0"/>
          <w:numId w:val="23"/>
        </w:numPr>
        <w:spacing w:after="0"/>
        <w:rPr>
          <w:rFonts w:ascii="Comic Sans MS" w:hAnsi="Comic Sans MS"/>
          <w:i/>
        </w:rPr>
      </w:pPr>
      <w:r w:rsidRPr="00700042">
        <w:rPr>
          <w:rFonts w:ascii="Comic Sans MS" w:hAnsi="Comic Sans MS"/>
          <w:b/>
        </w:rPr>
        <w:t>W jaki sposób podniosłem swoje kwalifikacje podczas odbywania staży?</w:t>
      </w:r>
      <w:r w:rsidRPr="00E61F41">
        <w:rPr>
          <w:rFonts w:ascii="Comic Sans MS" w:hAnsi="Comic Sans MS"/>
        </w:rPr>
        <w:t xml:space="preserve"> - </w:t>
      </w:r>
      <w:r w:rsidRPr="00700042">
        <w:rPr>
          <w:rFonts w:ascii="Comic Sans MS" w:hAnsi="Comic Sans MS"/>
          <w:i/>
        </w:rPr>
        <w:t xml:space="preserve">Doświadczenia uczniów uczestniczących w projekcie i reprezentujących branże kluczowe </w:t>
      </w:r>
      <w:r w:rsidR="00700042">
        <w:rPr>
          <w:rFonts w:ascii="Comic Sans MS" w:hAnsi="Comic Sans MS"/>
          <w:i/>
        </w:rPr>
        <w:br/>
      </w:r>
    </w:p>
    <w:p w:rsidR="005E3235" w:rsidRPr="00E61F41" w:rsidRDefault="005E3235" w:rsidP="005E3235">
      <w:pPr>
        <w:pStyle w:val="Akapitzlist"/>
        <w:numPr>
          <w:ilvl w:val="0"/>
          <w:numId w:val="23"/>
        </w:numPr>
        <w:spacing w:after="0"/>
        <w:rPr>
          <w:rFonts w:ascii="Comic Sans MS" w:hAnsi="Comic Sans MS"/>
        </w:rPr>
      </w:pPr>
      <w:r w:rsidRPr="00700042">
        <w:rPr>
          <w:rFonts w:ascii="Comic Sans MS" w:hAnsi="Comic Sans MS"/>
          <w:b/>
        </w:rPr>
        <w:t>Podziękowania dla Pracodawców biorący</w:t>
      </w:r>
      <w:r w:rsidR="003133A9">
        <w:rPr>
          <w:rFonts w:ascii="Comic Sans MS" w:hAnsi="Comic Sans MS"/>
          <w:b/>
        </w:rPr>
        <w:t>ch</w:t>
      </w:r>
      <w:r w:rsidRPr="00700042">
        <w:rPr>
          <w:rFonts w:ascii="Comic Sans MS" w:hAnsi="Comic Sans MS"/>
          <w:b/>
        </w:rPr>
        <w:t xml:space="preserve"> czynny udział w projekcie w roku szkolnym 2016/2017</w:t>
      </w:r>
      <w:r w:rsidRPr="00E61F41">
        <w:rPr>
          <w:rFonts w:ascii="Comic Sans MS" w:hAnsi="Comic Sans MS"/>
        </w:rPr>
        <w:t xml:space="preserve"> </w:t>
      </w:r>
      <w:r w:rsidR="00966522" w:rsidRPr="00966522">
        <w:rPr>
          <w:rFonts w:ascii="Comic Sans MS" w:hAnsi="Comic Sans MS"/>
          <w:b/>
        </w:rPr>
        <w:t>wraz z pamiątkowym zdjęciem</w:t>
      </w:r>
      <w:r w:rsidR="00700042">
        <w:rPr>
          <w:rFonts w:ascii="Comic Sans MS" w:hAnsi="Comic Sans MS"/>
        </w:rPr>
        <w:br/>
      </w:r>
      <w:r w:rsidR="007F5F92" w:rsidRPr="00700042">
        <w:rPr>
          <w:rFonts w:ascii="Comic Sans MS" w:hAnsi="Comic Sans MS"/>
          <w:i/>
        </w:rPr>
        <w:t xml:space="preserve">Starosta </w:t>
      </w:r>
      <w:r w:rsidR="007F5F92">
        <w:rPr>
          <w:rFonts w:ascii="Comic Sans MS" w:hAnsi="Comic Sans MS"/>
          <w:i/>
        </w:rPr>
        <w:t xml:space="preserve">Lęborski - Pani </w:t>
      </w:r>
      <w:r w:rsidR="007F5F92" w:rsidRPr="00700042">
        <w:rPr>
          <w:rFonts w:ascii="Comic Sans MS" w:hAnsi="Comic Sans MS"/>
          <w:i/>
        </w:rPr>
        <w:t>Teresa Ossowska-Szara</w:t>
      </w:r>
      <w:r w:rsidR="00700042">
        <w:rPr>
          <w:rFonts w:ascii="Comic Sans MS" w:hAnsi="Comic Sans MS"/>
          <w:i/>
        </w:rPr>
        <w:br/>
      </w:r>
    </w:p>
    <w:p w:rsidR="005E3235" w:rsidRPr="00700042" w:rsidRDefault="005E3235" w:rsidP="005E3235">
      <w:pPr>
        <w:pStyle w:val="Akapitzlist"/>
        <w:numPr>
          <w:ilvl w:val="0"/>
          <w:numId w:val="23"/>
        </w:numPr>
        <w:spacing w:after="0"/>
        <w:rPr>
          <w:rFonts w:ascii="Comic Sans MS" w:hAnsi="Comic Sans MS"/>
        </w:rPr>
      </w:pPr>
      <w:r w:rsidRPr="00700042">
        <w:rPr>
          <w:rFonts w:ascii="Comic Sans MS" w:hAnsi="Comic Sans MS"/>
          <w:b/>
        </w:rPr>
        <w:t xml:space="preserve">Przedstawienie założeń dotyczących staży </w:t>
      </w:r>
      <w:r w:rsidR="003133A9">
        <w:rPr>
          <w:rFonts w:ascii="Comic Sans MS" w:hAnsi="Comic Sans MS"/>
          <w:b/>
        </w:rPr>
        <w:t xml:space="preserve">i praktyk zawodowych </w:t>
      </w:r>
      <w:r w:rsidRPr="00700042">
        <w:rPr>
          <w:rFonts w:ascii="Comic Sans MS" w:hAnsi="Comic Sans MS"/>
          <w:b/>
        </w:rPr>
        <w:t xml:space="preserve">na rok szkolny 2017/2018 wraz </w:t>
      </w:r>
      <w:r w:rsidR="003133A9">
        <w:rPr>
          <w:rFonts w:ascii="Comic Sans MS" w:hAnsi="Comic Sans MS"/>
          <w:b/>
        </w:rPr>
        <w:t xml:space="preserve">z </w:t>
      </w:r>
      <w:r w:rsidRPr="00700042">
        <w:rPr>
          <w:rFonts w:ascii="Comic Sans MS" w:hAnsi="Comic Sans MS"/>
          <w:b/>
        </w:rPr>
        <w:t>zaproszeniem do kontynuacji współpracy</w:t>
      </w:r>
      <w:r w:rsidRPr="00E61F41">
        <w:rPr>
          <w:rFonts w:ascii="Comic Sans MS" w:hAnsi="Comic Sans MS"/>
        </w:rPr>
        <w:t xml:space="preserve">  </w:t>
      </w:r>
      <w:r w:rsidR="00700042">
        <w:rPr>
          <w:rFonts w:ascii="Comic Sans MS" w:hAnsi="Comic Sans MS"/>
        </w:rPr>
        <w:br/>
      </w:r>
      <w:r w:rsidR="00700042" w:rsidRPr="00700042">
        <w:rPr>
          <w:rFonts w:ascii="Comic Sans MS" w:hAnsi="Comic Sans MS"/>
          <w:i/>
        </w:rPr>
        <w:t>P</w:t>
      </w:r>
      <w:r w:rsidRPr="00700042">
        <w:rPr>
          <w:rFonts w:ascii="Comic Sans MS" w:hAnsi="Comic Sans MS"/>
          <w:i/>
        </w:rPr>
        <w:t xml:space="preserve">racownik merytoryczny ds. współpracy z pracodawcami  - </w:t>
      </w:r>
      <w:r w:rsidR="00DD288D">
        <w:rPr>
          <w:rFonts w:ascii="Comic Sans MS" w:hAnsi="Comic Sans MS"/>
          <w:i/>
        </w:rPr>
        <w:t xml:space="preserve">Pani </w:t>
      </w:r>
      <w:r w:rsidRPr="00700042">
        <w:rPr>
          <w:rFonts w:ascii="Comic Sans MS" w:hAnsi="Comic Sans MS"/>
          <w:i/>
        </w:rPr>
        <w:t>Alicja Rojek</w:t>
      </w:r>
    </w:p>
    <w:p w:rsidR="00700042" w:rsidRPr="00E61F41" w:rsidRDefault="00700042" w:rsidP="00700042">
      <w:pPr>
        <w:pStyle w:val="Akapitzlist"/>
        <w:spacing w:after="0"/>
        <w:ind w:left="786"/>
        <w:rPr>
          <w:rFonts w:ascii="Comic Sans MS" w:hAnsi="Comic Sans MS"/>
        </w:rPr>
      </w:pPr>
    </w:p>
    <w:p w:rsidR="005E3235" w:rsidRPr="00DD288D" w:rsidRDefault="005E3235" w:rsidP="005E3235">
      <w:pPr>
        <w:pStyle w:val="Akapitzlist"/>
        <w:numPr>
          <w:ilvl w:val="0"/>
          <w:numId w:val="23"/>
        </w:numPr>
        <w:spacing w:after="0"/>
        <w:rPr>
          <w:rFonts w:ascii="Comic Sans MS" w:hAnsi="Comic Sans MS"/>
          <w:i/>
        </w:rPr>
      </w:pPr>
      <w:r w:rsidRPr="00700042">
        <w:rPr>
          <w:rFonts w:ascii="Comic Sans MS" w:hAnsi="Comic Sans MS"/>
          <w:b/>
        </w:rPr>
        <w:t xml:space="preserve">Podsumowanie i zakończenie spotkania </w:t>
      </w:r>
      <w:r w:rsidR="00700042">
        <w:rPr>
          <w:rFonts w:ascii="Comic Sans MS" w:hAnsi="Comic Sans MS"/>
          <w:b/>
        </w:rPr>
        <w:br/>
      </w:r>
      <w:r w:rsidRPr="00700042">
        <w:rPr>
          <w:rFonts w:ascii="Comic Sans MS" w:hAnsi="Comic Sans MS"/>
          <w:i/>
        </w:rPr>
        <w:t xml:space="preserve">Wicestarosta </w:t>
      </w:r>
      <w:r w:rsidR="00DD288D">
        <w:rPr>
          <w:rFonts w:ascii="Comic Sans MS" w:hAnsi="Comic Sans MS"/>
          <w:i/>
        </w:rPr>
        <w:t xml:space="preserve">Lęborski - Pani </w:t>
      </w:r>
      <w:r w:rsidRPr="00700042">
        <w:rPr>
          <w:rFonts w:ascii="Comic Sans MS" w:hAnsi="Comic Sans MS"/>
          <w:i/>
        </w:rPr>
        <w:t xml:space="preserve">Elżbieta </w:t>
      </w:r>
      <w:proofErr w:type="spellStart"/>
      <w:r w:rsidRPr="00700042">
        <w:rPr>
          <w:rFonts w:ascii="Comic Sans MS" w:hAnsi="Comic Sans MS"/>
          <w:i/>
        </w:rPr>
        <w:t>Godderis</w:t>
      </w:r>
      <w:proofErr w:type="spellEnd"/>
    </w:p>
    <w:p w:rsidR="005E3235" w:rsidRDefault="005E3235" w:rsidP="005E3235">
      <w:pPr>
        <w:ind w:right="1275"/>
        <w:jc w:val="both"/>
        <w:rPr>
          <w:rFonts w:ascii="Times New Roman" w:hAnsi="Times New Roman"/>
          <w:sz w:val="18"/>
          <w:szCs w:val="18"/>
        </w:rPr>
      </w:pPr>
    </w:p>
    <w:p w:rsidR="00D65D5E" w:rsidRPr="003133A9" w:rsidRDefault="00D65D5E" w:rsidP="007F5F92">
      <w:pPr>
        <w:pStyle w:val="Akapitzlist"/>
        <w:spacing w:after="0"/>
        <w:rPr>
          <w:rFonts w:ascii="Comic Sans MS" w:hAnsi="Comic Sans MS"/>
          <w:sz w:val="20"/>
          <w:szCs w:val="20"/>
        </w:rPr>
      </w:pPr>
    </w:p>
    <w:sectPr w:rsidR="00D65D5E" w:rsidRPr="003133A9" w:rsidSect="00B92A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276" w:left="1418" w:header="340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D63" w:rsidRDefault="00904D63">
      <w:r>
        <w:separator/>
      </w:r>
    </w:p>
  </w:endnote>
  <w:endnote w:type="continuationSeparator" w:id="0">
    <w:p w:rsidR="00904D63" w:rsidRDefault="00904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4A" w:rsidRPr="00860C0E" w:rsidRDefault="002C2E72">
    <w:pPr>
      <w:pStyle w:val="Stopka"/>
      <w:jc w:val="right"/>
      <w:rPr>
        <w:sz w:val="16"/>
        <w:szCs w:val="16"/>
      </w:rPr>
    </w:pPr>
    <w:r w:rsidRPr="00860C0E">
      <w:rPr>
        <w:sz w:val="16"/>
        <w:szCs w:val="16"/>
      </w:rPr>
      <w:fldChar w:fldCharType="begin"/>
    </w:r>
    <w:r w:rsidR="0091334A" w:rsidRPr="00860C0E">
      <w:rPr>
        <w:sz w:val="16"/>
        <w:szCs w:val="16"/>
      </w:rPr>
      <w:instrText>PAGE   \* MERGEFORMAT</w:instrText>
    </w:r>
    <w:r w:rsidRPr="00860C0E">
      <w:rPr>
        <w:sz w:val="16"/>
        <w:szCs w:val="16"/>
      </w:rPr>
      <w:fldChar w:fldCharType="separate"/>
    </w:r>
    <w:r w:rsidR="00DE6EE9">
      <w:rPr>
        <w:noProof/>
        <w:sz w:val="16"/>
        <w:szCs w:val="16"/>
      </w:rPr>
      <w:t>1</w:t>
    </w:r>
    <w:r w:rsidRPr="00860C0E">
      <w:rPr>
        <w:sz w:val="16"/>
        <w:szCs w:val="16"/>
      </w:rPr>
      <w:fldChar w:fldCharType="end"/>
    </w:r>
  </w:p>
  <w:p w:rsidR="0091334A" w:rsidRPr="00124D4A" w:rsidRDefault="0091334A" w:rsidP="00124D4A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9932035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4A" w:rsidRPr="00B01F08" w:rsidRDefault="0091334A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D63" w:rsidRDefault="00904D63">
      <w:r>
        <w:separator/>
      </w:r>
    </w:p>
  </w:footnote>
  <w:footnote w:type="continuationSeparator" w:id="0">
    <w:p w:rsidR="00904D63" w:rsidRDefault="00904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4A" w:rsidRDefault="0091334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227965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34A" w:rsidRDefault="0091334A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B2E07C7"/>
    <w:multiLevelType w:val="hybridMultilevel"/>
    <w:tmpl w:val="2AB02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D2C87"/>
    <w:multiLevelType w:val="hybridMultilevel"/>
    <w:tmpl w:val="D42ACDD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4229B"/>
    <w:multiLevelType w:val="hybridMultilevel"/>
    <w:tmpl w:val="9AB82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E2ABF"/>
    <w:multiLevelType w:val="hybridMultilevel"/>
    <w:tmpl w:val="4B380E02"/>
    <w:lvl w:ilvl="0" w:tplc="C682F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BC5A3D"/>
    <w:multiLevelType w:val="hybridMultilevel"/>
    <w:tmpl w:val="561A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981D69"/>
    <w:multiLevelType w:val="hybridMultilevel"/>
    <w:tmpl w:val="F8DE28FA"/>
    <w:lvl w:ilvl="0" w:tplc="5DA637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F504E6"/>
    <w:multiLevelType w:val="hybridMultilevel"/>
    <w:tmpl w:val="18E6992A"/>
    <w:lvl w:ilvl="0" w:tplc="9E62B356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DC1AC9"/>
    <w:multiLevelType w:val="hybridMultilevel"/>
    <w:tmpl w:val="92E4A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BA4853"/>
    <w:multiLevelType w:val="multilevel"/>
    <w:tmpl w:val="9E280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7E04BB"/>
    <w:multiLevelType w:val="hybridMultilevel"/>
    <w:tmpl w:val="6BECAE70"/>
    <w:lvl w:ilvl="0" w:tplc="C29C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FA2992"/>
    <w:multiLevelType w:val="hybridMultilevel"/>
    <w:tmpl w:val="FCD65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5"/>
  </w:num>
  <w:num w:numId="20">
    <w:abstractNumId w:val="16"/>
  </w:num>
  <w:num w:numId="21">
    <w:abstractNumId w:val="8"/>
  </w:num>
  <w:num w:numId="22">
    <w:abstractNumId w:val="1"/>
  </w:num>
  <w:num w:numId="23">
    <w:abstractNumId w:val="5"/>
  </w:num>
  <w:num w:numId="24">
    <w:abstractNumId w:val="9"/>
  </w:num>
  <w:num w:numId="25">
    <w:abstractNumId w:val="2"/>
  </w:num>
  <w:num w:numId="26">
    <w:abstractNumId w:val="20"/>
  </w:num>
  <w:num w:numId="27">
    <w:abstractNumId w:val="27"/>
  </w:num>
  <w:num w:numId="28">
    <w:abstractNumId w:val="1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02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7BB"/>
    <w:rsid w:val="00002A70"/>
    <w:rsid w:val="00003C32"/>
    <w:rsid w:val="00004B73"/>
    <w:rsid w:val="00012993"/>
    <w:rsid w:val="00015130"/>
    <w:rsid w:val="00021A6C"/>
    <w:rsid w:val="00030477"/>
    <w:rsid w:val="000310D3"/>
    <w:rsid w:val="000346A5"/>
    <w:rsid w:val="0004587B"/>
    <w:rsid w:val="00045CE2"/>
    <w:rsid w:val="00055B66"/>
    <w:rsid w:val="0006198D"/>
    <w:rsid w:val="00061F20"/>
    <w:rsid w:val="00062550"/>
    <w:rsid w:val="0006456E"/>
    <w:rsid w:val="00070E08"/>
    <w:rsid w:val="0007330E"/>
    <w:rsid w:val="00077893"/>
    <w:rsid w:val="00080D83"/>
    <w:rsid w:val="00083030"/>
    <w:rsid w:val="00086C53"/>
    <w:rsid w:val="00096D7A"/>
    <w:rsid w:val="000A187E"/>
    <w:rsid w:val="000A4796"/>
    <w:rsid w:val="000A57F9"/>
    <w:rsid w:val="000A7EFD"/>
    <w:rsid w:val="000B227F"/>
    <w:rsid w:val="000B7B2C"/>
    <w:rsid w:val="000C6298"/>
    <w:rsid w:val="000C6653"/>
    <w:rsid w:val="000D283E"/>
    <w:rsid w:val="000D28C9"/>
    <w:rsid w:val="000F014D"/>
    <w:rsid w:val="000F0BF8"/>
    <w:rsid w:val="000F4345"/>
    <w:rsid w:val="000F71ED"/>
    <w:rsid w:val="000F7C79"/>
    <w:rsid w:val="000F7E90"/>
    <w:rsid w:val="00100DBB"/>
    <w:rsid w:val="00105738"/>
    <w:rsid w:val="00124D4A"/>
    <w:rsid w:val="00126402"/>
    <w:rsid w:val="00130869"/>
    <w:rsid w:val="00130B23"/>
    <w:rsid w:val="00135D31"/>
    <w:rsid w:val="0014250A"/>
    <w:rsid w:val="001479D3"/>
    <w:rsid w:val="00147F57"/>
    <w:rsid w:val="001501D9"/>
    <w:rsid w:val="0015091D"/>
    <w:rsid w:val="0015186B"/>
    <w:rsid w:val="00161016"/>
    <w:rsid w:val="001626C1"/>
    <w:rsid w:val="001653EB"/>
    <w:rsid w:val="00174315"/>
    <w:rsid w:val="00174511"/>
    <w:rsid w:val="00185FEC"/>
    <w:rsid w:val="0019793F"/>
    <w:rsid w:val="001A5160"/>
    <w:rsid w:val="001B210F"/>
    <w:rsid w:val="001B47BE"/>
    <w:rsid w:val="001B60C0"/>
    <w:rsid w:val="001C033B"/>
    <w:rsid w:val="001C1514"/>
    <w:rsid w:val="001C5115"/>
    <w:rsid w:val="001D6AAB"/>
    <w:rsid w:val="001D7896"/>
    <w:rsid w:val="001E425F"/>
    <w:rsid w:val="001F7349"/>
    <w:rsid w:val="00200B59"/>
    <w:rsid w:val="00201C7F"/>
    <w:rsid w:val="002268E6"/>
    <w:rsid w:val="0022734D"/>
    <w:rsid w:val="00236704"/>
    <w:rsid w:val="00237837"/>
    <w:rsid w:val="00241C1F"/>
    <w:rsid w:val="002425AE"/>
    <w:rsid w:val="002427BB"/>
    <w:rsid w:val="0025217F"/>
    <w:rsid w:val="00264BD4"/>
    <w:rsid w:val="002672D3"/>
    <w:rsid w:val="0027344A"/>
    <w:rsid w:val="00273838"/>
    <w:rsid w:val="0027686D"/>
    <w:rsid w:val="0028126C"/>
    <w:rsid w:val="00281E79"/>
    <w:rsid w:val="002922B0"/>
    <w:rsid w:val="00296D25"/>
    <w:rsid w:val="002A1E02"/>
    <w:rsid w:val="002B1BEE"/>
    <w:rsid w:val="002B2983"/>
    <w:rsid w:val="002B357D"/>
    <w:rsid w:val="002B6AE6"/>
    <w:rsid w:val="002C2E72"/>
    <w:rsid w:val="002C353D"/>
    <w:rsid w:val="002C5082"/>
    <w:rsid w:val="002C5AEA"/>
    <w:rsid w:val="002C6347"/>
    <w:rsid w:val="002C6DA5"/>
    <w:rsid w:val="002E1CC6"/>
    <w:rsid w:val="002E62F0"/>
    <w:rsid w:val="002F1A8A"/>
    <w:rsid w:val="002F48CB"/>
    <w:rsid w:val="002F5EE3"/>
    <w:rsid w:val="003059F7"/>
    <w:rsid w:val="00310DFD"/>
    <w:rsid w:val="003133A9"/>
    <w:rsid w:val="00313E21"/>
    <w:rsid w:val="00320AAC"/>
    <w:rsid w:val="00322513"/>
    <w:rsid w:val="00322901"/>
    <w:rsid w:val="00325198"/>
    <w:rsid w:val="0033234D"/>
    <w:rsid w:val="0034041C"/>
    <w:rsid w:val="0034533F"/>
    <w:rsid w:val="00346849"/>
    <w:rsid w:val="00353DB0"/>
    <w:rsid w:val="0035482A"/>
    <w:rsid w:val="003619F2"/>
    <w:rsid w:val="00365820"/>
    <w:rsid w:val="00372907"/>
    <w:rsid w:val="003732B0"/>
    <w:rsid w:val="00375E70"/>
    <w:rsid w:val="00375FE8"/>
    <w:rsid w:val="00376340"/>
    <w:rsid w:val="0037723C"/>
    <w:rsid w:val="003830E6"/>
    <w:rsid w:val="0038406F"/>
    <w:rsid w:val="00390447"/>
    <w:rsid w:val="00390F5E"/>
    <w:rsid w:val="00393721"/>
    <w:rsid w:val="003A7D8C"/>
    <w:rsid w:val="003C554F"/>
    <w:rsid w:val="003C6102"/>
    <w:rsid w:val="003D0624"/>
    <w:rsid w:val="003D6F96"/>
    <w:rsid w:val="003D756F"/>
    <w:rsid w:val="003E2E1D"/>
    <w:rsid w:val="003E4264"/>
    <w:rsid w:val="003E6CA1"/>
    <w:rsid w:val="003F4F91"/>
    <w:rsid w:val="0040149C"/>
    <w:rsid w:val="004015A9"/>
    <w:rsid w:val="00403655"/>
    <w:rsid w:val="00403D45"/>
    <w:rsid w:val="00413956"/>
    <w:rsid w:val="00414478"/>
    <w:rsid w:val="00416D3F"/>
    <w:rsid w:val="0042551C"/>
    <w:rsid w:val="00426A79"/>
    <w:rsid w:val="004317CE"/>
    <w:rsid w:val="00434EA3"/>
    <w:rsid w:val="00437BA1"/>
    <w:rsid w:val="00443321"/>
    <w:rsid w:val="0044543D"/>
    <w:rsid w:val="004459AB"/>
    <w:rsid w:val="00451DD9"/>
    <w:rsid w:val="00453F9A"/>
    <w:rsid w:val="00454E0F"/>
    <w:rsid w:val="0045631F"/>
    <w:rsid w:val="00457B79"/>
    <w:rsid w:val="00461396"/>
    <w:rsid w:val="00463C0B"/>
    <w:rsid w:val="004741AD"/>
    <w:rsid w:val="00481972"/>
    <w:rsid w:val="004861BD"/>
    <w:rsid w:val="00486374"/>
    <w:rsid w:val="004903AA"/>
    <w:rsid w:val="00492BD3"/>
    <w:rsid w:val="004A1D8B"/>
    <w:rsid w:val="004A4EF6"/>
    <w:rsid w:val="004B0F1B"/>
    <w:rsid w:val="004B53DE"/>
    <w:rsid w:val="004B637F"/>
    <w:rsid w:val="004B70BD"/>
    <w:rsid w:val="004C0990"/>
    <w:rsid w:val="004C149E"/>
    <w:rsid w:val="004C50D7"/>
    <w:rsid w:val="004D2420"/>
    <w:rsid w:val="004D347D"/>
    <w:rsid w:val="004E282E"/>
    <w:rsid w:val="004E475C"/>
    <w:rsid w:val="004F0AA7"/>
    <w:rsid w:val="004F144B"/>
    <w:rsid w:val="004F7294"/>
    <w:rsid w:val="00504FE6"/>
    <w:rsid w:val="00514A5E"/>
    <w:rsid w:val="0052111D"/>
    <w:rsid w:val="0052384E"/>
    <w:rsid w:val="00526834"/>
    <w:rsid w:val="00534A4F"/>
    <w:rsid w:val="00536BCE"/>
    <w:rsid w:val="00536F7A"/>
    <w:rsid w:val="00537F26"/>
    <w:rsid w:val="005453AD"/>
    <w:rsid w:val="00547FD6"/>
    <w:rsid w:val="00552036"/>
    <w:rsid w:val="00552FE3"/>
    <w:rsid w:val="00554866"/>
    <w:rsid w:val="005579DE"/>
    <w:rsid w:val="005617D8"/>
    <w:rsid w:val="005643EA"/>
    <w:rsid w:val="005649EE"/>
    <w:rsid w:val="00567825"/>
    <w:rsid w:val="00567885"/>
    <w:rsid w:val="00572E0A"/>
    <w:rsid w:val="005760A9"/>
    <w:rsid w:val="005770CA"/>
    <w:rsid w:val="00580D71"/>
    <w:rsid w:val="0058220A"/>
    <w:rsid w:val="00582646"/>
    <w:rsid w:val="00585F57"/>
    <w:rsid w:val="00586A49"/>
    <w:rsid w:val="00594464"/>
    <w:rsid w:val="0059553D"/>
    <w:rsid w:val="00597C70"/>
    <w:rsid w:val="005A0BC7"/>
    <w:rsid w:val="005A2A29"/>
    <w:rsid w:val="005A3186"/>
    <w:rsid w:val="005A32DF"/>
    <w:rsid w:val="005B7CF3"/>
    <w:rsid w:val="005C0A35"/>
    <w:rsid w:val="005C40E0"/>
    <w:rsid w:val="005C7C8F"/>
    <w:rsid w:val="005D05F3"/>
    <w:rsid w:val="005D4AA4"/>
    <w:rsid w:val="005E2007"/>
    <w:rsid w:val="005E3235"/>
    <w:rsid w:val="005E43D1"/>
    <w:rsid w:val="005E5798"/>
    <w:rsid w:val="005E73D8"/>
    <w:rsid w:val="005F06D9"/>
    <w:rsid w:val="005F5A68"/>
    <w:rsid w:val="006023B3"/>
    <w:rsid w:val="00606DE8"/>
    <w:rsid w:val="006131FE"/>
    <w:rsid w:val="00614C56"/>
    <w:rsid w:val="00621F12"/>
    <w:rsid w:val="00622781"/>
    <w:rsid w:val="00624B47"/>
    <w:rsid w:val="00627365"/>
    <w:rsid w:val="00632020"/>
    <w:rsid w:val="00633A75"/>
    <w:rsid w:val="00634C3A"/>
    <w:rsid w:val="00637CAA"/>
    <w:rsid w:val="00640BFF"/>
    <w:rsid w:val="0064175E"/>
    <w:rsid w:val="006428A3"/>
    <w:rsid w:val="00644459"/>
    <w:rsid w:val="00646048"/>
    <w:rsid w:val="00646612"/>
    <w:rsid w:val="00647D67"/>
    <w:rsid w:val="00661C78"/>
    <w:rsid w:val="00664880"/>
    <w:rsid w:val="006648FE"/>
    <w:rsid w:val="00665FEE"/>
    <w:rsid w:val="006661F5"/>
    <w:rsid w:val="0067173A"/>
    <w:rsid w:val="00672763"/>
    <w:rsid w:val="006736D1"/>
    <w:rsid w:val="00674E40"/>
    <w:rsid w:val="006754DE"/>
    <w:rsid w:val="0067674C"/>
    <w:rsid w:val="0068040F"/>
    <w:rsid w:val="00680A48"/>
    <w:rsid w:val="006822E3"/>
    <w:rsid w:val="006826AD"/>
    <w:rsid w:val="0068299D"/>
    <w:rsid w:val="00683321"/>
    <w:rsid w:val="00695900"/>
    <w:rsid w:val="00695CB0"/>
    <w:rsid w:val="00695F2B"/>
    <w:rsid w:val="0069621B"/>
    <w:rsid w:val="006A1473"/>
    <w:rsid w:val="006A6773"/>
    <w:rsid w:val="006B1A64"/>
    <w:rsid w:val="006B680B"/>
    <w:rsid w:val="006C6488"/>
    <w:rsid w:val="006D45E0"/>
    <w:rsid w:val="006D473C"/>
    <w:rsid w:val="006D6789"/>
    <w:rsid w:val="006D7D65"/>
    <w:rsid w:val="006E56BF"/>
    <w:rsid w:val="006E5E26"/>
    <w:rsid w:val="006E5F8D"/>
    <w:rsid w:val="006F0B54"/>
    <w:rsid w:val="006F209E"/>
    <w:rsid w:val="006F6E01"/>
    <w:rsid w:val="00700042"/>
    <w:rsid w:val="00704887"/>
    <w:rsid w:val="00706992"/>
    <w:rsid w:val="00706A3F"/>
    <w:rsid w:val="00707774"/>
    <w:rsid w:val="00723267"/>
    <w:rsid w:val="00727F94"/>
    <w:rsid w:val="007337EB"/>
    <w:rsid w:val="00743150"/>
    <w:rsid w:val="007453AB"/>
    <w:rsid w:val="00745D18"/>
    <w:rsid w:val="00757258"/>
    <w:rsid w:val="00761BC5"/>
    <w:rsid w:val="00762D93"/>
    <w:rsid w:val="007650E0"/>
    <w:rsid w:val="007707C4"/>
    <w:rsid w:val="00771AF9"/>
    <w:rsid w:val="007736FE"/>
    <w:rsid w:val="00776530"/>
    <w:rsid w:val="00776FD6"/>
    <w:rsid w:val="007771A6"/>
    <w:rsid w:val="0078217B"/>
    <w:rsid w:val="00783FD1"/>
    <w:rsid w:val="00786152"/>
    <w:rsid w:val="00786795"/>
    <w:rsid w:val="00791A88"/>
    <w:rsid w:val="00791E8E"/>
    <w:rsid w:val="007934F0"/>
    <w:rsid w:val="00794490"/>
    <w:rsid w:val="007952F6"/>
    <w:rsid w:val="00795447"/>
    <w:rsid w:val="007A0109"/>
    <w:rsid w:val="007A4C4C"/>
    <w:rsid w:val="007B2500"/>
    <w:rsid w:val="007B6D38"/>
    <w:rsid w:val="007C3093"/>
    <w:rsid w:val="007C45EE"/>
    <w:rsid w:val="007D1A05"/>
    <w:rsid w:val="007D61D6"/>
    <w:rsid w:val="007D6A0D"/>
    <w:rsid w:val="007D6B71"/>
    <w:rsid w:val="007E1B19"/>
    <w:rsid w:val="007F2093"/>
    <w:rsid w:val="007F2D98"/>
    <w:rsid w:val="007F3623"/>
    <w:rsid w:val="007F4274"/>
    <w:rsid w:val="007F5F92"/>
    <w:rsid w:val="007F7D08"/>
    <w:rsid w:val="00801370"/>
    <w:rsid w:val="008047C0"/>
    <w:rsid w:val="00810118"/>
    <w:rsid w:val="00817107"/>
    <w:rsid w:val="00820424"/>
    <w:rsid w:val="0082213C"/>
    <w:rsid w:val="008225FE"/>
    <w:rsid w:val="00827311"/>
    <w:rsid w:val="00834BB4"/>
    <w:rsid w:val="00834FD0"/>
    <w:rsid w:val="00835187"/>
    <w:rsid w:val="008512B0"/>
    <w:rsid w:val="00856E3A"/>
    <w:rsid w:val="00856F08"/>
    <w:rsid w:val="008579CE"/>
    <w:rsid w:val="00860C0E"/>
    <w:rsid w:val="00861BA1"/>
    <w:rsid w:val="00863DC2"/>
    <w:rsid w:val="00865CD7"/>
    <w:rsid w:val="008868CD"/>
    <w:rsid w:val="00887FD9"/>
    <w:rsid w:val="008909AA"/>
    <w:rsid w:val="008909BE"/>
    <w:rsid w:val="0089301D"/>
    <w:rsid w:val="00894176"/>
    <w:rsid w:val="008945D9"/>
    <w:rsid w:val="00896207"/>
    <w:rsid w:val="008B0A98"/>
    <w:rsid w:val="008B41E8"/>
    <w:rsid w:val="008B4683"/>
    <w:rsid w:val="008C139A"/>
    <w:rsid w:val="008C47FE"/>
    <w:rsid w:val="008C7FDD"/>
    <w:rsid w:val="008D1ECE"/>
    <w:rsid w:val="008D7872"/>
    <w:rsid w:val="008E0C46"/>
    <w:rsid w:val="008E256B"/>
    <w:rsid w:val="008F437D"/>
    <w:rsid w:val="008F4DBA"/>
    <w:rsid w:val="008F6C36"/>
    <w:rsid w:val="00904D63"/>
    <w:rsid w:val="0091334A"/>
    <w:rsid w:val="00916DFA"/>
    <w:rsid w:val="00920F62"/>
    <w:rsid w:val="00922871"/>
    <w:rsid w:val="00924AD0"/>
    <w:rsid w:val="00926C4A"/>
    <w:rsid w:val="00927D2B"/>
    <w:rsid w:val="009325A7"/>
    <w:rsid w:val="0093415C"/>
    <w:rsid w:val="00941E7B"/>
    <w:rsid w:val="00953BFF"/>
    <w:rsid w:val="0095441C"/>
    <w:rsid w:val="009604D4"/>
    <w:rsid w:val="00966522"/>
    <w:rsid w:val="00967523"/>
    <w:rsid w:val="00976675"/>
    <w:rsid w:val="009849AF"/>
    <w:rsid w:val="00987710"/>
    <w:rsid w:val="00991C6B"/>
    <w:rsid w:val="009964AD"/>
    <w:rsid w:val="009A2AE5"/>
    <w:rsid w:val="009B5EF6"/>
    <w:rsid w:val="009B78BA"/>
    <w:rsid w:val="009C304C"/>
    <w:rsid w:val="009C7F5D"/>
    <w:rsid w:val="009D0FC4"/>
    <w:rsid w:val="009D3725"/>
    <w:rsid w:val="009D436F"/>
    <w:rsid w:val="009D71C1"/>
    <w:rsid w:val="009D799E"/>
    <w:rsid w:val="009E159F"/>
    <w:rsid w:val="009E1C9E"/>
    <w:rsid w:val="009E2844"/>
    <w:rsid w:val="009E5C7B"/>
    <w:rsid w:val="009F2CF0"/>
    <w:rsid w:val="009F54C5"/>
    <w:rsid w:val="009F7714"/>
    <w:rsid w:val="00A04690"/>
    <w:rsid w:val="00A05BE5"/>
    <w:rsid w:val="00A115F3"/>
    <w:rsid w:val="00A1660F"/>
    <w:rsid w:val="00A22D9D"/>
    <w:rsid w:val="00A23C0A"/>
    <w:rsid w:val="00A275C6"/>
    <w:rsid w:val="00A278FA"/>
    <w:rsid w:val="00A32EB8"/>
    <w:rsid w:val="00A40DD3"/>
    <w:rsid w:val="00A4256D"/>
    <w:rsid w:val="00A46A21"/>
    <w:rsid w:val="00A46E8B"/>
    <w:rsid w:val="00A57EFA"/>
    <w:rsid w:val="00A6099F"/>
    <w:rsid w:val="00A62879"/>
    <w:rsid w:val="00A6578B"/>
    <w:rsid w:val="00A71CA9"/>
    <w:rsid w:val="00A81994"/>
    <w:rsid w:val="00A8311B"/>
    <w:rsid w:val="00A86479"/>
    <w:rsid w:val="00A92D97"/>
    <w:rsid w:val="00AA49A1"/>
    <w:rsid w:val="00AA69A6"/>
    <w:rsid w:val="00AA6FC0"/>
    <w:rsid w:val="00AA7337"/>
    <w:rsid w:val="00AA75C2"/>
    <w:rsid w:val="00AA7670"/>
    <w:rsid w:val="00AB0889"/>
    <w:rsid w:val="00AD233C"/>
    <w:rsid w:val="00AD2CA6"/>
    <w:rsid w:val="00AD4413"/>
    <w:rsid w:val="00AE0AF3"/>
    <w:rsid w:val="00AE0B06"/>
    <w:rsid w:val="00AE3E13"/>
    <w:rsid w:val="00AE54DC"/>
    <w:rsid w:val="00AE720F"/>
    <w:rsid w:val="00AF00A2"/>
    <w:rsid w:val="00AF067C"/>
    <w:rsid w:val="00AF1AEC"/>
    <w:rsid w:val="00AF2BB7"/>
    <w:rsid w:val="00AF6287"/>
    <w:rsid w:val="00AF7963"/>
    <w:rsid w:val="00B01F08"/>
    <w:rsid w:val="00B10C6A"/>
    <w:rsid w:val="00B13DD1"/>
    <w:rsid w:val="00B149A9"/>
    <w:rsid w:val="00B16E8F"/>
    <w:rsid w:val="00B227EB"/>
    <w:rsid w:val="00B262D3"/>
    <w:rsid w:val="00B26529"/>
    <w:rsid w:val="00B26A2D"/>
    <w:rsid w:val="00B30401"/>
    <w:rsid w:val="00B31AA3"/>
    <w:rsid w:val="00B32CA4"/>
    <w:rsid w:val="00B34A92"/>
    <w:rsid w:val="00B46FF3"/>
    <w:rsid w:val="00B54956"/>
    <w:rsid w:val="00B57C76"/>
    <w:rsid w:val="00B6146E"/>
    <w:rsid w:val="00B63FE0"/>
    <w:rsid w:val="00B64B44"/>
    <w:rsid w:val="00B6637D"/>
    <w:rsid w:val="00B7211C"/>
    <w:rsid w:val="00B75753"/>
    <w:rsid w:val="00B8392E"/>
    <w:rsid w:val="00B91287"/>
    <w:rsid w:val="00B92A77"/>
    <w:rsid w:val="00B97088"/>
    <w:rsid w:val="00BB0C27"/>
    <w:rsid w:val="00BB6D8A"/>
    <w:rsid w:val="00BB76D0"/>
    <w:rsid w:val="00BC02E1"/>
    <w:rsid w:val="00BC1FF3"/>
    <w:rsid w:val="00BC2293"/>
    <w:rsid w:val="00BC363C"/>
    <w:rsid w:val="00BC479C"/>
    <w:rsid w:val="00BC5741"/>
    <w:rsid w:val="00BC6CD7"/>
    <w:rsid w:val="00BD42BD"/>
    <w:rsid w:val="00BE3108"/>
    <w:rsid w:val="00BF23B8"/>
    <w:rsid w:val="00BF7839"/>
    <w:rsid w:val="00C019D1"/>
    <w:rsid w:val="00C029E7"/>
    <w:rsid w:val="00C20B3E"/>
    <w:rsid w:val="00C20C14"/>
    <w:rsid w:val="00C21161"/>
    <w:rsid w:val="00C22765"/>
    <w:rsid w:val="00C256D4"/>
    <w:rsid w:val="00C2647B"/>
    <w:rsid w:val="00C265BC"/>
    <w:rsid w:val="00C31C77"/>
    <w:rsid w:val="00C333BA"/>
    <w:rsid w:val="00C354F2"/>
    <w:rsid w:val="00C42076"/>
    <w:rsid w:val="00C4513C"/>
    <w:rsid w:val="00C50DDD"/>
    <w:rsid w:val="00C5601A"/>
    <w:rsid w:val="00C56739"/>
    <w:rsid w:val="00C62C24"/>
    <w:rsid w:val="00C635B6"/>
    <w:rsid w:val="00C708FE"/>
    <w:rsid w:val="00C8332A"/>
    <w:rsid w:val="00C86F66"/>
    <w:rsid w:val="00C870DC"/>
    <w:rsid w:val="00C95BF6"/>
    <w:rsid w:val="00C975A1"/>
    <w:rsid w:val="00CA1873"/>
    <w:rsid w:val="00CA20F9"/>
    <w:rsid w:val="00CB2286"/>
    <w:rsid w:val="00CB51F1"/>
    <w:rsid w:val="00CC055F"/>
    <w:rsid w:val="00CC23D8"/>
    <w:rsid w:val="00CC263D"/>
    <w:rsid w:val="00CC3E36"/>
    <w:rsid w:val="00CD4623"/>
    <w:rsid w:val="00CE005B"/>
    <w:rsid w:val="00CE181E"/>
    <w:rsid w:val="00CF0CBB"/>
    <w:rsid w:val="00CF1A4A"/>
    <w:rsid w:val="00CF7C89"/>
    <w:rsid w:val="00CF7D9D"/>
    <w:rsid w:val="00D03468"/>
    <w:rsid w:val="00D0361A"/>
    <w:rsid w:val="00D03D64"/>
    <w:rsid w:val="00D11305"/>
    <w:rsid w:val="00D114D3"/>
    <w:rsid w:val="00D163BD"/>
    <w:rsid w:val="00D30ADD"/>
    <w:rsid w:val="00D31303"/>
    <w:rsid w:val="00D43A0D"/>
    <w:rsid w:val="00D46867"/>
    <w:rsid w:val="00D526F3"/>
    <w:rsid w:val="00D5303C"/>
    <w:rsid w:val="00D53B75"/>
    <w:rsid w:val="00D553DC"/>
    <w:rsid w:val="00D643F2"/>
    <w:rsid w:val="00D65D5E"/>
    <w:rsid w:val="00D65FEC"/>
    <w:rsid w:val="00D718BF"/>
    <w:rsid w:val="00D72F07"/>
    <w:rsid w:val="00D77906"/>
    <w:rsid w:val="00D84B1D"/>
    <w:rsid w:val="00D8664B"/>
    <w:rsid w:val="00D94921"/>
    <w:rsid w:val="00D95E5A"/>
    <w:rsid w:val="00D96C70"/>
    <w:rsid w:val="00D9721C"/>
    <w:rsid w:val="00DA0BED"/>
    <w:rsid w:val="00DA194E"/>
    <w:rsid w:val="00DA47AC"/>
    <w:rsid w:val="00DA621E"/>
    <w:rsid w:val="00DB052C"/>
    <w:rsid w:val="00DC0810"/>
    <w:rsid w:val="00DC0867"/>
    <w:rsid w:val="00DC3C88"/>
    <w:rsid w:val="00DC733E"/>
    <w:rsid w:val="00DD030A"/>
    <w:rsid w:val="00DD288D"/>
    <w:rsid w:val="00DD5091"/>
    <w:rsid w:val="00DD7E17"/>
    <w:rsid w:val="00DE0080"/>
    <w:rsid w:val="00DE6EE9"/>
    <w:rsid w:val="00DF51CD"/>
    <w:rsid w:val="00DF57BE"/>
    <w:rsid w:val="00DF6E8E"/>
    <w:rsid w:val="00E06500"/>
    <w:rsid w:val="00E0676F"/>
    <w:rsid w:val="00E17A7A"/>
    <w:rsid w:val="00E276FC"/>
    <w:rsid w:val="00E2787A"/>
    <w:rsid w:val="00E34D3E"/>
    <w:rsid w:val="00E40280"/>
    <w:rsid w:val="00E479AC"/>
    <w:rsid w:val="00E55107"/>
    <w:rsid w:val="00E55475"/>
    <w:rsid w:val="00E57060"/>
    <w:rsid w:val="00E61FC1"/>
    <w:rsid w:val="00E71EC5"/>
    <w:rsid w:val="00E72665"/>
    <w:rsid w:val="00E72F00"/>
    <w:rsid w:val="00E731D4"/>
    <w:rsid w:val="00E76342"/>
    <w:rsid w:val="00E834E8"/>
    <w:rsid w:val="00E84525"/>
    <w:rsid w:val="00E86DB9"/>
    <w:rsid w:val="00E87616"/>
    <w:rsid w:val="00E876B5"/>
    <w:rsid w:val="00E92047"/>
    <w:rsid w:val="00E969DC"/>
    <w:rsid w:val="00E978C8"/>
    <w:rsid w:val="00EA5C16"/>
    <w:rsid w:val="00EA7465"/>
    <w:rsid w:val="00EB10FC"/>
    <w:rsid w:val="00EB2589"/>
    <w:rsid w:val="00EB4EEB"/>
    <w:rsid w:val="00EB5354"/>
    <w:rsid w:val="00EB7079"/>
    <w:rsid w:val="00EC60F4"/>
    <w:rsid w:val="00ED1A98"/>
    <w:rsid w:val="00EE4A75"/>
    <w:rsid w:val="00EE5106"/>
    <w:rsid w:val="00EF000D"/>
    <w:rsid w:val="00EF132C"/>
    <w:rsid w:val="00EF4637"/>
    <w:rsid w:val="00F00ED9"/>
    <w:rsid w:val="00F12CD6"/>
    <w:rsid w:val="00F140E3"/>
    <w:rsid w:val="00F20A46"/>
    <w:rsid w:val="00F2763E"/>
    <w:rsid w:val="00F4426E"/>
    <w:rsid w:val="00F44838"/>
    <w:rsid w:val="00F50939"/>
    <w:rsid w:val="00F520B2"/>
    <w:rsid w:val="00F545A3"/>
    <w:rsid w:val="00F563D6"/>
    <w:rsid w:val="00F77D95"/>
    <w:rsid w:val="00F850B6"/>
    <w:rsid w:val="00FA0CFB"/>
    <w:rsid w:val="00FA5266"/>
    <w:rsid w:val="00FB2653"/>
    <w:rsid w:val="00FB2A58"/>
    <w:rsid w:val="00FB5706"/>
    <w:rsid w:val="00FC6D9F"/>
    <w:rsid w:val="00FD50E3"/>
    <w:rsid w:val="00FD6369"/>
    <w:rsid w:val="00FD75BD"/>
    <w:rsid w:val="00FE5AD9"/>
    <w:rsid w:val="00FF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E8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860C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rsid w:val="008C7F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C7FDD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E5798"/>
    <w:rPr>
      <w:i/>
      <w:iCs/>
    </w:rPr>
  </w:style>
  <w:style w:type="character" w:customStyle="1" w:styleId="company">
    <w:name w:val="company"/>
    <w:rsid w:val="000F0BF8"/>
  </w:style>
  <w:style w:type="character" w:customStyle="1" w:styleId="product">
    <w:name w:val="product"/>
    <w:rsid w:val="000F0BF8"/>
  </w:style>
  <w:style w:type="paragraph" w:styleId="Akapitzlist">
    <w:name w:val="List Paragraph"/>
    <w:basedOn w:val="Normalny"/>
    <w:uiPriority w:val="34"/>
    <w:qFormat/>
    <w:rsid w:val="00453F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DA47A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47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47AC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4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47AC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DD7E17"/>
    <w:rPr>
      <w:rFonts w:ascii="Arial" w:hAnsi="Arial"/>
      <w:sz w:val="24"/>
      <w:szCs w:val="24"/>
    </w:rPr>
  </w:style>
  <w:style w:type="paragraph" w:customStyle="1" w:styleId="Default">
    <w:name w:val="Default"/>
    <w:rsid w:val="005E3235"/>
    <w:pPr>
      <w:autoSpaceDE w:val="0"/>
      <w:autoSpaceDN w:val="0"/>
      <w:adjustRightInd w:val="0"/>
    </w:pPr>
    <w:rPr>
      <w:rFonts w:ascii="Comic Sans MS" w:eastAsiaTheme="minorHAnsi" w:hAnsi="Comic Sans MS" w:cs="Comic Sans MS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7D0D-EE13-4007-B22B-BFA9AA35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6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Alicja Rojek</cp:lastModifiedBy>
  <cp:revision>6</cp:revision>
  <cp:lastPrinted>2018-02-01T08:04:00Z</cp:lastPrinted>
  <dcterms:created xsi:type="dcterms:W3CDTF">2018-01-31T12:58:00Z</dcterms:created>
  <dcterms:modified xsi:type="dcterms:W3CDTF">2018-02-12T08:11:00Z</dcterms:modified>
</cp:coreProperties>
</file>