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6303" w14:textId="77777777" w:rsidR="008C139A" w:rsidRPr="00C564A2" w:rsidRDefault="008C139A" w:rsidP="008C139A">
      <w:pPr>
        <w:rPr>
          <w:rFonts w:asciiTheme="minorHAnsi" w:hAnsiTheme="minorHAnsi" w:cstheme="minorHAnsi"/>
        </w:rPr>
      </w:pPr>
    </w:p>
    <w:p w14:paraId="4DB1D9ED" w14:textId="43F501F2" w:rsidR="002B3502" w:rsidRPr="00D27300" w:rsidRDefault="00C564A2" w:rsidP="00D27300">
      <w:pPr>
        <w:pStyle w:val="Tytu"/>
        <w:contextualSpacing w:val="0"/>
        <w:jc w:val="center"/>
        <w:rPr>
          <w:rFonts w:asciiTheme="minorHAnsi" w:hAnsiTheme="minorHAnsi" w:cstheme="minorHAnsi"/>
          <w:b/>
          <w:sz w:val="32"/>
        </w:rPr>
      </w:pPr>
      <w:r w:rsidRPr="00C564A2">
        <w:rPr>
          <w:rFonts w:asciiTheme="minorHAnsi" w:hAnsiTheme="minorHAnsi" w:cstheme="minorHAnsi"/>
          <w:b/>
          <w:sz w:val="32"/>
        </w:rPr>
        <w:t xml:space="preserve">Rekrutacja do projektu </w:t>
      </w:r>
      <w:r w:rsidRPr="00D27300">
        <w:rPr>
          <w:rFonts w:asciiTheme="minorHAnsi" w:hAnsiTheme="minorHAnsi" w:cstheme="minorHAnsi"/>
          <w:b/>
          <w:i/>
          <w:sz w:val="32"/>
        </w:rPr>
        <w:t>Zdolni z Pomorza</w:t>
      </w:r>
      <w:r w:rsidR="004B2475">
        <w:rPr>
          <w:rFonts w:asciiTheme="minorHAnsi" w:hAnsiTheme="minorHAnsi" w:cstheme="minorHAnsi"/>
          <w:b/>
          <w:i/>
          <w:sz w:val="32"/>
        </w:rPr>
        <w:t xml:space="preserve"> – powiat lęborski </w:t>
      </w:r>
      <w:r w:rsidR="004B2475">
        <w:rPr>
          <w:rFonts w:asciiTheme="minorHAnsi" w:hAnsiTheme="minorHAnsi" w:cstheme="minorHAnsi"/>
          <w:b/>
          <w:i/>
          <w:sz w:val="32"/>
        </w:rPr>
        <w:br/>
      </w:r>
      <w:r w:rsidRPr="00C564A2">
        <w:rPr>
          <w:rFonts w:asciiTheme="minorHAnsi" w:hAnsiTheme="minorHAnsi" w:cstheme="minorHAnsi"/>
          <w:b/>
          <w:sz w:val="32"/>
        </w:rPr>
        <w:t xml:space="preserve">w obszarach: </w:t>
      </w:r>
      <w:r w:rsidRPr="00C564A2">
        <w:rPr>
          <w:rFonts w:asciiTheme="minorHAnsi" w:hAnsiTheme="minorHAnsi" w:cstheme="minorHAnsi"/>
          <w:b/>
          <w:sz w:val="32"/>
        </w:rPr>
        <w:br/>
        <w:t>biologii, chemii oraz kompetencji społecznych</w:t>
      </w:r>
      <w:r w:rsidRPr="00C564A2">
        <w:rPr>
          <w:rStyle w:val="Odwoanieprzypisudolnego"/>
          <w:rFonts w:asciiTheme="minorHAnsi" w:hAnsiTheme="minorHAnsi" w:cstheme="minorHAnsi"/>
          <w:b/>
          <w:sz w:val="32"/>
        </w:rPr>
        <w:footnoteReference w:id="1"/>
      </w:r>
      <w:r w:rsidRPr="00C564A2">
        <w:rPr>
          <w:rFonts w:asciiTheme="minorHAnsi" w:hAnsiTheme="minorHAnsi" w:cstheme="minorHAnsi"/>
          <w:b/>
          <w:sz w:val="32"/>
        </w:rPr>
        <w:t xml:space="preserve"> – </w:t>
      </w:r>
      <w:r w:rsidRPr="00C564A2">
        <w:rPr>
          <w:rFonts w:asciiTheme="minorHAnsi" w:hAnsiTheme="minorHAnsi" w:cstheme="minorHAnsi"/>
          <w:b/>
          <w:sz w:val="32"/>
        </w:rPr>
        <w:br/>
        <w:t>wskazówki dla uczniów</w:t>
      </w:r>
    </w:p>
    <w:p w14:paraId="3B022E4B" w14:textId="77777777" w:rsidR="002B3502" w:rsidRPr="00C564A2" w:rsidRDefault="002B3502" w:rsidP="008C139A">
      <w:pPr>
        <w:rPr>
          <w:rFonts w:asciiTheme="minorHAnsi" w:hAnsiTheme="minorHAnsi" w:cstheme="minorHAnsi"/>
        </w:rPr>
      </w:pPr>
    </w:p>
    <w:p w14:paraId="5DB6BAE0" w14:textId="77777777" w:rsidR="00C564A2" w:rsidRPr="00C564A2" w:rsidRDefault="00C564A2" w:rsidP="00C564A2">
      <w:pPr>
        <w:pStyle w:val="Nagwek1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C564A2">
        <w:rPr>
          <w:rFonts w:asciiTheme="minorHAnsi" w:hAnsiTheme="minorHAnsi" w:cstheme="minorHAnsi"/>
        </w:rPr>
        <w:t>Wprowadzenie</w:t>
      </w:r>
    </w:p>
    <w:p w14:paraId="462C1617" w14:textId="2E88752E"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Aby wziąć udział w projekcie </w:t>
      </w:r>
      <w:r w:rsidRPr="00D27300">
        <w:rPr>
          <w:rFonts w:cstheme="minorHAnsi"/>
          <w:i/>
        </w:rPr>
        <w:t>Zdolni z Pomorz</w:t>
      </w:r>
      <w:r w:rsidR="00D27300">
        <w:rPr>
          <w:rFonts w:cstheme="minorHAnsi"/>
          <w:i/>
        </w:rPr>
        <w:t>a – powiat lęborski</w:t>
      </w:r>
      <w:r w:rsidRPr="00C564A2">
        <w:rPr>
          <w:rFonts w:cstheme="minorHAnsi"/>
        </w:rPr>
        <w:t xml:space="preserve"> w obszarze biologii i chemii oraz obszarze kompetencji społecznych musisz opracować projekt kwalifikacyjny zgodnie z wskazówkami podanymi w tym dokumencie. </w:t>
      </w:r>
    </w:p>
    <w:p w14:paraId="24584DB8" w14:textId="25E65255"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Zakresy możliwych do zrealizowania w 20</w:t>
      </w:r>
      <w:r w:rsidR="00595AFC">
        <w:rPr>
          <w:rFonts w:cstheme="minorHAnsi"/>
        </w:rPr>
        <w:t>22</w:t>
      </w:r>
      <w:r w:rsidRPr="00C564A2">
        <w:rPr>
          <w:rFonts w:cstheme="minorHAnsi"/>
        </w:rPr>
        <w:t xml:space="preserve"> r. projektów z poszczególnych dziedzin:</w:t>
      </w:r>
    </w:p>
    <w:p w14:paraId="6AAA4BC1" w14:textId="77777777" w:rsidR="00A014D3" w:rsidRDefault="00A014D3" w:rsidP="00C564A2">
      <w:pPr>
        <w:pStyle w:val="Akapitzlist"/>
        <w:spacing w:after="0"/>
        <w:ind w:left="360"/>
        <w:rPr>
          <w:rFonts w:cstheme="minorHAnsi"/>
          <w:b/>
          <w:u w:val="single"/>
        </w:rPr>
      </w:pPr>
    </w:p>
    <w:p w14:paraId="222928FF" w14:textId="77777777" w:rsidR="00C564A2" w:rsidRPr="00C564A2" w:rsidRDefault="00C564A2" w:rsidP="00C564A2">
      <w:pPr>
        <w:pStyle w:val="Akapitzlist"/>
        <w:spacing w:after="0"/>
        <w:ind w:left="360"/>
        <w:rPr>
          <w:rFonts w:cstheme="minorHAnsi"/>
          <w:b/>
          <w:u w:val="single"/>
        </w:rPr>
      </w:pPr>
      <w:r w:rsidRPr="00C564A2">
        <w:rPr>
          <w:rFonts w:cstheme="minorHAnsi"/>
          <w:b/>
          <w:u w:val="single"/>
        </w:rPr>
        <w:t>Biologia:</w:t>
      </w:r>
    </w:p>
    <w:p w14:paraId="2016781C" w14:textId="77777777"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Wpływ wybranych czynników na funkcjonowanie organizmów np.</w:t>
      </w:r>
      <w:r w:rsidRPr="00C564A2">
        <w:rPr>
          <w:rFonts w:cstheme="minorHAnsi"/>
        </w:rPr>
        <w:t>:</w:t>
      </w:r>
    </w:p>
    <w:p w14:paraId="190A89DD" w14:textId="77777777" w:rsidR="00C564A2" w:rsidRPr="00C564A2" w:rsidRDefault="00C564A2" w:rsidP="00C564A2">
      <w:pPr>
        <w:pStyle w:val="Akapitzlist"/>
        <w:numPr>
          <w:ilvl w:val="0"/>
          <w:numId w:val="9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wpływ światła na rozwój roślin, </w:t>
      </w:r>
    </w:p>
    <w:p w14:paraId="4457A5E5" w14:textId="77777777" w:rsidR="00C564A2" w:rsidRPr="00C564A2" w:rsidRDefault="00C564A2" w:rsidP="00C564A2">
      <w:pPr>
        <w:pStyle w:val="Akapitzlist"/>
        <w:numPr>
          <w:ilvl w:val="0"/>
          <w:numId w:val="9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wpływ soli na rozwój roślin, </w:t>
      </w:r>
    </w:p>
    <w:p w14:paraId="71842E63" w14:textId="77777777" w:rsidR="00C564A2" w:rsidRPr="00C564A2" w:rsidRDefault="00C564A2" w:rsidP="00C564A2">
      <w:pPr>
        <w:pStyle w:val="Akapitzlist"/>
        <w:numPr>
          <w:ilvl w:val="0"/>
          <w:numId w:val="9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>wpływ detergentów na kiełkowanie nasion.</w:t>
      </w:r>
    </w:p>
    <w:p w14:paraId="76F470E4" w14:textId="77777777"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Zdrowe odżywianie</w:t>
      </w:r>
      <w:r w:rsidRPr="00C564A2">
        <w:rPr>
          <w:rFonts w:cstheme="minorHAnsi"/>
        </w:rPr>
        <w:t xml:space="preserve"> (np. doświadczenia związane </w:t>
      </w:r>
      <w:r>
        <w:rPr>
          <w:rFonts w:cstheme="minorHAnsi"/>
        </w:rPr>
        <w:t xml:space="preserve">z </w:t>
      </w:r>
      <w:r w:rsidRPr="00C564A2">
        <w:rPr>
          <w:rFonts w:cstheme="minorHAnsi"/>
        </w:rPr>
        <w:t>badaniem ilości witamin w różnych produktach, wpływu różnych czynników na wybrane produkty spożywcze).</w:t>
      </w:r>
    </w:p>
    <w:p w14:paraId="1A9BCE72" w14:textId="77777777"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Wpływ wybranych czynników na proces fotosyntezy</w:t>
      </w:r>
      <w:r w:rsidRPr="00C564A2">
        <w:rPr>
          <w:rFonts w:cstheme="minorHAnsi"/>
        </w:rPr>
        <w:t xml:space="preserve"> (np. wpływ temperatury, natężenia światła na proces fotosyntezy).</w:t>
      </w:r>
    </w:p>
    <w:p w14:paraId="664BA961" w14:textId="77777777"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Obserwacje faunistyczne, florystyczne</w:t>
      </w:r>
      <w:r w:rsidRPr="00C564A2">
        <w:rPr>
          <w:rFonts w:cstheme="minorHAnsi"/>
        </w:rPr>
        <w:t xml:space="preserve"> (np. inwentaryzacja dendroflory lub flory naczyniowej na terenie miejscowości X).</w:t>
      </w:r>
    </w:p>
    <w:p w14:paraId="7FADD064" w14:textId="77777777" w:rsidR="00C564A2" w:rsidRP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Funkcjonowanie ekosystemów np.:</w:t>
      </w:r>
    </w:p>
    <w:p w14:paraId="4A208A95" w14:textId="77777777" w:rsidR="00C564A2" w:rsidRPr="00C564A2" w:rsidRDefault="00C564A2" w:rsidP="00C564A2">
      <w:pPr>
        <w:pStyle w:val="Akapitzlist"/>
        <w:numPr>
          <w:ilvl w:val="0"/>
          <w:numId w:val="10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badanie wpływu czynników siedliskowych na strukturę gatunkową i przestrzenną obszaru X, </w:t>
      </w:r>
    </w:p>
    <w:p w14:paraId="5D715284" w14:textId="77777777" w:rsidR="00C564A2" w:rsidRPr="00C564A2" w:rsidRDefault="00C564A2" w:rsidP="00C564A2">
      <w:pPr>
        <w:pStyle w:val="Akapitzlist"/>
        <w:numPr>
          <w:ilvl w:val="0"/>
          <w:numId w:val="10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określenie liczebności i zagęszczenia gatunku x na terenie miejscowości A, </w:t>
      </w:r>
    </w:p>
    <w:p w14:paraId="5F776A5E" w14:textId="77777777" w:rsidR="00C564A2" w:rsidRPr="00C564A2" w:rsidRDefault="00C564A2" w:rsidP="00C564A2">
      <w:pPr>
        <w:pStyle w:val="Akapitzlist"/>
        <w:numPr>
          <w:ilvl w:val="0"/>
          <w:numId w:val="10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>badanie wpływu zanieczyszczenia powietrza na występowanie porostów.</w:t>
      </w:r>
    </w:p>
    <w:p w14:paraId="03387EE1" w14:textId="77777777" w:rsidR="00C564A2" w:rsidRDefault="00C564A2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Hodowla fitoplanktonu. Wpływ wybranych czynników fizykochemicznych na rozwój fitoplanktonu</w:t>
      </w:r>
      <w:r w:rsidRPr="00C564A2">
        <w:rPr>
          <w:rFonts w:cstheme="minorHAnsi"/>
        </w:rPr>
        <w:t>.</w:t>
      </w:r>
    </w:p>
    <w:p w14:paraId="29683257" w14:textId="77777777" w:rsidR="004E4703" w:rsidRPr="0035253C" w:rsidRDefault="004E4703" w:rsidP="00C564A2">
      <w:pPr>
        <w:pStyle w:val="Akapitzlist"/>
        <w:numPr>
          <w:ilvl w:val="0"/>
          <w:numId w:val="8"/>
        </w:numPr>
        <w:spacing w:after="0"/>
        <w:ind w:left="1080"/>
        <w:jc w:val="both"/>
        <w:rPr>
          <w:rFonts w:cstheme="minorHAnsi"/>
        </w:rPr>
      </w:pPr>
      <w:r w:rsidRPr="0035253C">
        <w:rPr>
          <w:rFonts w:cstheme="minorHAnsi"/>
          <w:b/>
        </w:rPr>
        <w:t xml:space="preserve">Wpływ </w:t>
      </w:r>
      <w:r w:rsidR="00586D41" w:rsidRPr="0035253C">
        <w:rPr>
          <w:rFonts w:cstheme="minorHAnsi"/>
          <w:b/>
        </w:rPr>
        <w:t>wirusów na organizm człowieka</w:t>
      </w:r>
    </w:p>
    <w:p w14:paraId="1D5FFAB8" w14:textId="77777777" w:rsidR="004E4703" w:rsidRPr="004E4703" w:rsidRDefault="004E4703" w:rsidP="004E4703">
      <w:pPr>
        <w:jc w:val="both"/>
        <w:rPr>
          <w:rFonts w:cstheme="minorHAnsi"/>
        </w:rPr>
      </w:pPr>
    </w:p>
    <w:p w14:paraId="0622176D" w14:textId="77777777" w:rsidR="00A014D3" w:rsidRDefault="00A014D3" w:rsidP="00C564A2">
      <w:pPr>
        <w:pStyle w:val="Akapitzlist"/>
        <w:spacing w:after="0"/>
        <w:ind w:left="360"/>
        <w:jc w:val="both"/>
        <w:rPr>
          <w:rFonts w:cstheme="minorHAnsi"/>
          <w:b/>
          <w:u w:val="single"/>
        </w:rPr>
      </w:pPr>
    </w:p>
    <w:p w14:paraId="64E95503" w14:textId="77777777" w:rsidR="00C564A2" w:rsidRPr="00C564A2" w:rsidRDefault="00C564A2" w:rsidP="00C564A2">
      <w:pPr>
        <w:pStyle w:val="Akapitzlist"/>
        <w:spacing w:after="0"/>
        <w:ind w:left="360"/>
        <w:jc w:val="both"/>
        <w:rPr>
          <w:rFonts w:cstheme="minorHAnsi"/>
          <w:b/>
          <w:u w:val="single"/>
        </w:rPr>
      </w:pPr>
      <w:r w:rsidRPr="00C564A2">
        <w:rPr>
          <w:rFonts w:cstheme="minorHAnsi"/>
          <w:b/>
          <w:u w:val="single"/>
        </w:rPr>
        <w:t>Chemia:</w:t>
      </w:r>
    </w:p>
    <w:p w14:paraId="666F3891" w14:textId="77777777"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Chemia w naszych domach</w:t>
      </w:r>
      <w:r w:rsidRPr="00C564A2">
        <w:rPr>
          <w:rFonts w:cstheme="minorHAnsi"/>
        </w:rPr>
        <w:t xml:space="preserve"> (np. badanie odczynów różnych roztworów dostępnych </w:t>
      </w:r>
      <w:r w:rsidRPr="00C564A2">
        <w:rPr>
          <w:rFonts w:cstheme="minorHAnsi"/>
        </w:rPr>
        <w:br/>
        <w:t>w gospodarstwie domowym).</w:t>
      </w:r>
    </w:p>
    <w:p w14:paraId="53DA02C5" w14:textId="77777777"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 xml:space="preserve">Wykrywanie obecności białek, węglowodanów w różnych produktach spożywczych </w:t>
      </w:r>
      <w:r w:rsidRPr="00C564A2">
        <w:rPr>
          <w:rFonts w:cstheme="minorHAnsi"/>
        </w:rPr>
        <w:t>(np. wykrywanie skrobi za pomocą jodyny w różnych produktach spożywczych).</w:t>
      </w:r>
    </w:p>
    <w:p w14:paraId="6DA90F36" w14:textId="77777777" w:rsidR="00C564A2" w:rsidRPr="00A014D3" w:rsidRDefault="00C564A2" w:rsidP="00A014D3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lastRenderedPageBreak/>
        <w:t>Chemia na usługach człowieka</w:t>
      </w:r>
      <w:r w:rsidRPr="00C564A2">
        <w:rPr>
          <w:rFonts w:cstheme="minorHAnsi"/>
        </w:rPr>
        <w:t xml:space="preserve"> (np. w jaki sposób przywrócić błysk/usunąć czarny nalot na srebrnej biżuterii).</w:t>
      </w:r>
    </w:p>
    <w:p w14:paraId="09B98E0C" w14:textId="77777777"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Woda – bezcennym skarbem np.:</w:t>
      </w:r>
    </w:p>
    <w:p w14:paraId="2E8B068D" w14:textId="77777777" w:rsidR="00C564A2" w:rsidRPr="00C564A2" w:rsidRDefault="00C564A2" w:rsidP="00C564A2">
      <w:pPr>
        <w:pStyle w:val="Akapitzlist"/>
        <w:numPr>
          <w:ilvl w:val="0"/>
          <w:numId w:val="12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badanie stanu czystości wód, </w:t>
      </w:r>
    </w:p>
    <w:p w14:paraId="26871ECC" w14:textId="77777777" w:rsidR="00C564A2" w:rsidRPr="00C564A2" w:rsidRDefault="00C564A2" w:rsidP="00C564A2">
      <w:pPr>
        <w:pStyle w:val="Akapitzlist"/>
        <w:numPr>
          <w:ilvl w:val="0"/>
          <w:numId w:val="12"/>
        </w:numPr>
        <w:spacing w:after="0"/>
        <w:ind w:left="1404"/>
        <w:jc w:val="both"/>
        <w:rPr>
          <w:rFonts w:cstheme="minorHAnsi"/>
        </w:rPr>
      </w:pPr>
      <w:r w:rsidRPr="00C564A2">
        <w:rPr>
          <w:rFonts w:cstheme="minorHAnsi"/>
        </w:rPr>
        <w:t xml:space="preserve">badanie rozpuszczalności różnych substancji. </w:t>
      </w:r>
    </w:p>
    <w:p w14:paraId="28B54E34" w14:textId="77777777"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Badanie wpływu różnych czynników na szybkość reakcji</w:t>
      </w:r>
      <w:r w:rsidRPr="00C564A2">
        <w:rPr>
          <w:rFonts w:cstheme="minorHAnsi"/>
        </w:rPr>
        <w:t xml:space="preserve"> (np. wpływ temperatury, rozdrobnienia na przebieg reakcji chemicznej).</w:t>
      </w:r>
    </w:p>
    <w:p w14:paraId="4E85EF6A" w14:textId="77777777" w:rsidR="00C564A2" w:rsidRPr="00C564A2" w:rsidRDefault="00C564A2" w:rsidP="00C564A2">
      <w:pPr>
        <w:pStyle w:val="Akapitzlist"/>
        <w:numPr>
          <w:ilvl w:val="0"/>
          <w:numId w:val="11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Odsalanie wody morskiej</w:t>
      </w:r>
      <w:r w:rsidRPr="00C564A2">
        <w:rPr>
          <w:rFonts w:cstheme="minorHAnsi"/>
        </w:rPr>
        <w:t xml:space="preserve"> (przeprowadzenie doświadczenia mającego na celu otrzymanie z wody morskiej wody zdatnej do picia). </w:t>
      </w:r>
    </w:p>
    <w:p w14:paraId="033E9D23" w14:textId="77777777" w:rsidR="00C564A2" w:rsidRPr="00C564A2" w:rsidRDefault="00C564A2" w:rsidP="00C564A2">
      <w:pPr>
        <w:pStyle w:val="Akapitzlist"/>
        <w:spacing w:after="0"/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  <w:u w:val="single"/>
        </w:rPr>
        <w:t>Kompetencje społeczne</w:t>
      </w:r>
      <w:r w:rsidRPr="00C564A2">
        <w:rPr>
          <w:rFonts w:cstheme="minorHAnsi"/>
          <w:b/>
        </w:rPr>
        <w:t>:</w:t>
      </w:r>
    </w:p>
    <w:p w14:paraId="141F0336" w14:textId="77777777" w:rsidR="00C564A2" w:rsidRPr="00C564A2" w:rsidRDefault="00C564A2" w:rsidP="00C564A2">
      <w:pPr>
        <w:pStyle w:val="Akapitzlist"/>
        <w:spacing w:after="0"/>
        <w:jc w:val="both"/>
        <w:rPr>
          <w:rFonts w:cstheme="minorHAnsi"/>
        </w:rPr>
      </w:pPr>
      <w:r w:rsidRPr="00C564A2">
        <w:rPr>
          <w:rFonts w:cstheme="minorHAnsi"/>
        </w:rPr>
        <w:t xml:space="preserve">Zakres projektów w danym roku będzie zdeterminowany słowem kluczem. W bieżącym roku motywem przewodnim jest </w:t>
      </w:r>
      <w:r w:rsidRPr="00C564A2">
        <w:rPr>
          <w:rFonts w:cstheme="minorHAnsi"/>
          <w:b/>
        </w:rPr>
        <w:t>„</w:t>
      </w:r>
      <w:r w:rsidR="0035253C">
        <w:rPr>
          <w:rFonts w:cstheme="minorHAnsi"/>
          <w:b/>
        </w:rPr>
        <w:t>wojna</w:t>
      </w:r>
      <w:r w:rsidRPr="00C564A2">
        <w:rPr>
          <w:rFonts w:cstheme="minorHAnsi"/>
          <w:b/>
        </w:rPr>
        <w:t xml:space="preserve">”. </w:t>
      </w:r>
    </w:p>
    <w:p w14:paraId="04CAEAA4" w14:textId="77777777" w:rsidR="00C564A2" w:rsidRPr="00C564A2" w:rsidRDefault="0035253C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Wojna</w:t>
      </w:r>
      <w:r w:rsidR="004E4703">
        <w:rPr>
          <w:rFonts w:cstheme="minorHAnsi"/>
          <w:b/>
        </w:rPr>
        <w:t xml:space="preserve"> </w:t>
      </w:r>
      <w:r w:rsidR="00C564A2" w:rsidRPr="00C564A2">
        <w:rPr>
          <w:rFonts w:cstheme="minorHAnsi"/>
          <w:b/>
        </w:rPr>
        <w:t xml:space="preserve">– analiza i interpretacja utworu literackiego, w którym występuje motyw </w:t>
      </w:r>
      <w:r>
        <w:rPr>
          <w:rFonts w:cstheme="minorHAnsi"/>
          <w:b/>
        </w:rPr>
        <w:t>wojny</w:t>
      </w:r>
      <w:r w:rsidR="00C564A2" w:rsidRPr="00C564A2">
        <w:rPr>
          <w:rFonts w:cstheme="minorHAnsi"/>
          <w:b/>
        </w:rPr>
        <w:t xml:space="preserve"> </w:t>
      </w:r>
      <w:r w:rsidR="00C564A2" w:rsidRPr="00C564A2">
        <w:rPr>
          <w:rFonts w:cstheme="minorHAnsi"/>
        </w:rPr>
        <w:t xml:space="preserve">(spoza kanonu lektur, obowiązkowo z uwzględnieniem kontekstów pozaliterackich). </w:t>
      </w:r>
    </w:p>
    <w:p w14:paraId="77984CA6" w14:textId="77777777" w:rsidR="00C564A2" w:rsidRPr="00C564A2" w:rsidRDefault="0035253C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Wojna</w:t>
      </w:r>
      <w:r w:rsidR="00C564A2" w:rsidRPr="00C564A2">
        <w:rPr>
          <w:rFonts w:cstheme="minorHAnsi"/>
          <w:b/>
        </w:rPr>
        <w:t xml:space="preserve"> – analiza i interpretacja utworu plastycznego, w którym występuje motyw </w:t>
      </w:r>
      <w:r>
        <w:rPr>
          <w:rFonts w:cstheme="minorHAnsi"/>
          <w:b/>
        </w:rPr>
        <w:t>wojny</w:t>
      </w:r>
      <w:r w:rsidR="00C564A2" w:rsidRPr="00C564A2">
        <w:rPr>
          <w:rFonts w:cstheme="minorHAnsi"/>
        </w:rPr>
        <w:t xml:space="preserve"> (spoza omawianych w szkole, obowiązkowo z uwzględnieniem kontekstów kulturowych).</w:t>
      </w:r>
    </w:p>
    <w:p w14:paraId="28C1698D" w14:textId="77777777" w:rsidR="00C564A2" w:rsidRPr="00C564A2" w:rsidRDefault="0035253C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 xml:space="preserve">Wojna </w:t>
      </w:r>
      <w:r w:rsidR="00C564A2" w:rsidRPr="00C564A2">
        <w:rPr>
          <w:rFonts w:cstheme="minorHAnsi"/>
          <w:b/>
        </w:rPr>
        <w:t xml:space="preserve">– analiza i interpretacja utworu filmowego, teatralnego lub multimedialnego, w którym występuje motyw </w:t>
      </w:r>
      <w:r>
        <w:rPr>
          <w:rFonts w:cstheme="minorHAnsi"/>
          <w:b/>
        </w:rPr>
        <w:t>wojny</w:t>
      </w:r>
      <w:r w:rsidR="00C564A2" w:rsidRPr="00C564A2">
        <w:rPr>
          <w:rFonts w:cstheme="minorHAnsi"/>
        </w:rPr>
        <w:t xml:space="preserve"> (spoza omawianych w szkole, obowiązkowo </w:t>
      </w:r>
      <w:r w:rsidR="00A014D3">
        <w:rPr>
          <w:rFonts w:cstheme="minorHAnsi"/>
        </w:rPr>
        <w:br/>
      </w:r>
      <w:r w:rsidR="00C564A2" w:rsidRPr="00C564A2">
        <w:rPr>
          <w:rFonts w:cstheme="minorHAnsi"/>
        </w:rPr>
        <w:t xml:space="preserve">z uwzględnieniem kontekstów kulturowych). </w:t>
      </w:r>
    </w:p>
    <w:p w14:paraId="1EFB19C5" w14:textId="77777777" w:rsidR="00C564A2" w:rsidRPr="00C564A2" w:rsidRDefault="0035253C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Wojna</w:t>
      </w:r>
      <w:r w:rsidR="00C564A2" w:rsidRPr="00C564A2">
        <w:rPr>
          <w:rFonts w:cstheme="minorHAnsi"/>
          <w:b/>
        </w:rPr>
        <w:t xml:space="preserve"> – wizja lokalna/badanie oraz przedstawienie wydarzenia, obiektu, artefaktu itp.</w:t>
      </w:r>
      <w:r w:rsidR="00C564A2" w:rsidRPr="00C564A2">
        <w:rPr>
          <w:rFonts w:cstheme="minorHAnsi"/>
        </w:rPr>
        <w:t xml:space="preserve"> (z uwzględnieniem kontekstów historycznych). </w:t>
      </w:r>
    </w:p>
    <w:p w14:paraId="2218625A" w14:textId="77777777" w:rsidR="00C564A2" w:rsidRPr="00C564A2" w:rsidRDefault="0035253C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Wojna</w:t>
      </w:r>
      <w:r w:rsidR="00C564A2" w:rsidRPr="00C564A2">
        <w:rPr>
          <w:rFonts w:cstheme="minorHAnsi"/>
          <w:b/>
        </w:rPr>
        <w:t xml:space="preserve"> – opracowanie dzieła literackiego, teatralnego, filmowego lub multimedialnego zawierającego motyw </w:t>
      </w:r>
      <w:r>
        <w:rPr>
          <w:rFonts w:cstheme="minorHAnsi"/>
          <w:b/>
        </w:rPr>
        <w:t>wojny</w:t>
      </w:r>
      <w:r w:rsidR="00C564A2" w:rsidRPr="00C564A2">
        <w:rPr>
          <w:rFonts w:cstheme="minorHAnsi"/>
        </w:rPr>
        <w:t xml:space="preserve"> (w ramach projektu należy przedstawić nie tylko gotowe dzieło, ale także proces jego tworzenia). </w:t>
      </w:r>
    </w:p>
    <w:p w14:paraId="1C81CAA0" w14:textId="77777777" w:rsidR="00C564A2" w:rsidRPr="00C564A2" w:rsidRDefault="0035253C" w:rsidP="00C564A2">
      <w:pPr>
        <w:pStyle w:val="Akapitzlist"/>
        <w:numPr>
          <w:ilvl w:val="0"/>
          <w:numId w:val="13"/>
        </w:numPr>
        <w:spacing w:after="0"/>
        <w:ind w:left="1080"/>
        <w:jc w:val="both"/>
        <w:rPr>
          <w:rFonts w:cstheme="minorHAnsi"/>
        </w:rPr>
      </w:pPr>
      <w:r>
        <w:rPr>
          <w:rFonts w:cstheme="minorHAnsi"/>
          <w:b/>
        </w:rPr>
        <w:t>Wojna</w:t>
      </w:r>
      <w:r w:rsidR="004E4703">
        <w:rPr>
          <w:rFonts w:cstheme="minorHAnsi"/>
          <w:b/>
        </w:rPr>
        <w:t xml:space="preserve"> </w:t>
      </w:r>
      <w:r w:rsidR="00C564A2" w:rsidRPr="00C564A2">
        <w:rPr>
          <w:rFonts w:cstheme="minorHAnsi"/>
          <w:b/>
        </w:rPr>
        <w:t xml:space="preserve">– organizacja projektu społecznego z motywem przewodnim </w:t>
      </w:r>
      <w:r>
        <w:rPr>
          <w:rFonts w:cstheme="minorHAnsi"/>
          <w:b/>
        </w:rPr>
        <w:t>wojny</w:t>
      </w:r>
      <w:r w:rsidR="00C564A2" w:rsidRPr="00C564A2">
        <w:rPr>
          <w:rFonts w:cstheme="minorHAnsi"/>
        </w:rPr>
        <w:t xml:space="preserve"> (wymagane jest zaangażowanie określonej społeczności – uczestników zorganizowanego wydarzenia). </w:t>
      </w:r>
    </w:p>
    <w:p w14:paraId="3A470AE2" w14:textId="77777777"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Wybrany projekt realizujesz samodzielnie, więc to</w:t>
      </w:r>
      <w:r>
        <w:rPr>
          <w:rFonts w:cstheme="minorHAnsi"/>
        </w:rPr>
        <w:t xml:space="preserve"> t</w:t>
      </w:r>
      <w:r w:rsidRPr="00C564A2">
        <w:rPr>
          <w:rFonts w:cstheme="minorHAnsi"/>
        </w:rPr>
        <w:t>y decydujesz o charakterze projektu, to</w:t>
      </w:r>
      <w:r>
        <w:rPr>
          <w:rFonts w:cstheme="minorHAnsi"/>
        </w:rPr>
        <w:t xml:space="preserve"> t</w:t>
      </w:r>
      <w:r w:rsidRPr="00C564A2">
        <w:rPr>
          <w:rFonts w:cstheme="minorHAnsi"/>
        </w:rPr>
        <w:t xml:space="preserve">y jesteś liderem, poszukiwaczem źródeł, realizatorem. </w:t>
      </w:r>
    </w:p>
    <w:p w14:paraId="527940C4" w14:textId="77777777"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zaprezentujesz podczas prezentacji projektów i zostanie on oceniony przez komisję. </w:t>
      </w:r>
    </w:p>
    <w:p w14:paraId="10B66FAE" w14:textId="77777777"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Sama/sam zdecydujesz o sposobie prezentacji projektu. Może być to plakat, sprawozdanie, prezentacja multimedialna lub wystąpienie. </w:t>
      </w:r>
    </w:p>
    <w:p w14:paraId="41E71CD5" w14:textId="77777777" w:rsidR="00C564A2" w:rsidRPr="00C564A2" w:rsidRDefault="00C564A2" w:rsidP="00C564A2">
      <w:pPr>
        <w:pStyle w:val="Akapitzlist"/>
        <w:numPr>
          <w:ilvl w:val="1"/>
          <w:numId w:val="1"/>
        </w:numPr>
        <w:spacing w:after="0"/>
        <w:ind w:left="36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Musisz przestrzegać harmonogramu realizacji projektów kwalifikacyjnych:</w:t>
      </w:r>
    </w:p>
    <w:p w14:paraId="5A4A012D" w14:textId="0308B9F4" w:rsidR="00C564A2" w:rsidRPr="001C444B" w:rsidRDefault="00C564A2" w:rsidP="00C564A2">
      <w:pPr>
        <w:pStyle w:val="Akapitzlist"/>
        <w:numPr>
          <w:ilvl w:val="1"/>
          <w:numId w:val="3"/>
        </w:numPr>
        <w:spacing w:after="0"/>
        <w:ind w:left="1080"/>
        <w:contextualSpacing w:val="0"/>
        <w:jc w:val="both"/>
        <w:rPr>
          <w:rFonts w:cstheme="minorHAnsi"/>
        </w:rPr>
      </w:pPr>
      <w:r w:rsidRPr="001C444B">
        <w:rPr>
          <w:rFonts w:cstheme="minorHAnsi"/>
        </w:rPr>
        <w:t xml:space="preserve">zgłoszenie zamiaru udziału w projekcie – do </w:t>
      </w:r>
      <w:r w:rsidR="001C444B" w:rsidRPr="001C444B">
        <w:rPr>
          <w:rFonts w:cstheme="minorHAnsi"/>
        </w:rPr>
        <w:t>22</w:t>
      </w:r>
      <w:r w:rsidR="006E4D63" w:rsidRPr="001C444B">
        <w:rPr>
          <w:rFonts w:cstheme="minorHAnsi"/>
        </w:rPr>
        <w:t>.0</w:t>
      </w:r>
      <w:r w:rsidR="001C444B" w:rsidRPr="001C444B">
        <w:rPr>
          <w:rFonts w:cstheme="minorHAnsi"/>
        </w:rPr>
        <w:t>6</w:t>
      </w:r>
      <w:r w:rsidR="006E4D63" w:rsidRPr="001C444B">
        <w:rPr>
          <w:rFonts w:cstheme="minorHAnsi"/>
        </w:rPr>
        <w:t xml:space="preserve">.2022 r. </w:t>
      </w:r>
    </w:p>
    <w:p w14:paraId="641C0778" w14:textId="75FEE6BD" w:rsidR="00C564A2" w:rsidRPr="001C444B" w:rsidRDefault="00C564A2" w:rsidP="00C564A2">
      <w:pPr>
        <w:pStyle w:val="Akapitzlist"/>
        <w:numPr>
          <w:ilvl w:val="1"/>
          <w:numId w:val="3"/>
        </w:numPr>
        <w:spacing w:after="0"/>
        <w:ind w:left="1080"/>
        <w:contextualSpacing w:val="0"/>
        <w:jc w:val="both"/>
        <w:rPr>
          <w:rFonts w:cstheme="minorHAnsi"/>
        </w:rPr>
      </w:pPr>
      <w:r w:rsidRPr="001C444B">
        <w:rPr>
          <w:rFonts w:cstheme="minorHAnsi"/>
        </w:rPr>
        <w:t>praca nad projektem – d</w:t>
      </w:r>
      <w:r w:rsidR="001C444B" w:rsidRPr="001C444B">
        <w:rPr>
          <w:rFonts w:cstheme="minorHAnsi"/>
        </w:rPr>
        <w:t>o 08.09.2022 r.</w:t>
      </w:r>
      <w:r w:rsidRPr="001C444B">
        <w:rPr>
          <w:rFonts w:cstheme="minorHAnsi"/>
        </w:rPr>
        <w:t xml:space="preserve">, </w:t>
      </w:r>
    </w:p>
    <w:p w14:paraId="2257648E" w14:textId="1343AB71" w:rsidR="00C564A2" w:rsidRPr="001C444B" w:rsidRDefault="00C564A2" w:rsidP="00C564A2">
      <w:pPr>
        <w:pStyle w:val="Akapitzlist"/>
        <w:numPr>
          <w:ilvl w:val="1"/>
          <w:numId w:val="3"/>
        </w:numPr>
        <w:spacing w:after="0"/>
        <w:ind w:left="1080"/>
        <w:contextualSpacing w:val="0"/>
        <w:jc w:val="both"/>
        <w:rPr>
          <w:rFonts w:cstheme="minorHAnsi"/>
        </w:rPr>
      </w:pPr>
      <w:r w:rsidRPr="001C444B">
        <w:rPr>
          <w:rFonts w:cstheme="minorHAnsi"/>
        </w:rPr>
        <w:t xml:space="preserve">przekazanie rezultatu projektu – do </w:t>
      </w:r>
      <w:r w:rsidR="001C444B" w:rsidRPr="001C444B">
        <w:rPr>
          <w:rFonts w:cstheme="minorHAnsi"/>
        </w:rPr>
        <w:t>12.09.2022 r.</w:t>
      </w:r>
      <w:r w:rsidRPr="001C444B">
        <w:rPr>
          <w:rFonts w:cstheme="minorHAnsi"/>
        </w:rPr>
        <w:t xml:space="preserve">, </w:t>
      </w:r>
    </w:p>
    <w:p w14:paraId="0DB96CE3" w14:textId="125E1603" w:rsidR="00C564A2" w:rsidRPr="001C444B" w:rsidRDefault="00C564A2" w:rsidP="00C564A2">
      <w:pPr>
        <w:pStyle w:val="Akapitzlist"/>
        <w:numPr>
          <w:ilvl w:val="1"/>
          <w:numId w:val="3"/>
        </w:numPr>
        <w:spacing w:after="0"/>
        <w:ind w:left="1080"/>
        <w:contextualSpacing w:val="0"/>
        <w:jc w:val="both"/>
        <w:rPr>
          <w:rFonts w:cstheme="minorHAnsi"/>
        </w:rPr>
      </w:pPr>
      <w:r w:rsidRPr="001C444B">
        <w:rPr>
          <w:rFonts w:cstheme="minorHAnsi"/>
        </w:rPr>
        <w:t>prezentacja projektów – do</w:t>
      </w:r>
      <w:r w:rsidR="001C444B" w:rsidRPr="001C444B">
        <w:rPr>
          <w:rFonts w:cstheme="minorHAnsi"/>
        </w:rPr>
        <w:t xml:space="preserve"> 30.09.2022 r. </w:t>
      </w:r>
    </w:p>
    <w:p w14:paraId="1D92F704" w14:textId="77777777" w:rsidR="00C564A2" w:rsidRDefault="00C564A2" w:rsidP="00C564A2">
      <w:pPr>
        <w:jc w:val="both"/>
        <w:rPr>
          <w:rFonts w:asciiTheme="minorHAnsi" w:hAnsiTheme="minorHAnsi" w:cstheme="minorHAnsi"/>
        </w:rPr>
      </w:pPr>
    </w:p>
    <w:p w14:paraId="2A1B10EC" w14:textId="77777777" w:rsidR="00C564A2" w:rsidRDefault="00C564A2" w:rsidP="00C564A2">
      <w:pPr>
        <w:jc w:val="both"/>
        <w:rPr>
          <w:rFonts w:asciiTheme="minorHAnsi" w:hAnsiTheme="minorHAnsi" w:cstheme="minorHAnsi"/>
        </w:rPr>
      </w:pPr>
    </w:p>
    <w:p w14:paraId="6B64F79D" w14:textId="77777777" w:rsidR="00C564A2" w:rsidRDefault="00C564A2" w:rsidP="00C564A2">
      <w:pPr>
        <w:jc w:val="both"/>
        <w:rPr>
          <w:rFonts w:asciiTheme="minorHAnsi" w:hAnsiTheme="minorHAnsi" w:cstheme="minorHAnsi"/>
        </w:rPr>
      </w:pPr>
    </w:p>
    <w:p w14:paraId="1B7C1FA0" w14:textId="77777777" w:rsidR="00C564A2" w:rsidRDefault="00C564A2" w:rsidP="00C564A2">
      <w:pPr>
        <w:jc w:val="both"/>
        <w:rPr>
          <w:rFonts w:asciiTheme="minorHAnsi" w:hAnsiTheme="minorHAnsi" w:cstheme="minorHAnsi"/>
        </w:rPr>
      </w:pPr>
    </w:p>
    <w:p w14:paraId="03D5EBA9" w14:textId="77777777" w:rsidR="00C564A2" w:rsidRDefault="00C564A2" w:rsidP="00C564A2">
      <w:pPr>
        <w:jc w:val="both"/>
        <w:rPr>
          <w:rFonts w:asciiTheme="minorHAnsi" w:hAnsiTheme="minorHAnsi" w:cstheme="minorHAnsi"/>
        </w:rPr>
      </w:pPr>
    </w:p>
    <w:p w14:paraId="40BE5E27" w14:textId="77777777" w:rsidR="00C564A2" w:rsidRDefault="00C564A2" w:rsidP="00C564A2">
      <w:pPr>
        <w:jc w:val="both"/>
        <w:rPr>
          <w:rFonts w:asciiTheme="minorHAnsi" w:hAnsiTheme="minorHAnsi" w:cstheme="minorHAnsi"/>
        </w:rPr>
      </w:pPr>
    </w:p>
    <w:p w14:paraId="622EDB01" w14:textId="77777777" w:rsidR="00C564A2" w:rsidRPr="00C564A2" w:rsidRDefault="00C564A2" w:rsidP="00C564A2">
      <w:pPr>
        <w:jc w:val="both"/>
        <w:rPr>
          <w:rFonts w:asciiTheme="minorHAnsi" w:hAnsiTheme="minorHAnsi" w:cstheme="minorHAnsi"/>
        </w:rPr>
      </w:pPr>
    </w:p>
    <w:p w14:paraId="3A94913A" w14:textId="77777777" w:rsidR="00C564A2" w:rsidRPr="00C564A2" w:rsidRDefault="00C564A2" w:rsidP="00C564A2">
      <w:pPr>
        <w:pStyle w:val="Nagwek1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</w:rPr>
      </w:pPr>
      <w:r w:rsidRPr="00C564A2">
        <w:rPr>
          <w:rFonts w:asciiTheme="minorHAnsi" w:hAnsiTheme="minorHAnsi" w:cstheme="minorHAnsi"/>
        </w:rPr>
        <w:lastRenderedPageBreak/>
        <w:t>Wytyczne dotyczące projektu kwalifikacyjnego</w:t>
      </w:r>
    </w:p>
    <w:p w14:paraId="70942C11" w14:textId="77777777" w:rsidR="00C564A2" w:rsidRPr="00C564A2" w:rsidRDefault="00C564A2" w:rsidP="00C564A2">
      <w:pPr>
        <w:pStyle w:val="Akapitzlist"/>
        <w:numPr>
          <w:ilvl w:val="0"/>
          <w:numId w:val="4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Czym jest projekt kwalifikacyjny?</w:t>
      </w:r>
    </w:p>
    <w:p w14:paraId="7F6B8BBF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Opracowanie projektu kwalifikacyjnego polega na zaplanowaniu i realizacji szeregu działań prowadzących do powstania konkretnego efektu – produktu projektu.</w:t>
      </w:r>
    </w:p>
    <w:p w14:paraId="5BDD1D17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musi zostać zrealizowany zgodnie z podanymi założeniami i w podanym czasie. </w:t>
      </w:r>
    </w:p>
    <w:p w14:paraId="4CB1DB30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Prace nad projektem kwalifikacyjnym podsumowuje prezentacja projektu przed komisją rekrutacyjną. </w:t>
      </w:r>
    </w:p>
    <w:p w14:paraId="5E32A67D" w14:textId="77777777" w:rsidR="00C564A2" w:rsidRPr="00C564A2" w:rsidRDefault="00C564A2" w:rsidP="00C564A2">
      <w:pPr>
        <w:pStyle w:val="Akapitzlist"/>
        <w:numPr>
          <w:ilvl w:val="0"/>
          <w:numId w:val="4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Czy ktoś może pomagać mi w realizacji projektu? </w:t>
      </w:r>
    </w:p>
    <w:p w14:paraId="5829F262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Projekt musisz zrealizować samodzielnie, ale możesz skorzystać z opieki nauczyciela – tylko w zakresie doradztwa, a nie realizacji konkretnych działań.</w:t>
      </w:r>
    </w:p>
    <w:p w14:paraId="5C4485CC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Inne osoby mogą uczestniczyć w projekcie jako odbiorcy twoich działań, uczestnicy ankiet lub wywiadów itp. </w:t>
      </w:r>
    </w:p>
    <w:p w14:paraId="4BCDC80A" w14:textId="77777777" w:rsidR="00C564A2" w:rsidRPr="00C564A2" w:rsidRDefault="00C564A2" w:rsidP="00C564A2">
      <w:pPr>
        <w:pStyle w:val="Akapitzlist"/>
        <w:numPr>
          <w:ilvl w:val="0"/>
          <w:numId w:val="4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 jakich zasobów i materiałów mogę skorzystać?</w:t>
      </w:r>
    </w:p>
    <w:p w14:paraId="307FF4CF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Realizując projekt musisz wykorzystywać wyłącznie powszechnie dostępne zasoby i materiały. </w:t>
      </w:r>
    </w:p>
    <w:p w14:paraId="37DF867C" w14:textId="77777777" w:rsidR="00C564A2" w:rsidRPr="00C564A2" w:rsidRDefault="00C564A2" w:rsidP="00C564A2">
      <w:pPr>
        <w:pStyle w:val="Akapitzlist"/>
        <w:numPr>
          <w:ilvl w:val="1"/>
          <w:numId w:val="4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musi nadawać się do powtórzenia w warunkach domowych lub w terenie – nie może np. wymagać realizacji w profesjonalnym laboratorium. </w:t>
      </w:r>
    </w:p>
    <w:p w14:paraId="1537225C" w14:textId="77777777"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Jak wykorzystywać źródła?</w:t>
      </w:r>
    </w:p>
    <w:p w14:paraId="7F2DD8B1" w14:textId="77777777" w:rsidR="00A10814" w:rsidRDefault="00C564A2" w:rsidP="00A10814">
      <w:pPr>
        <w:pStyle w:val="Akapitzlist"/>
        <w:numPr>
          <w:ilvl w:val="1"/>
          <w:numId w:val="4"/>
        </w:numPr>
        <w:ind w:left="851" w:firstLine="0"/>
        <w:jc w:val="both"/>
        <w:rPr>
          <w:rFonts w:cstheme="minorHAnsi"/>
        </w:rPr>
      </w:pPr>
      <w:r w:rsidRPr="00A10814">
        <w:rPr>
          <w:rFonts w:cstheme="minorHAnsi"/>
        </w:rPr>
        <w:t xml:space="preserve">Projekt musi być w pełni autorski – nie możesz np. odtworzyć czyjejś pracy opisanej na portalu typu instructables.com. </w:t>
      </w:r>
    </w:p>
    <w:p w14:paraId="1CDF0420" w14:textId="77777777" w:rsidR="00A10814" w:rsidRPr="00A10814" w:rsidRDefault="00C564A2" w:rsidP="00A10814">
      <w:pPr>
        <w:pStyle w:val="Akapitzlist"/>
        <w:numPr>
          <w:ilvl w:val="1"/>
          <w:numId w:val="4"/>
        </w:numPr>
        <w:ind w:left="851" w:firstLine="0"/>
        <w:jc w:val="both"/>
        <w:rPr>
          <w:rFonts w:cstheme="minorHAnsi"/>
        </w:rPr>
      </w:pPr>
      <w:r w:rsidRPr="00A10814">
        <w:rPr>
          <w:rFonts w:cstheme="minorHAnsi"/>
        </w:rPr>
        <w:t xml:space="preserve">Dopuszczalna jest adaptacja innego projektu, ale musisz to wyraźnie zaznaczyć i wskazać, w czym twój projekt jest inny (co go wyróżnia). </w:t>
      </w:r>
    </w:p>
    <w:p w14:paraId="32AE02FD" w14:textId="77777777" w:rsidR="00C564A2" w:rsidRPr="00A10814" w:rsidRDefault="00C564A2" w:rsidP="00A10814">
      <w:pPr>
        <w:pStyle w:val="Akapitzlist"/>
        <w:numPr>
          <w:ilvl w:val="1"/>
          <w:numId w:val="4"/>
        </w:numPr>
        <w:ind w:left="993" w:hanging="142"/>
        <w:jc w:val="both"/>
        <w:rPr>
          <w:rFonts w:cstheme="minorHAnsi"/>
        </w:rPr>
      </w:pPr>
      <w:r w:rsidRPr="00A10814">
        <w:rPr>
          <w:rFonts w:cstheme="minorHAnsi"/>
        </w:rPr>
        <w:t>Musisz podać wykorzystane źródła i oznaczyć cytaty.</w:t>
      </w:r>
    </w:p>
    <w:p w14:paraId="58B562B3" w14:textId="77777777"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Jak zrealizować projekt?</w:t>
      </w:r>
    </w:p>
    <w:p w14:paraId="41984F1C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Krok 1. Wybierz zakres projektu i sformułuj temat </w:t>
      </w:r>
    </w:p>
    <w:p w14:paraId="0B1FB619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Zakresy podane we Wprowadzeniu (pkt 1) są ogólne, musisz samodzielnie doprecyzować temat swojego projektu. </w:t>
      </w:r>
    </w:p>
    <w:p w14:paraId="5A999726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Pamiętaj, aby tytuł projektu był zrozumiały dla innych osób, atrakcyjny i niezbyt długi (Który tytuł lepiej brzmi twoim zdaniem: </w:t>
      </w:r>
      <w:r w:rsidRPr="00C564A2">
        <w:rPr>
          <w:rFonts w:cstheme="minorHAnsi"/>
          <w:i/>
        </w:rPr>
        <w:t xml:space="preserve">Wpływ węglowodanów prostych </w:t>
      </w:r>
      <w:r w:rsidRPr="00C564A2">
        <w:rPr>
          <w:rFonts w:cstheme="minorHAnsi"/>
          <w:i/>
        </w:rPr>
        <w:br/>
        <w:t>i złożonych na funkcjonowanie organizmu</w:t>
      </w:r>
      <w:r w:rsidRPr="00C564A2">
        <w:rPr>
          <w:rFonts w:cstheme="minorHAnsi"/>
        </w:rPr>
        <w:t xml:space="preserve"> czy </w:t>
      </w:r>
      <w:r w:rsidRPr="00C564A2">
        <w:rPr>
          <w:rFonts w:cstheme="minorHAnsi"/>
          <w:i/>
        </w:rPr>
        <w:t>Cukier – słodka trucizna?</w:t>
      </w:r>
      <w:r w:rsidRPr="00C564A2">
        <w:rPr>
          <w:rFonts w:cstheme="minorHAnsi"/>
        </w:rPr>
        <w:t xml:space="preserve"> Drugi tytuł jest krótki, przybiera formę pytania problemowego, jest z pewnością ciekawszy dla odbiorcy).</w:t>
      </w:r>
    </w:p>
    <w:p w14:paraId="5148843D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Krok 2. Określ cel projektu</w:t>
      </w:r>
    </w:p>
    <w:p w14:paraId="66060687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Precyzyjnie określ cel projektu, zastanów się, co chcesz wykazać w ramach badań, doświadczeń.</w:t>
      </w:r>
    </w:p>
    <w:p w14:paraId="1035583D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Krok 3. Opracuj plan projektu oraz harmonogram działań</w:t>
      </w:r>
    </w:p>
    <w:p w14:paraId="6986E4EA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Opracuj plan realizacji projektu – listę kolejnych wymaganych działań. </w:t>
      </w:r>
    </w:p>
    <w:p w14:paraId="7708CD28" w14:textId="77777777" w:rsid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Przed przystąpieniem do realizacji projektu powinieneś</w:t>
      </w:r>
      <w:r w:rsidR="00A10814">
        <w:rPr>
          <w:rFonts w:cstheme="minorHAnsi"/>
        </w:rPr>
        <w:t xml:space="preserve"> </w:t>
      </w:r>
      <w:r w:rsidRPr="00C564A2">
        <w:rPr>
          <w:rFonts w:cstheme="minorHAnsi"/>
        </w:rPr>
        <w:t>przygotować harmonogram działań – określ terminy realizacji poszczególnych zadań, zorganizuj pracę nad projektem np. wyznacz terminy doświadczeń, przeglądu literatury itd.</w:t>
      </w:r>
    </w:p>
    <w:p w14:paraId="27B363CE" w14:textId="77777777" w:rsidR="00A10814" w:rsidRDefault="00A10814" w:rsidP="00A10814">
      <w:pPr>
        <w:pStyle w:val="Akapitzlist"/>
        <w:ind w:left="2160"/>
        <w:jc w:val="both"/>
        <w:rPr>
          <w:rFonts w:cstheme="minorHAnsi"/>
        </w:rPr>
      </w:pPr>
    </w:p>
    <w:p w14:paraId="28089B72" w14:textId="77777777" w:rsidR="00A10814" w:rsidRDefault="00A10814" w:rsidP="00A10814">
      <w:pPr>
        <w:pStyle w:val="Akapitzlist"/>
        <w:ind w:left="2160"/>
        <w:jc w:val="both"/>
        <w:rPr>
          <w:rFonts w:cstheme="minorHAnsi"/>
        </w:rPr>
      </w:pPr>
    </w:p>
    <w:p w14:paraId="6D40346F" w14:textId="77777777" w:rsidR="00A10814" w:rsidRDefault="00A10814" w:rsidP="00A10814">
      <w:pPr>
        <w:pStyle w:val="Akapitzlist"/>
        <w:ind w:left="2160"/>
        <w:jc w:val="both"/>
        <w:rPr>
          <w:rFonts w:cstheme="minorHAnsi"/>
        </w:rPr>
      </w:pPr>
    </w:p>
    <w:p w14:paraId="5328863A" w14:textId="77777777" w:rsidR="00A10814" w:rsidRPr="00C564A2" w:rsidRDefault="00A10814" w:rsidP="00A10814">
      <w:pPr>
        <w:pStyle w:val="Akapitzlist"/>
        <w:ind w:left="2160"/>
        <w:jc w:val="both"/>
        <w:rPr>
          <w:rFonts w:cstheme="minorHAnsi"/>
        </w:rPr>
      </w:pPr>
    </w:p>
    <w:p w14:paraId="54B23B4E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lastRenderedPageBreak/>
        <w:t xml:space="preserve">Krok </w:t>
      </w:r>
      <w:r w:rsidR="001A536E">
        <w:rPr>
          <w:rFonts w:cstheme="minorHAnsi"/>
          <w:b/>
        </w:rPr>
        <w:t>4</w:t>
      </w:r>
      <w:r w:rsidRPr="00C564A2">
        <w:rPr>
          <w:rFonts w:cstheme="minorHAnsi"/>
          <w:b/>
        </w:rPr>
        <w:t>. Realizuj projekt</w:t>
      </w:r>
    </w:p>
    <w:p w14:paraId="549A102D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Działaj systematycznie, przestrzegaj przyjętych w harmonogramie terminów, zbieraj i gromadź informacje niezbędne do rozstrzygnięcia postawionych w projekcie problemów, zagadnień, pytań. </w:t>
      </w:r>
    </w:p>
    <w:p w14:paraId="356B7D51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>Korzystaj z różnorodnych źródeł informacji: prasa popularnonaukowa, podręczniki, internet, konsultacje ze specjalistami, obserwacje i wyniki uzyskane w efekcie wykonanych doświadczeń, przeprowadzone ankiety, wywiady itp.</w:t>
      </w:r>
    </w:p>
    <w:p w14:paraId="77B366A3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Prowadź dokumentację swoich działań – będzie bardzo przydatna przy opracowaniu rezultatów projektu. </w:t>
      </w:r>
    </w:p>
    <w:p w14:paraId="38756FBB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 xml:space="preserve">Krok </w:t>
      </w:r>
      <w:r w:rsidR="001A536E">
        <w:rPr>
          <w:rFonts w:cstheme="minorHAnsi"/>
          <w:b/>
        </w:rPr>
        <w:t>5</w:t>
      </w:r>
      <w:r w:rsidRPr="00C564A2">
        <w:rPr>
          <w:rFonts w:cstheme="minorHAnsi"/>
          <w:b/>
        </w:rPr>
        <w:t>. Opracuj rezultaty projektu</w:t>
      </w:r>
    </w:p>
    <w:p w14:paraId="0C4C1DCC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Musisz przygotować plakat naukowy, sprawozdanie lub prezentację multimedialną/wystąpienie – zgodnie ze wskazówkami podanymi w tym dokumencie. </w:t>
      </w:r>
    </w:p>
    <w:p w14:paraId="5F1FCBD0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</w:rPr>
      </w:pPr>
      <w:r w:rsidRPr="00C564A2">
        <w:rPr>
          <w:rFonts w:cstheme="minorHAnsi"/>
        </w:rPr>
        <w:t xml:space="preserve">Nie zapomnij pokazać, jak wyglądała twoja praca nad projektem, jak przebiegały jej poszczególne etapy itp. </w:t>
      </w:r>
    </w:p>
    <w:p w14:paraId="61DAC6F3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 xml:space="preserve">Krok </w:t>
      </w:r>
      <w:r w:rsidR="001A536E">
        <w:rPr>
          <w:rFonts w:cstheme="minorHAnsi"/>
          <w:b/>
        </w:rPr>
        <w:t>6</w:t>
      </w:r>
      <w:r w:rsidRPr="00C564A2">
        <w:rPr>
          <w:rFonts w:cstheme="minorHAnsi"/>
          <w:b/>
        </w:rPr>
        <w:t>. Zaprezentuj swój projekt</w:t>
      </w:r>
    </w:p>
    <w:p w14:paraId="210F30B2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  <w:b/>
        </w:rPr>
      </w:pPr>
      <w:r w:rsidRPr="00C564A2">
        <w:rPr>
          <w:rFonts w:cstheme="minorHAnsi"/>
        </w:rPr>
        <w:t>Projekt możesz przedstawić w wybranej formie: plakat naukowy (poster), sprawozdanie lub prezentacja multimedialna/wystąpienie.</w:t>
      </w:r>
    </w:p>
    <w:p w14:paraId="5ECBDD07" w14:textId="77777777" w:rsidR="00C564A2" w:rsidRPr="00C564A2" w:rsidRDefault="00C564A2" w:rsidP="00C564A2">
      <w:pPr>
        <w:pStyle w:val="Akapitzlist"/>
        <w:numPr>
          <w:ilvl w:val="2"/>
          <w:numId w:val="4"/>
        </w:numPr>
        <w:ind w:left="1800"/>
        <w:jc w:val="both"/>
        <w:rPr>
          <w:rFonts w:cstheme="minorHAnsi"/>
          <w:b/>
        </w:rPr>
      </w:pPr>
      <w:r w:rsidRPr="00C564A2">
        <w:rPr>
          <w:rFonts w:cstheme="minorHAnsi"/>
        </w:rPr>
        <w:t xml:space="preserve">Jeśli w ramach projektu powstał jakiś namacalny produkt (dzieło, eksperyment itp.), to – o ile to możliwe – warto mieć go ze sobą podczas prezentacji projektów. </w:t>
      </w:r>
    </w:p>
    <w:p w14:paraId="4DEB3081" w14:textId="77777777"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</w:rPr>
      </w:pPr>
      <w:r w:rsidRPr="00C564A2">
        <w:rPr>
          <w:rFonts w:cstheme="minorHAnsi"/>
          <w:b/>
        </w:rPr>
        <w:t>Szczegółowe wskazówki dot. projektów kwalifikacyjnych w obszarach biologii i chemii</w:t>
      </w:r>
    </w:p>
    <w:p w14:paraId="52B0B255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Określając szczegółowy temat projektu zadbaj o to, żeby możliwa była jego realizacja bez specjalistycznej aparatury – musi być to projekt, który można przeprowadzić w domu lub w terenie, a nie w laboratorium.</w:t>
      </w:r>
    </w:p>
    <w:p w14:paraId="5FB64F2D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Realizacja i prezentacja projektu nie mogą prowadzić do powstania jakiegokolwiek zagrożenia dla ciebie, innych osób lub środowiska. </w:t>
      </w:r>
    </w:p>
    <w:p w14:paraId="70086B8E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Możesz wykorzystywać tylko materiały powszechnie dostępne (np. produkty spożywcze, drogeryjne itp.) </w:t>
      </w:r>
    </w:p>
    <w:p w14:paraId="0E130A3E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nie może być wyłącznie teoretyczny – wymagane jest przeprowadzenie jakichś badań, doświadczeń itp. </w:t>
      </w:r>
    </w:p>
    <w:p w14:paraId="0B7CB67B" w14:textId="77777777" w:rsidR="00C564A2" w:rsidRPr="00C564A2" w:rsidRDefault="00C564A2" w:rsidP="00C564A2">
      <w:pPr>
        <w:pStyle w:val="Akapitzlist"/>
        <w:numPr>
          <w:ilvl w:val="0"/>
          <w:numId w:val="4"/>
        </w:numPr>
        <w:ind w:left="36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Szczegółowe wskazówki dot. projektów kwalifikacyjnych w obszarze kompetencji społecznych</w:t>
      </w:r>
    </w:p>
    <w:p w14:paraId="4A714AE0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Działania w ramach projektu należy przeprowadzić samodzielnie, inne osoby mogą wziąć udział w ankietach lub wywiadach, mogą być odbiorcami twoich działań itp. </w:t>
      </w:r>
    </w:p>
    <w:p w14:paraId="77524412" w14:textId="77777777" w:rsidR="00C564A2" w:rsidRP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Twój projekt musi być zgodny z powszechnie akceptowalnymi normami społecznymi, nie może naruszać przepisów prawa ani dobrego smaku. </w:t>
      </w:r>
    </w:p>
    <w:p w14:paraId="2A0A586F" w14:textId="77777777" w:rsidR="00C564A2" w:rsidRDefault="00C564A2" w:rsidP="00C564A2">
      <w:pPr>
        <w:pStyle w:val="Akapitzlist"/>
        <w:numPr>
          <w:ilvl w:val="1"/>
          <w:numId w:val="4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Projekt nie może być wyłącznie teoretyczny – wymagane jest przeprowadzenie jakichś badań, doświadczeń, wizji lokalnej wybranego miejsca lub obiektu, kwerendy archiwalnej, stworzenie dzieła (np. filmu, tekstu, działania społecznego) itp. </w:t>
      </w:r>
    </w:p>
    <w:p w14:paraId="69EF5165" w14:textId="77777777" w:rsidR="00A10814" w:rsidRDefault="00A10814" w:rsidP="00A10814">
      <w:pPr>
        <w:jc w:val="both"/>
        <w:rPr>
          <w:rFonts w:cstheme="minorHAnsi"/>
        </w:rPr>
      </w:pPr>
    </w:p>
    <w:p w14:paraId="1D127CF0" w14:textId="77777777" w:rsidR="00A10814" w:rsidRDefault="00A10814" w:rsidP="00A10814">
      <w:pPr>
        <w:jc w:val="both"/>
        <w:rPr>
          <w:rFonts w:cstheme="minorHAnsi"/>
        </w:rPr>
      </w:pPr>
    </w:p>
    <w:p w14:paraId="694FD695" w14:textId="77777777" w:rsidR="00A10814" w:rsidRDefault="00A10814" w:rsidP="00A10814">
      <w:pPr>
        <w:jc w:val="both"/>
        <w:rPr>
          <w:rFonts w:cstheme="minorHAnsi"/>
        </w:rPr>
      </w:pPr>
    </w:p>
    <w:p w14:paraId="36E7F256" w14:textId="77777777" w:rsidR="00A10814" w:rsidRDefault="00A10814" w:rsidP="00A10814">
      <w:pPr>
        <w:jc w:val="both"/>
        <w:rPr>
          <w:rFonts w:cstheme="minorHAnsi"/>
        </w:rPr>
      </w:pPr>
    </w:p>
    <w:p w14:paraId="7B48AFC5" w14:textId="77777777" w:rsidR="00A10814" w:rsidRPr="00A10814" w:rsidRDefault="00A10814" w:rsidP="00A10814">
      <w:pPr>
        <w:jc w:val="both"/>
        <w:rPr>
          <w:rFonts w:cstheme="minorHAnsi"/>
        </w:rPr>
      </w:pPr>
    </w:p>
    <w:p w14:paraId="2E8C134D" w14:textId="77777777" w:rsidR="00C564A2" w:rsidRPr="00C564A2" w:rsidRDefault="00C564A2" w:rsidP="00C564A2">
      <w:pPr>
        <w:pStyle w:val="Nagwek1"/>
        <w:numPr>
          <w:ilvl w:val="0"/>
          <w:numId w:val="2"/>
        </w:numPr>
        <w:spacing w:before="0" w:after="120"/>
        <w:ind w:left="714" w:hanging="357"/>
        <w:jc w:val="both"/>
      </w:pPr>
      <w:r w:rsidRPr="00C564A2">
        <w:rPr>
          <w:rFonts w:asciiTheme="minorHAnsi" w:hAnsiTheme="minorHAnsi" w:cstheme="minorHAnsi"/>
        </w:rPr>
        <w:lastRenderedPageBreak/>
        <w:t>Prezentacja projektu i jego rezultatów</w:t>
      </w:r>
    </w:p>
    <w:p w14:paraId="4ECD38D4" w14:textId="77777777" w:rsidR="00C564A2" w:rsidRPr="00C564A2" w:rsidRDefault="00C564A2" w:rsidP="00C564A2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</w:rPr>
      </w:pPr>
      <w:r w:rsidRPr="00C564A2">
        <w:rPr>
          <w:rFonts w:cstheme="minorHAnsi"/>
        </w:rPr>
        <w:t xml:space="preserve">Twój projekt zostanie oceniony przez członków komisji według następujących kryteriów: </w:t>
      </w:r>
    </w:p>
    <w:p w14:paraId="3209FE46" w14:textId="77777777"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ocena merytoryczna</w:t>
      </w:r>
      <w:r w:rsidRPr="00C564A2">
        <w:rPr>
          <w:rFonts w:cstheme="minorHAnsi"/>
        </w:rPr>
        <w:t xml:space="preserve"> (rzetelność naukowa, uzasadnienie wniosków, aparat pojęciowy </w:t>
      </w:r>
      <w:r w:rsidRPr="00C564A2">
        <w:rPr>
          <w:rFonts w:cstheme="minorHAnsi"/>
        </w:rPr>
        <w:br/>
        <w:t xml:space="preserve">i język danej dziedziny itp.), </w:t>
      </w:r>
    </w:p>
    <w:p w14:paraId="446C946D" w14:textId="77777777"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sposób prezentacji projektu</w:t>
      </w:r>
      <w:r w:rsidRPr="00C564A2">
        <w:rPr>
          <w:rFonts w:cstheme="minorHAnsi"/>
        </w:rPr>
        <w:t xml:space="preserve"> (czytelność wywodu, ilość zawartych informacji, zastosowane metody prezentacji treści itp. – </w:t>
      </w:r>
      <w:r w:rsidRPr="00C564A2">
        <w:rPr>
          <w:rFonts w:cstheme="minorHAnsi"/>
          <w:b/>
        </w:rPr>
        <w:t>nie jest oceniana umiejętność występowania przed publicznością)</w:t>
      </w:r>
      <w:r w:rsidRPr="00C564A2">
        <w:rPr>
          <w:rFonts w:cstheme="minorHAnsi"/>
        </w:rPr>
        <w:t xml:space="preserve">, </w:t>
      </w:r>
    </w:p>
    <w:p w14:paraId="14870100" w14:textId="77777777"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oryginalność</w:t>
      </w:r>
      <w:r w:rsidRPr="00C564A2">
        <w:rPr>
          <w:rFonts w:cstheme="minorHAnsi"/>
        </w:rPr>
        <w:t xml:space="preserve"> (wybór zagadnienia, sposób omówienia, jakość wniosków itp.), </w:t>
      </w:r>
    </w:p>
    <w:p w14:paraId="1A3E29F4" w14:textId="77777777" w:rsidR="00C564A2" w:rsidRPr="00C564A2" w:rsidRDefault="00C564A2" w:rsidP="00C564A2">
      <w:pPr>
        <w:pStyle w:val="Akapitzlist"/>
        <w:numPr>
          <w:ilvl w:val="0"/>
          <w:numId w:val="7"/>
        </w:numPr>
        <w:spacing w:after="0"/>
        <w:ind w:left="1080"/>
        <w:jc w:val="both"/>
        <w:rPr>
          <w:rFonts w:cstheme="minorHAnsi"/>
        </w:rPr>
      </w:pPr>
      <w:r w:rsidRPr="00C564A2">
        <w:rPr>
          <w:rFonts w:cstheme="minorHAnsi"/>
          <w:b/>
        </w:rPr>
        <w:t>zgodność z wytycznymi realizacji projektu kwalifikacyjnego</w:t>
      </w:r>
      <w:r w:rsidRPr="00C564A2">
        <w:rPr>
          <w:rFonts w:cstheme="minorHAnsi"/>
        </w:rPr>
        <w:t xml:space="preserve"> (kompletność wymaganych informacji, dyscyplina czasowa itp.). </w:t>
      </w:r>
    </w:p>
    <w:p w14:paraId="5DDC3E05" w14:textId="77777777" w:rsidR="00C564A2" w:rsidRPr="00C564A2" w:rsidRDefault="00C564A2" w:rsidP="00C564A2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</w:rPr>
      </w:pPr>
      <w:r w:rsidRPr="00C564A2">
        <w:rPr>
          <w:rFonts w:cstheme="minorHAnsi"/>
        </w:rPr>
        <w:t xml:space="preserve">Podczas prezentacji projektów komisja podchodzi do stanowisk poszczególnych uczniów – to komisja decyduje, ile będzie trwać ocena projektu, jednak nie będzie to więcej niż 10 min. </w:t>
      </w:r>
    </w:p>
    <w:p w14:paraId="6544317D" w14:textId="77777777" w:rsidR="00C564A2" w:rsidRPr="00C564A2" w:rsidRDefault="00C564A2" w:rsidP="00C564A2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</w:rPr>
      </w:pPr>
      <w:r w:rsidRPr="00C564A2">
        <w:rPr>
          <w:rFonts w:cstheme="minorHAnsi"/>
        </w:rPr>
        <w:t xml:space="preserve">Po prezentacji komisja zadaje pytania dot. projektu. </w:t>
      </w:r>
    </w:p>
    <w:p w14:paraId="042B62ED" w14:textId="77777777" w:rsidR="00C564A2" w:rsidRPr="00C564A2" w:rsidRDefault="00C564A2" w:rsidP="00C564A2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  <w:u w:val="single"/>
        </w:rPr>
      </w:pPr>
      <w:r w:rsidRPr="00C564A2">
        <w:rPr>
          <w:rFonts w:cstheme="minorHAnsi"/>
        </w:rPr>
        <w:t xml:space="preserve">Projekt możesz zaprezentować w jednej spośród trzech dostępnych form, które opisane zostały poniżej. </w:t>
      </w:r>
    </w:p>
    <w:p w14:paraId="0F7EE1C3" w14:textId="77777777" w:rsidR="00C564A2" w:rsidRPr="00C564A2" w:rsidRDefault="00C564A2" w:rsidP="00C564A2">
      <w:pPr>
        <w:pStyle w:val="Nagwek2"/>
        <w:rPr>
          <w:rFonts w:asciiTheme="minorHAnsi" w:hAnsiTheme="minorHAnsi" w:cstheme="minorHAnsi"/>
        </w:rPr>
      </w:pPr>
      <w:r w:rsidRPr="00C564A2">
        <w:rPr>
          <w:rFonts w:asciiTheme="minorHAnsi" w:hAnsiTheme="minorHAnsi" w:cstheme="minorHAnsi"/>
        </w:rPr>
        <w:t>Plakat naukowy (poster)</w:t>
      </w:r>
    </w:p>
    <w:p w14:paraId="11A7AA25" w14:textId="77777777"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Zakres wymaganych informacji:</w:t>
      </w:r>
    </w:p>
    <w:p w14:paraId="6836F8AC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72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dane ucznia (imię i nazwisko, nazwa szkoły, klasa),</w:t>
      </w:r>
    </w:p>
    <w:p w14:paraId="1FEED745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dane nauczyciela (imię i nazwisko, nauczany przedmiot, nazwa szkoły) – jeśli dotyczy, </w:t>
      </w:r>
    </w:p>
    <w:p w14:paraId="28C5446A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tytuł projektu,</w:t>
      </w:r>
    </w:p>
    <w:p w14:paraId="32DE61E3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cel projektu,</w:t>
      </w:r>
    </w:p>
    <w:p w14:paraId="185E10F7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zakres tematyczny danego zagadnienia,</w:t>
      </w:r>
    </w:p>
    <w:p w14:paraId="6BBDA2DA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zastosowane metody i narzędzia,</w:t>
      </w:r>
    </w:p>
    <w:p w14:paraId="651D7E34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wyniki oraz wnioski,</w:t>
      </w:r>
    </w:p>
    <w:p w14:paraId="377F7838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źródła (najważniejsze pozycje bibliograficzne).</w:t>
      </w:r>
    </w:p>
    <w:p w14:paraId="3033C254" w14:textId="77777777"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Układ treści, wskazówki techniczne i maksymalna objętość:</w:t>
      </w:r>
    </w:p>
    <w:p w14:paraId="4CB2DD04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plakat powinien mieć orientacje pionową formatu min. A2 (42 cm x 59,4 cm),</w:t>
      </w:r>
    </w:p>
    <w:p w14:paraId="04D5CDC1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plakat można wydrukować lub umieścić poszczególne elementy składowe np. na arkuszu brystolu,</w:t>
      </w:r>
    </w:p>
    <w:p w14:paraId="19431CCA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litery powinny być na tyle duże, by były widoczne z odległości 2 m,</w:t>
      </w:r>
    </w:p>
    <w:p w14:paraId="3EB42349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obowiązkowe są elementy graficzne (zdjęcia, rysunki, wykresy, tabele itp.), pozwalające w jak najbardziej przejrzystej formie przedstawić dane zagadnienie oraz proces powstawania projektu,</w:t>
      </w:r>
    </w:p>
    <w:p w14:paraId="1FBA8050" w14:textId="77777777" w:rsid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ilustracje i teksty na plakacie mogą być wykonane techniką tradycyjną (kredkami, mazakami, farbami, w technice kolażu), jak również za pomocą technik multimedialnych (programy graficznie); dopuszczalne jest wykorzystanie ilustracji z czasopism, próbek materiałów itp.</w:t>
      </w:r>
    </w:p>
    <w:p w14:paraId="50D939E7" w14:textId="77777777" w:rsidR="00A10814" w:rsidRDefault="00A10814" w:rsidP="00A10814">
      <w:pPr>
        <w:jc w:val="both"/>
        <w:rPr>
          <w:rFonts w:cstheme="minorHAnsi"/>
        </w:rPr>
      </w:pPr>
    </w:p>
    <w:p w14:paraId="388F3FA4" w14:textId="77777777" w:rsidR="00A10814" w:rsidRDefault="00A10814" w:rsidP="00A10814">
      <w:pPr>
        <w:jc w:val="both"/>
        <w:rPr>
          <w:rFonts w:cstheme="minorHAnsi"/>
        </w:rPr>
      </w:pPr>
    </w:p>
    <w:p w14:paraId="6A893F8E" w14:textId="77777777" w:rsidR="00A10814" w:rsidRDefault="00A10814" w:rsidP="00A10814">
      <w:pPr>
        <w:jc w:val="both"/>
        <w:rPr>
          <w:rFonts w:cstheme="minorHAnsi"/>
        </w:rPr>
      </w:pPr>
    </w:p>
    <w:p w14:paraId="2E5827A5" w14:textId="77777777" w:rsidR="00A10814" w:rsidRPr="00A10814" w:rsidRDefault="00A10814" w:rsidP="00A10814">
      <w:pPr>
        <w:jc w:val="both"/>
        <w:rPr>
          <w:rFonts w:cstheme="minorHAnsi"/>
        </w:rPr>
      </w:pPr>
    </w:p>
    <w:p w14:paraId="06F59E7D" w14:textId="77777777" w:rsidR="00C564A2" w:rsidRPr="00AC547D" w:rsidRDefault="00C564A2" w:rsidP="00C564A2">
      <w:pPr>
        <w:pStyle w:val="Nagwek2"/>
        <w:rPr>
          <w:rFonts w:asciiTheme="minorHAnsi" w:hAnsiTheme="minorHAnsi" w:cstheme="minorHAnsi"/>
          <w:sz w:val="25"/>
          <w:szCs w:val="25"/>
        </w:rPr>
      </w:pPr>
      <w:r w:rsidRPr="00AC547D">
        <w:rPr>
          <w:rFonts w:asciiTheme="minorHAnsi" w:hAnsiTheme="minorHAnsi" w:cstheme="minorHAnsi"/>
          <w:sz w:val="25"/>
          <w:szCs w:val="25"/>
        </w:rPr>
        <w:lastRenderedPageBreak/>
        <w:t>Sprawozdanie</w:t>
      </w:r>
    </w:p>
    <w:p w14:paraId="17CDE812" w14:textId="77777777"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Zakres wymaganych informacji:</w:t>
      </w:r>
    </w:p>
    <w:p w14:paraId="514CB907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dane ucznia (imię i nazwisko, nazwa szkoły, klasa),</w:t>
      </w:r>
    </w:p>
    <w:p w14:paraId="07632E1E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dane nauczyciela (imię i nazwisko, nauczany przedmiot, nazwa szkoły) – jeśli dotyczy, </w:t>
      </w:r>
    </w:p>
    <w:p w14:paraId="02ECEFF2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tytuł projektu,</w:t>
      </w:r>
    </w:p>
    <w:p w14:paraId="56BDCF7C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cel projektu,</w:t>
      </w:r>
    </w:p>
    <w:p w14:paraId="4ACDA735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zakres tematyczny danego zagadnienia,</w:t>
      </w:r>
    </w:p>
    <w:p w14:paraId="4E9480F5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zastosowane metody i narzędzia,</w:t>
      </w:r>
    </w:p>
    <w:p w14:paraId="322415A4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wyniki oraz wnioski,</w:t>
      </w:r>
    </w:p>
    <w:p w14:paraId="2D5EF7DD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źródła (najważniejsze pozycje bibliograficzne).</w:t>
      </w:r>
    </w:p>
    <w:p w14:paraId="2F57B779" w14:textId="77777777"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360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Układ treści, wskazówki techniczne i maksymalna objętość:</w:t>
      </w:r>
    </w:p>
    <w:p w14:paraId="53265CCC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sprawozdanie może zawierać nie więcej niż 10 stron formatu A4 (interlinia 1,5 wiersza) (wraz załącznikami),</w:t>
      </w:r>
    </w:p>
    <w:p w14:paraId="01C2CEA9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do sprawozdania można załączyć dodatkowe materiały uzupełniające (np. multimedialne), jednak nie mogą one zastępować samego sprawozdania,</w:t>
      </w:r>
    </w:p>
    <w:p w14:paraId="297EE6FD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sprawozdanie musi mieć wyodrębnione następujące części: </w:t>
      </w:r>
    </w:p>
    <w:p w14:paraId="0470373B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spis treści,</w:t>
      </w:r>
    </w:p>
    <w:p w14:paraId="60038934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streszczenie projektu,</w:t>
      </w:r>
    </w:p>
    <w:p w14:paraId="02B387A1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wstęp: uzasadnienie wybranego tematu, opis przeprowadzonych działań,</w:t>
      </w:r>
    </w:p>
    <w:p w14:paraId="3C66E901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 xml:space="preserve">odkrycia i informacje: </w:t>
      </w:r>
    </w:p>
    <w:p w14:paraId="5305AA13" w14:textId="77777777" w:rsidR="00C564A2" w:rsidRPr="00C564A2" w:rsidRDefault="00C564A2" w:rsidP="00C564A2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C564A2">
        <w:rPr>
          <w:rFonts w:cstheme="minorHAnsi"/>
        </w:rPr>
        <w:t>część prezentująca efekty pracy nad projektem,</w:t>
      </w:r>
    </w:p>
    <w:p w14:paraId="1B5A7C29" w14:textId="77777777" w:rsidR="00C564A2" w:rsidRPr="00C564A2" w:rsidRDefault="00C564A2" w:rsidP="00C564A2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C564A2">
        <w:rPr>
          <w:rFonts w:cstheme="minorHAnsi"/>
        </w:rPr>
        <w:t>należy zamieścić informacje zebrane z różnych źródeł pisanych oraz zgromadzone w wyniku przeprowadzonych działań praktycznych, np. badań ankietowych, wywiadów czy obserwacji,</w:t>
      </w:r>
    </w:p>
    <w:p w14:paraId="795A01E4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wyniki i wnioski,</w:t>
      </w:r>
    </w:p>
    <w:p w14:paraId="0D076F3C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bibliografia,</w:t>
      </w:r>
    </w:p>
    <w:p w14:paraId="7142F762" w14:textId="77777777" w:rsidR="00C564A2" w:rsidRPr="00C564A2" w:rsidRDefault="00C564A2" w:rsidP="00C564A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564A2">
        <w:rPr>
          <w:rFonts w:cstheme="minorHAnsi"/>
        </w:rPr>
        <w:t>załączniki,</w:t>
      </w:r>
    </w:p>
    <w:p w14:paraId="31195959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w sprawozdaniu obowiązkowe są elementy graficzne (zdjęcia, rysunki, wykresy, tabele itp.), pozwalające w jak najbardziej przejrzystej formie przedstawić dane zagadnienie oraz proces powstawania projektu,</w:t>
      </w:r>
    </w:p>
    <w:p w14:paraId="348570CB" w14:textId="77777777" w:rsid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ilustracje i teksty w sprawozdaniu mogą być wykonane techniką tradycyjną (kredkami, mazakami, farbami, w technice kolażu), jak również za pomocą technik multimedialnych (programy graficznie); dopuszczalne jest wykorzystanie ilustracji z czasopism, próbek materiałów itp.</w:t>
      </w:r>
    </w:p>
    <w:p w14:paraId="7E44DDD4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32FF1629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7F01FE61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0A88C721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3C4BE214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462CEFBC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44F5CA4D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245EBEFF" w14:textId="77777777" w:rsidR="00AC547D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61D1FA00" w14:textId="77777777" w:rsidR="00AC547D" w:rsidRPr="00C564A2" w:rsidRDefault="00AC547D" w:rsidP="00AC547D">
      <w:pPr>
        <w:pStyle w:val="Akapitzlist"/>
        <w:ind w:left="1440"/>
        <w:jc w:val="both"/>
        <w:rPr>
          <w:rFonts w:cstheme="minorHAnsi"/>
        </w:rPr>
      </w:pPr>
    </w:p>
    <w:p w14:paraId="4F70C923" w14:textId="77777777" w:rsidR="00C564A2" w:rsidRPr="00AC547D" w:rsidRDefault="00C564A2" w:rsidP="00C564A2">
      <w:pPr>
        <w:pStyle w:val="Nagwek2"/>
        <w:rPr>
          <w:rFonts w:asciiTheme="minorHAnsi" w:hAnsiTheme="minorHAnsi" w:cstheme="minorHAnsi"/>
          <w:sz w:val="25"/>
          <w:szCs w:val="25"/>
        </w:rPr>
      </w:pPr>
      <w:r w:rsidRPr="00AC547D">
        <w:rPr>
          <w:rFonts w:asciiTheme="minorHAnsi" w:hAnsiTheme="minorHAnsi" w:cstheme="minorHAnsi"/>
          <w:sz w:val="25"/>
          <w:szCs w:val="25"/>
        </w:rPr>
        <w:lastRenderedPageBreak/>
        <w:t>Prezentacja multimedialna lub wystąpienie</w:t>
      </w:r>
    </w:p>
    <w:p w14:paraId="34E11636" w14:textId="77777777"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Zakres wymaganych informacji:</w:t>
      </w:r>
    </w:p>
    <w:p w14:paraId="3A1DEEEF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dane ucznia (imię i nazwisko, nazwa szkoły, klasa),</w:t>
      </w:r>
    </w:p>
    <w:p w14:paraId="29640E15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 xml:space="preserve">dane nauczyciela (imię i nazwisko, nauczany przedmiot, nazwa szkoły) – jeśli dotyczy, </w:t>
      </w:r>
    </w:p>
    <w:p w14:paraId="7E7D0B80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tytuł projektu,</w:t>
      </w:r>
    </w:p>
    <w:p w14:paraId="1E2F1F78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cel projektu,</w:t>
      </w:r>
    </w:p>
    <w:p w14:paraId="10D6FCB6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zakres tematyczny danego zagadnienia,</w:t>
      </w:r>
    </w:p>
    <w:p w14:paraId="22A99BD9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zastosowane metody i narzędzia,</w:t>
      </w:r>
    </w:p>
    <w:p w14:paraId="5FCCA37B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proces powstawania projektu, </w:t>
      </w:r>
    </w:p>
    <w:p w14:paraId="48A882BF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wyniki oraz wnioski,</w:t>
      </w:r>
    </w:p>
    <w:p w14:paraId="03ACA3CB" w14:textId="77777777" w:rsidR="00C564A2" w:rsidRPr="00C564A2" w:rsidRDefault="00C564A2" w:rsidP="00C564A2">
      <w:pPr>
        <w:pStyle w:val="Akapitzlist"/>
        <w:numPr>
          <w:ilvl w:val="1"/>
          <w:numId w:val="5"/>
        </w:numPr>
        <w:spacing w:after="0"/>
        <w:ind w:left="1080"/>
        <w:contextualSpacing w:val="0"/>
        <w:jc w:val="both"/>
        <w:rPr>
          <w:rFonts w:cstheme="minorHAnsi"/>
        </w:rPr>
      </w:pPr>
      <w:r w:rsidRPr="00C564A2">
        <w:rPr>
          <w:rFonts w:cstheme="minorHAnsi"/>
        </w:rPr>
        <w:t>źródła (najważniejsze pozycje bibliograficzne).</w:t>
      </w:r>
    </w:p>
    <w:p w14:paraId="11146463" w14:textId="77777777" w:rsidR="00C564A2" w:rsidRPr="00C564A2" w:rsidRDefault="00C564A2" w:rsidP="00C564A2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jc w:val="both"/>
        <w:rPr>
          <w:rFonts w:cstheme="minorHAnsi"/>
          <w:b/>
        </w:rPr>
      </w:pPr>
      <w:r w:rsidRPr="00C564A2">
        <w:rPr>
          <w:rFonts w:cstheme="minorHAnsi"/>
          <w:b/>
        </w:rPr>
        <w:t>Układ treści, wskazówki techniczne i maksymalna objętość:</w:t>
      </w:r>
    </w:p>
    <w:p w14:paraId="565BE1EF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prezentacja może mieć charakter wystąpienia lub prezentacji multimedialnej,</w:t>
      </w:r>
    </w:p>
    <w:p w14:paraId="1DF781F7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czas prezentacji/wystąpienia nie może przekroczyć 5 min.,</w:t>
      </w:r>
    </w:p>
    <w:p w14:paraId="3B41A909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prezentacja multimedialna musi posiadać formę wydrukowaną – należy mieć przynajmniej jeden egzemplarz przygotowany dla komisji,</w:t>
      </w:r>
    </w:p>
    <w:p w14:paraId="60FEA2F9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wystąpienie musi posiadać wydrukowane streszczenie/materiał informacyjny (handout),</w:t>
      </w:r>
    </w:p>
    <w:p w14:paraId="23BF0918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>prezentacja multimedialna musi zawierać materiały w postaci tekstu, zdjęć, danych, wykresów, filmów itp., pozwalające w jak najbardziej przejrzystej formie przedstawić dane zagadnienie oraz proces powstawania projektu,</w:t>
      </w:r>
    </w:p>
    <w:p w14:paraId="72CCA100" w14:textId="77777777" w:rsidR="00C564A2" w:rsidRPr="00C564A2" w:rsidRDefault="00C564A2" w:rsidP="00C564A2">
      <w:pPr>
        <w:pStyle w:val="Akapitzlist"/>
        <w:numPr>
          <w:ilvl w:val="1"/>
          <w:numId w:val="5"/>
        </w:numPr>
        <w:ind w:left="1080"/>
        <w:jc w:val="both"/>
        <w:rPr>
          <w:rFonts w:cstheme="minorHAnsi"/>
        </w:rPr>
      </w:pPr>
      <w:r w:rsidRPr="00C564A2">
        <w:rPr>
          <w:rFonts w:cstheme="minorHAnsi"/>
        </w:rPr>
        <w:t xml:space="preserve">wystąpienie może być połączone z prezentacją produktu projektu (dzieła, eksperymentu itp.). </w:t>
      </w:r>
    </w:p>
    <w:p w14:paraId="2F49818D" w14:textId="77777777" w:rsidR="008526F6" w:rsidRPr="00C564A2" w:rsidRDefault="008526F6" w:rsidP="008C139A">
      <w:pPr>
        <w:rPr>
          <w:rFonts w:asciiTheme="minorHAnsi" w:hAnsiTheme="minorHAnsi" w:cstheme="minorHAnsi"/>
        </w:rPr>
      </w:pPr>
    </w:p>
    <w:sectPr w:rsidR="008526F6" w:rsidRPr="00C564A2" w:rsidSect="002B3502">
      <w:footerReference w:type="default" r:id="rId9"/>
      <w:headerReference w:type="first" r:id="rId10"/>
      <w:footerReference w:type="first" r:id="rId11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9FE5" w14:textId="77777777" w:rsidR="009B6ACD" w:rsidRDefault="009B6ACD">
      <w:r>
        <w:separator/>
      </w:r>
    </w:p>
  </w:endnote>
  <w:endnote w:type="continuationSeparator" w:id="0">
    <w:p w14:paraId="3646F095" w14:textId="77777777" w:rsidR="009B6ACD" w:rsidRDefault="009B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8F62" w14:textId="77777777" w:rsidR="007B2500" w:rsidRPr="00124D4A" w:rsidRDefault="00BA0E74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B5B44BE" wp14:editId="1768F11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4DF9" w14:textId="4112D109" w:rsidR="006D196B" w:rsidRPr="006D196B" w:rsidRDefault="009C0E15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</w:t>
    </w:r>
    <w:r w:rsidR="001E2DAB">
      <w:rPr>
        <w:rFonts w:cs="Arial"/>
        <w:i/>
        <w:color w:val="7F7F7F"/>
        <w:sz w:val="20"/>
        <w:szCs w:val="20"/>
      </w:rPr>
      <w:t xml:space="preserve"> </w:t>
    </w:r>
    <w:r w:rsidR="007471D2">
      <w:rPr>
        <w:rFonts w:cs="Arial"/>
        <w:i/>
        <w:color w:val="7F7F7F"/>
        <w:sz w:val="20"/>
        <w:szCs w:val="20"/>
      </w:rPr>
      <w:t>powiat lęborski</w:t>
    </w:r>
  </w:p>
  <w:p w14:paraId="79C6016D" w14:textId="77777777" w:rsidR="00BA0E74" w:rsidRPr="006D196B" w:rsidRDefault="00BD14A0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6703" behindDoc="1" locked="0" layoutInCell="0" allowOverlap="1" wp14:anchorId="25998DD4" wp14:editId="0EE2D6F5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3" name="Obraz 1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1A6BD" w14:textId="77777777" w:rsidR="00BA0E74" w:rsidRDefault="00BA0E74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1F92" w14:textId="77777777" w:rsidR="009B6ACD" w:rsidRDefault="009B6ACD">
      <w:r>
        <w:separator/>
      </w:r>
    </w:p>
  </w:footnote>
  <w:footnote w:type="continuationSeparator" w:id="0">
    <w:p w14:paraId="7DEDD6E0" w14:textId="77777777" w:rsidR="009B6ACD" w:rsidRDefault="009B6ACD">
      <w:r>
        <w:continuationSeparator/>
      </w:r>
    </w:p>
  </w:footnote>
  <w:footnote w:id="1">
    <w:p w14:paraId="2F5D3FC9" w14:textId="77777777" w:rsidR="00C564A2" w:rsidRDefault="00C564A2" w:rsidP="00C564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</w:t>
      </w:r>
      <w:r w:rsidRPr="00D64A4F">
        <w:t xml:space="preserve">sparcie w obszarze kompetencji społecznych skierowane jest do uczniów wykazujących uzdolnienia </w:t>
      </w:r>
      <w:r>
        <w:br/>
      </w:r>
      <w:r w:rsidRPr="00D64A4F">
        <w:t>np. w takich przedmiotach, jak język polski, historia, WOS, sztuka, filozofia itp., jednak nie do uczniów zainteresowanych edukacją artystyczną sensu stricto (tj. muzycz</w:t>
      </w:r>
      <w:r>
        <w:t xml:space="preserve">ną, plastyczną, taneczną itp.).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907D" w14:textId="77777777" w:rsidR="00BD14A0" w:rsidRDefault="00BD14A0" w:rsidP="002B3502">
    <w:pPr>
      <w:pStyle w:val="Nagwek"/>
      <w:jc w:val="right"/>
    </w:pPr>
  </w:p>
  <w:p w14:paraId="5546EFE3" w14:textId="77777777" w:rsidR="00BD14A0" w:rsidRDefault="00BD14A0">
    <w:pPr>
      <w:pStyle w:val="Nagwek"/>
    </w:pPr>
  </w:p>
  <w:p w14:paraId="1D6DC78F" w14:textId="77777777" w:rsidR="00BD14A0" w:rsidRDefault="00BD14A0">
    <w:pPr>
      <w:pStyle w:val="Nagwek"/>
    </w:pPr>
  </w:p>
  <w:p w14:paraId="178D889A" w14:textId="77777777" w:rsidR="00BD14A0" w:rsidRDefault="00BD14A0">
    <w:pPr>
      <w:pStyle w:val="Nagwek"/>
    </w:pPr>
  </w:p>
  <w:p w14:paraId="2BBE32A5" w14:textId="77777777" w:rsidR="007B2500" w:rsidRDefault="002B3502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FF4A398" wp14:editId="5734BB36">
          <wp:simplePos x="0" y="0"/>
          <wp:positionH relativeFrom="column">
            <wp:posOffset>-581025</wp:posOffset>
          </wp:positionH>
          <wp:positionV relativeFrom="paragraph">
            <wp:posOffset>247650</wp:posOffset>
          </wp:positionV>
          <wp:extent cx="874395" cy="971550"/>
          <wp:effectExtent l="0" t="0" r="1905" b="0"/>
          <wp:wrapSquare wrapText="bothSides"/>
          <wp:docPr id="11" name="Obraz 11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4A0">
      <w:rPr>
        <w:noProof/>
      </w:rPr>
      <w:drawing>
        <wp:anchor distT="0" distB="0" distL="114300" distR="114300" simplePos="0" relativeHeight="251658752" behindDoc="0" locked="0" layoutInCell="0" allowOverlap="1" wp14:anchorId="1CFEDAEA" wp14:editId="782103BE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2" name="Obraz 1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EBD"/>
    <w:multiLevelType w:val="hybridMultilevel"/>
    <w:tmpl w:val="7262A16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C37FAB"/>
    <w:multiLevelType w:val="hybridMultilevel"/>
    <w:tmpl w:val="9F3645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A15B9C"/>
    <w:multiLevelType w:val="hybridMultilevel"/>
    <w:tmpl w:val="8826A1BC"/>
    <w:lvl w:ilvl="0" w:tplc="B280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922"/>
    <w:multiLevelType w:val="hybridMultilevel"/>
    <w:tmpl w:val="7A020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31744B"/>
    <w:multiLevelType w:val="hybridMultilevel"/>
    <w:tmpl w:val="89B21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63B5A"/>
    <w:multiLevelType w:val="hybridMultilevel"/>
    <w:tmpl w:val="D3A27E2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0744B5B"/>
    <w:multiLevelType w:val="hybridMultilevel"/>
    <w:tmpl w:val="75D856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1D51822"/>
    <w:multiLevelType w:val="hybridMultilevel"/>
    <w:tmpl w:val="5DC85806"/>
    <w:lvl w:ilvl="0" w:tplc="64C4200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37215A9"/>
    <w:multiLevelType w:val="hybridMultilevel"/>
    <w:tmpl w:val="CCC2B3EE"/>
    <w:lvl w:ilvl="0" w:tplc="5EF0B5E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C34FFE8">
      <w:start w:val="1"/>
      <w:numFmt w:val="lowerLetter"/>
      <w:lvlText w:val="%2)"/>
      <w:lvlJc w:val="left"/>
      <w:pPr>
        <w:ind w:left="2160" w:hanging="360"/>
      </w:pPr>
      <w:rPr>
        <w:b w:val="0"/>
        <w:color w:val="auto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596C10"/>
    <w:multiLevelType w:val="hybridMultilevel"/>
    <w:tmpl w:val="D0B89A2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6D136AA"/>
    <w:multiLevelType w:val="hybridMultilevel"/>
    <w:tmpl w:val="72021D1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3644"/>
    <w:multiLevelType w:val="hybridMultilevel"/>
    <w:tmpl w:val="CA6AD9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771E6A"/>
    <w:multiLevelType w:val="hybridMultilevel"/>
    <w:tmpl w:val="7DB035BC"/>
    <w:lvl w:ilvl="0" w:tplc="FC9A38D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A30386"/>
    <w:multiLevelType w:val="hybridMultilevel"/>
    <w:tmpl w:val="4FFE41B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5756D7E"/>
    <w:multiLevelType w:val="hybridMultilevel"/>
    <w:tmpl w:val="8D94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9492DE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291DD5EA-4045-4CA6-A912-9C40759522C8}"/>
  </w:docVars>
  <w:rsids>
    <w:rsidRoot w:val="006D196B"/>
    <w:rsid w:val="00061F20"/>
    <w:rsid w:val="00080D83"/>
    <w:rsid w:val="000943E7"/>
    <w:rsid w:val="000D283E"/>
    <w:rsid w:val="000E0106"/>
    <w:rsid w:val="00100DBB"/>
    <w:rsid w:val="00124D4A"/>
    <w:rsid w:val="00130B23"/>
    <w:rsid w:val="00186B36"/>
    <w:rsid w:val="001A536E"/>
    <w:rsid w:val="001B210F"/>
    <w:rsid w:val="001C444B"/>
    <w:rsid w:val="001E2DAB"/>
    <w:rsid w:val="001F686E"/>
    <w:rsid w:val="00241C1F"/>
    <w:rsid w:val="002425AE"/>
    <w:rsid w:val="002B3502"/>
    <w:rsid w:val="002C6347"/>
    <w:rsid w:val="00320AAC"/>
    <w:rsid w:val="00325198"/>
    <w:rsid w:val="0035253C"/>
    <w:rsid w:val="0035482A"/>
    <w:rsid w:val="003619F2"/>
    <w:rsid w:val="00365820"/>
    <w:rsid w:val="00366FF2"/>
    <w:rsid w:val="00384FFA"/>
    <w:rsid w:val="003C554F"/>
    <w:rsid w:val="003D1AD1"/>
    <w:rsid w:val="0040149C"/>
    <w:rsid w:val="00414478"/>
    <w:rsid w:val="004861BD"/>
    <w:rsid w:val="00492BD3"/>
    <w:rsid w:val="004B2475"/>
    <w:rsid w:val="004B70BD"/>
    <w:rsid w:val="004E4703"/>
    <w:rsid w:val="0051383A"/>
    <w:rsid w:val="0052111D"/>
    <w:rsid w:val="00537F26"/>
    <w:rsid w:val="005760A9"/>
    <w:rsid w:val="00586D41"/>
    <w:rsid w:val="00594464"/>
    <w:rsid w:val="00595AFC"/>
    <w:rsid w:val="005A0BC7"/>
    <w:rsid w:val="005D1E7F"/>
    <w:rsid w:val="00621F12"/>
    <w:rsid w:val="00622781"/>
    <w:rsid w:val="00640BFF"/>
    <w:rsid w:val="0069621B"/>
    <w:rsid w:val="006D196B"/>
    <w:rsid w:val="006E4D63"/>
    <w:rsid w:val="006F209E"/>
    <w:rsid w:val="00727F94"/>
    <w:rsid w:val="007337EB"/>
    <w:rsid w:val="00745D18"/>
    <w:rsid w:val="007471D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26F6"/>
    <w:rsid w:val="00856E3A"/>
    <w:rsid w:val="008945D9"/>
    <w:rsid w:val="008C139A"/>
    <w:rsid w:val="009B6ACD"/>
    <w:rsid w:val="009C0E15"/>
    <w:rsid w:val="009D71C1"/>
    <w:rsid w:val="009F2CF0"/>
    <w:rsid w:val="00A014D3"/>
    <w:rsid w:val="00A04690"/>
    <w:rsid w:val="00A10814"/>
    <w:rsid w:val="00A40DD3"/>
    <w:rsid w:val="00A76BB0"/>
    <w:rsid w:val="00A8311B"/>
    <w:rsid w:val="00AC547D"/>
    <w:rsid w:val="00AD0886"/>
    <w:rsid w:val="00AE707D"/>
    <w:rsid w:val="00B01F08"/>
    <w:rsid w:val="00B16E8F"/>
    <w:rsid w:val="00B30401"/>
    <w:rsid w:val="00B346CE"/>
    <w:rsid w:val="00B606BA"/>
    <w:rsid w:val="00B6637D"/>
    <w:rsid w:val="00BA0E74"/>
    <w:rsid w:val="00BB76D0"/>
    <w:rsid w:val="00BC363C"/>
    <w:rsid w:val="00BD14A0"/>
    <w:rsid w:val="00C564A2"/>
    <w:rsid w:val="00C62C24"/>
    <w:rsid w:val="00C635B6"/>
    <w:rsid w:val="00C63A56"/>
    <w:rsid w:val="00CA20F9"/>
    <w:rsid w:val="00CC263D"/>
    <w:rsid w:val="00CE005B"/>
    <w:rsid w:val="00CF1A4A"/>
    <w:rsid w:val="00D0361A"/>
    <w:rsid w:val="00D27300"/>
    <w:rsid w:val="00D30ADD"/>
    <w:rsid w:val="00D43A0D"/>
    <w:rsid w:val="00D46867"/>
    <w:rsid w:val="00D50780"/>
    <w:rsid w:val="00D526F3"/>
    <w:rsid w:val="00D84FBF"/>
    <w:rsid w:val="00DC733E"/>
    <w:rsid w:val="00DF57BE"/>
    <w:rsid w:val="00E06500"/>
    <w:rsid w:val="00E57060"/>
    <w:rsid w:val="00E87616"/>
    <w:rsid w:val="00E92047"/>
    <w:rsid w:val="00EA5C16"/>
    <w:rsid w:val="00EC493F"/>
    <w:rsid w:val="00EF000D"/>
    <w:rsid w:val="00F545A3"/>
    <w:rsid w:val="00FB570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B58D10"/>
  <w15:docId w15:val="{EF9D8101-DD06-47CB-BFDE-CC4184F3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4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4A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2B3502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56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C5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56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5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64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64A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56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D5EA-4045-4CA6-A912-9C40759522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0A5169C-8190-41FB-ADAE-56F4922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30</TotalTime>
  <Pages>7</Pages>
  <Words>1928</Words>
  <Characters>11569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Hanna Kowalska</cp:lastModifiedBy>
  <cp:revision>12</cp:revision>
  <cp:lastPrinted>2017-05-10T13:36:00Z</cp:lastPrinted>
  <dcterms:created xsi:type="dcterms:W3CDTF">2017-05-10T13:37:00Z</dcterms:created>
  <dcterms:modified xsi:type="dcterms:W3CDTF">2022-06-09T12:24:00Z</dcterms:modified>
</cp:coreProperties>
</file>