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A91DF" w14:textId="0245A66F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3B358F">
        <w:rPr>
          <w:rFonts w:ascii="Calibri" w:hAnsi="Calibri" w:cs="Calibri"/>
          <w:sz w:val="20"/>
          <w:szCs w:val="20"/>
        </w:rPr>
        <w:t>1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47FD0CCE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AE0EDA">
        <w:rPr>
          <w:rFonts w:ascii="Calibri" w:hAnsi="Calibri" w:cs="Calibri"/>
          <w:b/>
          <w:bCs/>
        </w:rPr>
        <w:t>ZGŁOSZENIOWY</w:t>
      </w:r>
      <w:r w:rsidR="00762247">
        <w:rPr>
          <w:rFonts w:ascii="Calibri" w:hAnsi="Calibri" w:cs="Calibri"/>
          <w:b/>
          <w:bCs/>
        </w:rPr>
        <w:t xml:space="preserve"> 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182A7DC8" w14:textId="77777777" w:rsidR="00B00E28" w:rsidRDefault="00AA4714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Mechaniczno-Informatycznych im. prof. H. Mierzejewskiego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3669F1" w:rsidRPr="002267C8" w14:paraId="4A6C8D64" w14:textId="77777777" w:rsidTr="006B4197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328F9C51" w14:textId="7E10D4F8" w:rsidR="003669F1" w:rsidRPr="003669F1" w:rsidRDefault="003669F1" w:rsidP="003669F1">
            <w:pPr>
              <w:spacing w:before="164"/>
              <w:ind w:left="108"/>
              <w:jc w:val="center"/>
              <w:rPr>
                <w:rFonts w:ascii="Calibri" w:hAnsi="Calibri" w:cs="Calibri"/>
                <w:b/>
              </w:rPr>
            </w:pPr>
            <w:r w:rsidRPr="003669F1">
              <w:rPr>
                <w:rFonts w:ascii="Calibri" w:hAnsi="Calibri" w:cs="Calibri"/>
                <w:b/>
              </w:rPr>
              <w:t>BRANŻA ELEKTRONICZNO-MECHATRONICZNA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835BD9" w:rsidRPr="002267C8" w14:paraId="399DD06B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322CD742" w14:textId="47213A5E" w:rsidR="00835BD9" w:rsidRPr="002267C8" w:rsidRDefault="00835BD9" w:rsidP="00010EEB">
            <w:pPr>
              <w:spacing w:before="119" w:line="240" w:lineRule="auto"/>
              <w:rPr>
                <w:rFonts w:ascii="Calibri" w:hAnsi="Calibri" w:cs="Calibri"/>
                <w:spacing w:val="-2"/>
                <w:sz w:val="20"/>
              </w:rPr>
            </w:pPr>
            <w:r>
              <w:rPr>
                <w:rFonts w:ascii="Calibri" w:hAnsi="Calibri" w:cs="Calibri"/>
                <w:spacing w:val="-2"/>
                <w:sz w:val="20"/>
              </w:rPr>
              <w:t>Klasa</w:t>
            </w:r>
          </w:p>
        </w:tc>
        <w:tc>
          <w:tcPr>
            <w:tcW w:w="6812" w:type="dxa"/>
            <w:vAlign w:val="center"/>
          </w:tcPr>
          <w:p w14:paraId="7D4ACCC0" w14:textId="77777777" w:rsidR="00835BD9" w:rsidRPr="002267C8" w:rsidRDefault="00835BD9" w:rsidP="008249F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5745E" w:rsidRPr="002267C8" w14:paraId="11D4F158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7163213E" w14:textId="7A58DB3C" w:rsidR="0025745E" w:rsidRDefault="0025745E" w:rsidP="00010EEB">
            <w:pPr>
              <w:spacing w:before="119" w:line="240" w:lineRule="auto"/>
              <w:rPr>
                <w:rFonts w:ascii="Calibri" w:hAnsi="Calibri" w:cs="Calibri"/>
                <w:spacing w:val="-2"/>
                <w:sz w:val="20"/>
              </w:rPr>
            </w:pPr>
            <w:r>
              <w:rPr>
                <w:rFonts w:ascii="Calibri" w:hAnsi="Calibri" w:cs="Calibri"/>
                <w:spacing w:val="-2"/>
                <w:sz w:val="20"/>
              </w:rPr>
              <w:t>Zawód</w:t>
            </w:r>
          </w:p>
        </w:tc>
        <w:tc>
          <w:tcPr>
            <w:tcW w:w="6812" w:type="dxa"/>
            <w:vAlign w:val="center"/>
          </w:tcPr>
          <w:p w14:paraId="02FF2902" w14:textId="77777777" w:rsidR="0025745E" w:rsidRPr="002267C8" w:rsidRDefault="0025745E" w:rsidP="008249F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066268F" w14:textId="7687E057" w:rsidR="00D80B30" w:rsidRDefault="00D80B30" w:rsidP="00D80B30">
      <w:pPr>
        <w:pStyle w:val="Tekstpodstawowy"/>
        <w:spacing w:before="122" w:line="243" w:lineRule="exact"/>
        <w:jc w:val="center"/>
      </w:pPr>
      <w:r>
        <w:t>Mając na uwadze formy wsparcia oferowane w ramach projektu „Kompetencje zawodowe – etap II” deklaruję chęć uczestnictwa w:</w:t>
      </w:r>
    </w:p>
    <w:p w14:paraId="55B654D4" w14:textId="4A0DFF65" w:rsidR="00417A9A" w:rsidRPr="009A5274" w:rsidRDefault="009A5274" w:rsidP="00D80B30">
      <w:pPr>
        <w:pStyle w:val="Tekstpodstawowy"/>
        <w:spacing w:before="122" w:line="243" w:lineRule="exact"/>
        <w:jc w:val="center"/>
        <w:rPr>
          <w:b/>
          <w:bCs/>
        </w:rPr>
      </w:pPr>
      <w:r w:rsidRPr="009A5274">
        <w:rPr>
          <w:b/>
          <w:bCs/>
        </w:rPr>
        <w:t>Proszę zaznaczyć wybrane formy wsparcia znakiem „X”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F9429C" w14:paraId="1F6FA5EB" w14:textId="77777777" w:rsidTr="00417A9A">
        <w:tc>
          <w:tcPr>
            <w:tcW w:w="9781" w:type="dxa"/>
            <w:gridSpan w:val="2"/>
          </w:tcPr>
          <w:p w14:paraId="716DE178" w14:textId="6F2D2E44" w:rsidR="00F9429C" w:rsidRDefault="00F9429C" w:rsidP="00F9429C">
            <w:pPr>
              <w:pStyle w:val="Tekstpodstawowy"/>
              <w:spacing w:before="122" w:line="243" w:lineRule="exact"/>
            </w:pPr>
            <w:r>
              <w:t>zajęciach:</w:t>
            </w:r>
          </w:p>
        </w:tc>
      </w:tr>
      <w:tr w:rsidR="00D80B30" w14:paraId="4B06AE61" w14:textId="77777777" w:rsidTr="00417A9A">
        <w:tc>
          <w:tcPr>
            <w:tcW w:w="851" w:type="dxa"/>
          </w:tcPr>
          <w:p w14:paraId="193CDC73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4EE1E478" w14:textId="23C6CCB9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programowanie D7:G12 sterowników PLC</w:t>
            </w:r>
          </w:p>
        </w:tc>
      </w:tr>
      <w:tr w:rsidR="00D80B30" w14:paraId="35D6F027" w14:textId="77777777" w:rsidTr="00417A9A">
        <w:tc>
          <w:tcPr>
            <w:tcW w:w="851" w:type="dxa"/>
          </w:tcPr>
          <w:p w14:paraId="5A5C9076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2C1ED4D0" w14:textId="554A8ACE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montaż i uruchamianie układów mechatronicznych</w:t>
            </w:r>
          </w:p>
        </w:tc>
      </w:tr>
      <w:tr w:rsidR="00D80B30" w14:paraId="1F284E48" w14:textId="77777777" w:rsidTr="00417A9A">
        <w:tc>
          <w:tcPr>
            <w:tcW w:w="851" w:type="dxa"/>
          </w:tcPr>
          <w:p w14:paraId="11C7D1AD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39C39498" w14:textId="627B95E2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komputerowe wspomaganie projektowania</w:t>
            </w:r>
          </w:p>
        </w:tc>
      </w:tr>
      <w:tr w:rsidR="00D80B30" w14:paraId="15A8AF41" w14:textId="77777777" w:rsidTr="00417A9A">
        <w:tc>
          <w:tcPr>
            <w:tcW w:w="851" w:type="dxa"/>
          </w:tcPr>
          <w:p w14:paraId="684FE96F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5CBB39E3" w14:textId="27029802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naprawa i eksploatacja urządzeń elektronicznych dla zaawansowanych</w:t>
            </w:r>
          </w:p>
        </w:tc>
      </w:tr>
      <w:tr w:rsidR="00D80B30" w14:paraId="5507E7C1" w14:textId="77777777" w:rsidTr="00417A9A">
        <w:tc>
          <w:tcPr>
            <w:tcW w:w="851" w:type="dxa"/>
          </w:tcPr>
          <w:p w14:paraId="035818C6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65BB1455" w14:textId="7F43B298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eksploatacja nowo powstających urządzeń i systemów mechatronicznych</w:t>
            </w:r>
          </w:p>
        </w:tc>
      </w:tr>
      <w:tr w:rsidR="00D80B30" w14:paraId="45BAC47A" w14:textId="77777777" w:rsidTr="00417A9A">
        <w:tc>
          <w:tcPr>
            <w:tcW w:w="851" w:type="dxa"/>
          </w:tcPr>
          <w:p w14:paraId="2B52C004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209D1852" w14:textId="5A8C12E9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diagnostyka urządzeń i instalacji automatyki</w:t>
            </w:r>
          </w:p>
        </w:tc>
      </w:tr>
      <w:tr w:rsidR="00D80B30" w14:paraId="44FF7F17" w14:textId="77777777" w:rsidTr="00417A9A">
        <w:tc>
          <w:tcPr>
            <w:tcW w:w="851" w:type="dxa"/>
          </w:tcPr>
          <w:p w14:paraId="29104920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70D20B11" w14:textId="607BDE1A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nowoczesne metody teorii sterowania</w:t>
            </w:r>
          </w:p>
        </w:tc>
      </w:tr>
      <w:tr w:rsidR="00D80B30" w14:paraId="6A573484" w14:textId="77777777" w:rsidTr="00417A9A">
        <w:tc>
          <w:tcPr>
            <w:tcW w:w="851" w:type="dxa"/>
          </w:tcPr>
          <w:p w14:paraId="1264C522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3EEB7794" w14:textId="74CF5FAB" w:rsidR="00D80B30" w:rsidRDefault="00F9429C" w:rsidP="007E3C4E">
            <w:pPr>
              <w:pStyle w:val="Tekstpodstawowy"/>
              <w:spacing w:before="122" w:line="243" w:lineRule="exact"/>
              <w:jc w:val="both"/>
            </w:pPr>
            <w:r w:rsidRPr="00F9429C">
              <w:t>język angielski zawodowy</w:t>
            </w:r>
          </w:p>
        </w:tc>
      </w:tr>
      <w:tr w:rsidR="00697D43" w14:paraId="53A0BA82" w14:textId="77777777" w:rsidTr="00417A9A">
        <w:tc>
          <w:tcPr>
            <w:tcW w:w="9781" w:type="dxa"/>
            <w:gridSpan w:val="2"/>
          </w:tcPr>
          <w:p w14:paraId="7D738420" w14:textId="3D1C31B6" w:rsidR="00697D43" w:rsidRDefault="00697D43" w:rsidP="007E3C4E">
            <w:pPr>
              <w:pStyle w:val="Tekstpodstawowy"/>
              <w:spacing w:before="122" w:line="243" w:lineRule="exact"/>
              <w:jc w:val="both"/>
            </w:pPr>
            <w:r>
              <w:t>kursach</w:t>
            </w:r>
          </w:p>
        </w:tc>
      </w:tr>
      <w:tr w:rsidR="00261E12" w14:paraId="4A95AB53" w14:textId="77777777" w:rsidTr="00417A9A">
        <w:tc>
          <w:tcPr>
            <w:tcW w:w="851" w:type="dxa"/>
          </w:tcPr>
          <w:p w14:paraId="370648F0" w14:textId="77777777" w:rsidR="00261E12" w:rsidRDefault="00261E12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0728FD9A" w14:textId="5C4F1100" w:rsidR="00261E12" w:rsidRDefault="00261E12" w:rsidP="007E3C4E">
            <w:pPr>
              <w:pStyle w:val="Tekstpodstawowy"/>
              <w:spacing w:before="122" w:line="243" w:lineRule="exact"/>
              <w:jc w:val="both"/>
            </w:pPr>
            <w:r w:rsidRPr="00261E12">
              <w:t>kurs elektrohydrauliki</w:t>
            </w:r>
          </w:p>
        </w:tc>
      </w:tr>
      <w:tr w:rsidR="00D80B30" w14:paraId="2FC05C58" w14:textId="77777777" w:rsidTr="00417A9A">
        <w:tc>
          <w:tcPr>
            <w:tcW w:w="851" w:type="dxa"/>
          </w:tcPr>
          <w:p w14:paraId="581FE2DE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5A4F5017" w14:textId="72BEB394" w:rsidR="00D80B30" w:rsidRDefault="00261E12" w:rsidP="007E3C4E">
            <w:pPr>
              <w:pStyle w:val="Tekstpodstawowy"/>
              <w:spacing w:before="122" w:line="243" w:lineRule="exact"/>
              <w:jc w:val="both"/>
            </w:pPr>
            <w:r w:rsidRPr="00261E12">
              <w:t>podstawy techniki napędowe</w:t>
            </w:r>
          </w:p>
        </w:tc>
      </w:tr>
      <w:tr w:rsidR="00D80B30" w14:paraId="68C4B8FB" w14:textId="77777777" w:rsidTr="00417A9A">
        <w:tc>
          <w:tcPr>
            <w:tcW w:w="851" w:type="dxa"/>
          </w:tcPr>
          <w:p w14:paraId="01A37B95" w14:textId="77777777" w:rsidR="00D80B30" w:rsidRDefault="00D80B30" w:rsidP="007E3C4E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77C8ADE9" w14:textId="609597E6" w:rsidR="00D80B30" w:rsidRDefault="00261E12" w:rsidP="007E3C4E">
            <w:pPr>
              <w:pStyle w:val="Tekstpodstawowy"/>
              <w:spacing w:before="122" w:line="243" w:lineRule="exact"/>
              <w:jc w:val="both"/>
            </w:pPr>
            <w:r w:rsidRPr="00261E12">
              <w:t>kurs SEP do 1 Kv z egzaminem</w:t>
            </w:r>
          </w:p>
        </w:tc>
      </w:tr>
    </w:tbl>
    <w:p w14:paraId="272EC074" w14:textId="77777777" w:rsidR="00D80B30" w:rsidRDefault="00D80B30" w:rsidP="007E3C4E">
      <w:pPr>
        <w:pStyle w:val="Tekstpodstawowy"/>
        <w:spacing w:before="122" w:line="243" w:lineRule="exact"/>
        <w:jc w:val="both"/>
      </w:pPr>
    </w:p>
    <w:p w14:paraId="13114532" w14:textId="2A212426" w:rsidR="00D80B30" w:rsidRDefault="00907AAB" w:rsidP="000602DF">
      <w:pPr>
        <w:pStyle w:val="Tekstpodstawowy"/>
        <w:spacing w:before="122" w:line="243" w:lineRule="exact"/>
        <w:jc w:val="both"/>
      </w:pPr>
      <w:r>
        <w:t xml:space="preserve">Jestem </w:t>
      </w:r>
      <w:r w:rsidR="006E241F">
        <w:t>osobą</w:t>
      </w:r>
      <w:r>
        <w:t xml:space="preserve"> ze specjalnymi potrzebami:</w:t>
      </w:r>
    </w:p>
    <w:p w14:paraId="72599B80" w14:textId="77777777" w:rsidR="007E291D" w:rsidRDefault="00000000" w:rsidP="000602DF">
      <w:pPr>
        <w:spacing w:line="240" w:lineRule="auto"/>
        <w:jc w:val="both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AAB" w:rsidRPr="00CD3A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7AAB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</w:t>
      </w:r>
    </w:p>
    <w:p w14:paraId="4F87CA61" w14:textId="77777777" w:rsidR="007E291D" w:rsidRDefault="007E291D" w:rsidP="000602DF">
      <w:pPr>
        <w:spacing w:line="240" w:lineRule="auto"/>
        <w:jc w:val="both"/>
        <w:rPr>
          <w:rFonts w:ascii="Calibri" w:hAnsi="Calibri" w:cs="Calibri"/>
          <w:sz w:val="20"/>
        </w:rPr>
      </w:pPr>
    </w:p>
    <w:p w14:paraId="54ED714A" w14:textId="72AF70D0" w:rsidR="00907AAB" w:rsidRDefault="00907AAB" w:rsidP="000602DF">
      <w:pPr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……………………………………………………………………………………………………………………………………………………………………….……</w:t>
      </w:r>
    </w:p>
    <w:p w14:paraId="341FFB1A" w14:textId="3C7825C2" w:rsidR="00907AAB" w:rsidRDefault="00000000" w:rsidP="000602DF">
      <w:pPr>
        <w:spacing w:line="240" w:lineRule="auto"/>
        <w:jc w:val="both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AAB" w:rsidRPr="00CD3A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7AAB">
        <w:rPr>
          <w:rFonts w:ascii="Calibri" w:hAnsi="Calibri" w:cs="Calibri"/>
          <w:sz w:val="20"/>
        </w:rPr>
        <w:t xml:space="preserve"> NIE</w:t>
      </w:r>
    </w:p>
    <w:p w14:paraId="67CF4B8F" w14:textId="77777777" w:rsidR="00907AAB" w:rsidRDefault="00907AAB" w:rsidP="007E3C4E">
      <w:pPr>
        <w:pStyle w:val="Tekstpodstawowy"/>
        <w:spacing w:before="122" w:line="243" w:lineRule="exact"/>
        <w:jc w:val="both"/>
      </w:pPr>
    </w:p>
    <w:p w14:paraId="55731A18" w14:textId="77777777" w:rsidR="005968AE" w:rsidRPr="000A67AA" w:rsidRDefault="005968AE" w:rsidP="005968AE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3BBCF977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BBB1B00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3407C7DC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wymogi formalne określone w Regulaminie uczestnictwa i rekrutacji.</w:t>
      </w:r>
    </w:p>
    <w:p w14:paraId="298B1C3D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Zapoznałem/am się i akceptuje warunki Regulaminu uczestnictwa i rekrutacji.</w:t>
      </w:r>
    </w:p>
    <w:p w14:paraId="58C7176A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68DA33BE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 xml:space="preserve">Zostałem/am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>ww. projekt jest współfinansowany ze środków Unii Europejskiej w ramach Europejskiego Funduszu Społecznego +, w ramach programu Fundusze Europejskie dla Pomorza 2021-2027.</w:t>
      </w:r>
    </w:p>
    <w:p w14:paraId="15FFF1FE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Zostałem/am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i niedyskryminacji, wolny od stereotypów.</w:t>
      </w:r>
    </w:p>
    <w:p w14:paraId="16F35B51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1102F531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39850635" w14:textId="77777777" w:rsidR="005968AE" w:rsidRPr="00F444FA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3F4BFBF1" w14:textId="77777777" w:rsidR="005968AE" w:rsidRDefault="005968AE" w:rsidP="005968A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610D1A79" w14:textId="77777777" w:rsidR="005968AE" w:rsidRPr="00692A95" w:rsidRDefault="005968AE" w:rsidP="005968A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BD9090" w14:textId="77777777" w:rsidR="005968AE" w:rsidRPr="00BE6CFC" w:rsidRDefault="005968AE" w:rsidP="005968AE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3EB72F6B" w14:textId="14A2F33E" w:rsidR="00E1176C" w:rsidRDefault="00E1176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A5A3D0E" w14:textId="02E53062" w:rsidR="00E1176C" w:rsidRDefault="00E1176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D7DE177" w14:textId="77777777" w:rsidR="00E1176C" w:rsidRDefault="00E1176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24C729EA" w14:textId="496A7F07" w:rsidR="006069B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15980663" w14:textId="77777777" w:rsidR="004F79EA" w:rsidRPr="004F79EA" w:rsidRDefault="004F79EA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9167122" w14:textId="2F0D1AB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1C37CB0C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>KRYTERIUM</w:t>
      </w:r>
      <w:r w:rsidR="00C54EAC">
        <w:rPr>
          <w:rFonts w:asciiTheme="minorHAnsi" w:hAnsiTheme="minorHAnsi" w:cstheme="minorHAnsi"/>
          <w:b/>
          <w:bCs/>
          <w:sz w:val="20"/>
          <w:szCs w:val="20"/>
        </w:rPr>
        <w:t xml:space="preserve"> 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2D2A270D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000000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000000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640A9AAF" w14:textId="4528F5C3" w:rsidR="006E3706" w:rsidRPr="00C54EAC" w:rsidRDefault="00000000" w:rsidP="00C54EAC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23887C00" w14:textId="4F692416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9A4F90" w14:textId="2DEB0C8C" w:rsidR="00C54EAC" w:rsidRDefault="00C54EAC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4D2A68" w14:textId="10DEEE8A" w:rsidR="00C54EAC" w:rsidRDefault="00C54EAC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71D12A" w14:textId="50721877" w:rsidR="00EE2D21" w:rsidRDefault="00EE2D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216FC3" w14:textId="51C96035" w:rsidR="00EE2D21" w:rsidRDefault="00EE2D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7CBF53" w14:textId="77777777" w:rsidR="00EE2D21" w:rsidRDefault="00EE2D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67B63A91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6B5D22C2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</w:t>
      </w:r>
      <w:r w:rsidR="005E7E7B">
        <w:rPr>
          <w:rFonts w:asciiTheme="minorHAnsi" w:hAnsiTheme="minorHAnsi" w:cstheme="minorHAnsi"/>
          <w:sz w:val="18"/>
          <w:szCs w:val="18"/>
        </w:rPr>
        <w:t>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70E9C" w14:textId="77777777" w:rsidR="00767919" w:rsidRDefault="00767919">
      <w:r>
        <w:separator/>
      </w:r>
    </w:p>
  </w:endnote>
  <w:endnote w:type="continuationSeparator" w:id="0">
    <w:p w14:paraId="34A5519A" w14:textId="77777777" w:rsidR="00767919" w:rsidRDefault="0076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9A103" w14:textId="77777777" w:rsidR="00767919" w:rsidRDefault="00767919">
      <w:r>
        <w:separator/>
      </w:r>
    </w:p>
  </w:footnote>
  <w:footnote w:type="continuationSeparator" w:id="0">
    <w:p w14:paraId="61F45EE0" w14:textId="77777777" w:rsidR="00767919" w:rsidRDefault="0076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6085"/>
    <w:rsid w:val="00010EEB"/>
    <w:rsid w:val="000174EA"/>
    <w:rsid w:val="00025BC5"/>
    <w:rsid w:val="0003372C"/>
    <w:rsid w:val="000364DF"/>
    <w:rsid w:val="00043463"/>
    <w:rsid w:val="00052557"/>
    <w:rsid w:val="00052E6E"/>
    <w:rsid w:val="0005389A"/>
    <w:rsid w:val="000602DF"/>
    <w:rsid w:val="00061F20"/>
    <w:rsid w:val="00066B06"/>
    <w:rsid w:val="00071EE8"/>
    <w:rsid w:val="00080D83"/>
    <w:rsid w:val="00085FEB"/>
    <w:rsid w:val="000A3836"/>
    <w:rsid w:val="000A67AA"/>
    <w:rsid w:val="000B59B7"/>
    <w:rsid w:val="000B7A69"/>
    <w:rsid w:val="000D283E"/>
    <w:rsid w:val="00107DA2"/>
    <w:rsid w:val="00111FF7"/>
    <w:rsid w:val="00120BC8"/>
    <w:rsid w:val="00124D4A"/>
    <w:rsid w:val="001304E7"/>
    <w:rsid w:val="00130B23"/>
    <w:rsid w:val="00132FBC"/>
    <w:rsid w:val="001340B5"/>
    <w:rsid w:val="00143E00"/>
    <w:rsid w:val="00151542"/>
    <w:rsid w:val="001520FF"/>
    <w:rsid w:val="00155E49"/>
    <w:rsid w:val="00183DD8"/>
    <w:rsid w:val="00185937"/>
    <w:rsid w:val="001939FB"/>
    <w:rsid w:val="00196C1B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41C1F"/>
    <w:rsid w:val="002425AE"/>
    <w:rsid w:val="002529E4"/>
    <w:rsid w:val="0025745E"/>
    <w:rsid w:val="00261E12"/>
    <w:rsid w:val="002623B1"/>
    <w:rsid w:val="002819B8"/>
    <w:rsid w:val="002A449A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44F47"/>
    <w:rsid w:val="003526F5"/>
    <w:rsid w:val="0035482A"/>
    <w:rsid w:val="003619F2"/>
    <w:rsid w:val="00365820"/>
    <w:rsid w:val="003669F1"/>
    <w:rsid w:val="003947D9"/>
    <w:rsid w:val="0039481F"/>
    <w:rsid w:val="0039693E"/>
    <w:rsid w:val="003978AC"/>
    <w:rsid w:val="003B358F"/>
    <w:rsid w:val="003B4A7E"/>
    <w:rsid w:val="003C554F"/>
    <w:rsid w:val="003D15AD"/>
    <w:rsid w:val="003D78AA"/>
    <w:rsid w:val="003F0BB6"/>
    <w:rsid w:val="0040149C"/>
    <w:rsid w:val="004034A5"/>
    <w:rsid w:val="00414478"/>
    <w:rsid w:val="00417A9A"/>
    <w:rsid w:val="00426528"/>
    <w:rsid w:val="00432DD4"/>
    <w:rsid w:val="0043321C"/>
    <w:rsid w:val="004430F4"/>
    <w:rsid w:val="00447899"/>
    <w:rsid w:val="00464281"/>
    <w:rsid w:val="004644A0"/>
    <w:rsid w:val="00492BD3"/>
    <w:rsid w:val="004957C6"/>
    <w:rsid w:val="004B38AD"/>
    <w:rsid w:val="004B70BD"/>
    <w:rsid w:val="004C303B"/>
    <w:rsid w:val="004D2540"/>
    <w:rsid w:val="004F79EA"/>
    <w:rsid w:val="00504682"/>
    <w:rsid w:val="0052111D"/>
    <w:rsid w:val="005266B7"/>
    <w:rsid w:val="00532C59"/>
    <w:rsid w:val="00534EBE"/>
    <w:rsid w:val="00543304"/>
    <w:rsid w:val="0055489D"/>
    <w:rsid w:val="00571BEE"/>
    <w:rsid w:val="005760A9"/>
    <w:rsid w:val="00587FC2"/>
    <w:rsid w:val="005929BA"/>
    <w:rsid w:val="00594464"/>
    <w:rsid w:val="005968AE"/>
    <w:rsid w:val="005A3B05"/>
    <w:rsid w:val="005E4760"/>
    <w:rsid w:val="005E7E7B"/>
    <w:rsid w:val="005F36B3"/>
    <w:rsid w:val="005F55B6"/>
    <w:rsid w:val="006069BD"/>
    <w:rsid w:val="0061767F"/>
    <w:rsid w:val="0062141A"/>
    <w:rsid w:val="00622781"/>
    <w:rsid w:val="00640BFF"/>
    <w:rsid w:val="006509C6"/>
    <w:rsid w:val="0066032A"/>
    <w:rsid w:val="00665A91"/>
    <w:rsid w:val="006850A2"/>
    <w:rsid w:val="00690D4C"/>
    <w:rsid w:val="00692A95"/>
    <w:rsid w:val="0069621B"/>
    <w:rsid w:val="006977C2"/>
    <w:rsid w:val="00697D43"/>
    <w:rsid w:val="006A3D84"/>
    <w:rsid w:val="006A3EAC"/>
    <w:rsid w:val="006B4267"/>
    <w:rsid w:val="006C2AF0"/>
    <w:rsid w:val="006C364F"/>
    <w:rsid w:val="006C3A68"/>
    <w:rsid w:val="006D63D8"/>
    <w:rsid w:val="006E241F"/>
    <w:rsid w:val="006E2641"/>
    <w:rsid w:val="006E3706"/>
    <w:rsid w:val="006F0A2B"/>
    <w:rsid w:val="006F0C63"/>
    <w:rsid w:val="006F209E"/>
    <w:rsid w:val="007124A6"/>
    <w:rsid w:val="00721856"/>
    <w:rsid w:val="00727F94"/>
    <w:rsid w:val="00731870"/>
    <w:rsid w:val="007337EB"/>
    <w:rsid w:val="00745D18"/>
    <w:rsid w:val="00762247"/>
    <w:rsid w:val="0076306C"/>
    <w:rsid w:val="00766840"/>
    <w:rsid w:val="00767919"/>
    <w:rsid w:val="00776530"/>
    <w:rsid w:val="00791C04"/>
    <w:rsid w:val="00791E8E"/>
    <w:rsid w:val="00797F72"/>
    <w:rsid w:val="007A0109"/>
    <w:rsid w:val="007B2500"/>
    <w:rsid w:val="007B5481"/>
    <w:rsid w:val="007B5688"/>
    <w:rsid w:val="007C2E71"/>
    <w:rsid w:val="007D085F"/>
    <w:rsid w:val="007D4E55"/>
    <w:rsid w:val="007D6129"/>
    <w:rsid w:val="007D61D6"/>
    <w:rsid w:val="007E1B19"/>
    <w:rsid w:val="007E291D"/>
    <w:rsid w:val="007E2F13"/>
    <w:rsid w:val="007E3C4E"/>
    <w:rsid w:val="007E7CEF"/>
    <w:rsid w:val="007F1189"/>
    <w:rsid w:val="007F3623"/>
    <w:rsid w:val="007F761F"/>
    <w:rsid w:val="008249F7"/>
    <w:rsid w:val="00827311"/>
    <w:rsid w:val="00834BB4"/>
    <w:rsid w:val="00835187"/>
    <w:rsid w:val="00835BD9"/>
    <w:rsid w:val="00835DB2"/>
    <w:rsid w:val="00837E20"/>
    <w:rsid w:val="00853210"/>
    <w:rsid w:val="00854965"/>
    <w:rsid w:val="00873501"/>
    <w:rsid w:val="00876326"/>
    <w:rsid w:val="00890F11"/>
    <w:rsid w:val="0089211D"/>
    <w:rsid w:val="00893231"/>
    <w:rsid w:val="008945D9"/>
    <w:rsid w:val="008B0AE7"/>
    <w:rsid w:val="008C52E2"/>
    <w:rsid w:val="008D37C0"/>
    <w:rsid w:val="008D635F"/>
    <w:rsid w:val="008E729A"/>
    <w:rsid w:val="008F4D9D"/>
    <w:rsid w:val="00907AAB"/>
    <w:rsid w:val="0091176A"/>
    <w:rsid w:val="009222FA"/>
    <w:rsid w:val="009442CB"/>
    <w:rsid w:val="00954647"/>
    <w:rsid w:val="009706FB"/>
    <w:rsid w:val="009726FB"/>
    <w:rsid w:val="00972CE5"/>
    <w:rsid w:val="009824FD"/>
    <w:rsid w:val="009845E7"/>
    <w:rsid w:val="00996D63"/>
    <w:rsid w:val="009A4ACC"/>
    <w:rsid w:val="009A5274"/>
    <w:rsid w:val="009A7897"/>
    <w:rsid w:val="009D71C1"/>
    <w:rsid w:val="009F1A42"/>
    <w:rsid w:val="009F2CF0"/>
    <w:rsid w:val="009F50F1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4714"/>
    <w:rsid w:val="00AC55AE"/>
    <w:rsid w:val="00AD1EFE"/>
    <w:rsid w:val="00AD27B9"/>
    <w:rsid w:val="00AD51FC"/>
    <w:rsid w:val="00AD6CF6"/>
    <w:rsid w:val="00AD7E56"/>
    <w:rsid w:val="00AE0EDA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6228E"/>
    <w:rsid w:val="00B62D70"/>
    <w:rsid w:val="00B64092"/>
    <w:rsid w:val="00B6637D"/>
    <w:rsid w:val="00B66511"/>
    <w:rsid w:val="00B8097E"/>
    <w:rsid w:val="00BB1101"/>
    <w:rsid w:val="00BB1B4B"/>
    <w:rsid w:val="00BB36C8"/>
    <w:rsid w:val="00BB76D0"/>
    <w:rsid w:val="00BC363C"/>
    <w:rsid w:val="00BE03A2"/>
    <w:rsid w:val="00BE32FA"/>
    <w:rsid w:val="00BE6299"/>
    <w:rsid w:val="00BE6CFC"/>
    <w:rsid w:val="00BF0E19"/>
    <w:rsid w:val="00C00293"/>
    <w:rsid w:val="00C01AEA"/>
    <w:rsid w:val="00C06B91"/>
    <w:rsid w:val="00C1002C"/>
    <w:rsid w:val="00C109A7"/>
    <w:rsid w:val="00C245C2"/>
    <w:rsid w:val="00C268A0"/>
    <w:rsid w:val="00C369F1"/>
    <w:rsid w:val="00C377A0"/>
    <w:rsid w:val="00C400BF"/>
    <w:rsid w:val="00C41334"/>
    <w:rsid w:val="00C54EAC"/>
    <w:rsid w:val="00C57BB1"/>
    <w:rsid w:val="00C62C24"/>
    <w:rsid w:val="00C635B6"/>
    <w:rsid w:val="00C742AF"/>
    <w:rsid w:val="00CA5CBD"/>
    <w:rsid w:val="00CC0533"/>
    <w:rsid w:val="00CD121A"/>
    <w:rsid w:val="00CD3AED"/>
    <w:rsid w:val="00CE005B"/>
    <w:rsid w:val="00CF10AF"/>
    <w:rsid w:val="00D0361A"/>
    <w:rsid w:val="00D04870"/>
    <w:rsid w:val="00D05D8E"/>
    <w:rsid w:val="00D1150B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7034F"/>
    <w:rsid w:val="00D73BF6"/>
    <w:rsid w:val="00D80B30"/>
    <w:rsid w:val="00DA189B"/>
    <w:rsid w:val="00DA2034"/>
    <w:rsid w:val="00DA51AB"/>
    <w:rsid w:val="00DC38D3"/>
    <w:rsid w:val="00DC733E"/>
    <w:rsid w:val="00DD7603"/>
    <w:rsid w:val="00DE484A"/>
    <w:rsid w:val="00DE5229"/>
    <w:rsid w:val="00DF57BE"/>
    <w:rsid w:val="00E06500"/>
    <w:rsid w:val="00E1176C"/>
    <w:rsid w:val="00E44DD5"/>
    <w:rsid w:val="00E539C6"/>
    <w:rsid w:val="00E5587E"/>
    <w:rsid w:val="00E55E03"/>
    <w:rsid w:val="00E57060"/>
    <w:rsid w:val="00E64D96"/>
    <w:rsid w:val="00E76F92"/>
    <w:rsid w:val="00E81ADD"/>
    <w:rsid w:val="00E87616"/>
    <w:rsid w:val="00E901BB"/>
    <w:rsid w:val="00EA5C16"/>
    <w:rsid w:val="00EB477E"/>
    <w:rsid w:val="00EC1DBD"/>
    <w:rsid w:val="00EE10E8"/>
    <w:rsid w:val="00EE2D21"/>
    <w:rsid w:val="00EE526B"/>
    <w:rsid w:val="00EF000D"/>
    <w:rsid w:val="00EF4975"/>
    <w:rsid w:val="00F02994"/>
    <w:rsid w:val="00F479C9"/>
    <w:rsid w:val="00F5032F"/>
    <w:rsid w:val="00F545A3"/>
    <w:rsid w:val="00F6398D"/>
    <w:rsid w:val="00F8088E"/>
    <w:rsid w:val="00F83EE2"/>
    <w:rsid w:val="00F9429C"/>
    <w:rsid w:val="00FA0D99"/>
    <w:rsid w:val="00FA151F"/>
    <w:rsid w:val="00FB1502"/>
    <w:rsid w:val="00FB5706"/>
    <w:rsid w:val="00FB7887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7249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Hanna Kowalska</cp:lastModifiedBy>
  <cp:revision>193</cp:revision>
  <cp:lastPrinted>2023-02-24T08:38:00Z</cp:lastPrinted>
  <dcterms:created xsi:type="dcterms:W3CDTF">2023-08-04T12:55:00Z</dcterms:created>
  <dcterms:modified xsi:type="dcterms:W3CDTF">2025-02-13T12:09:00Z</dcterms:modified>
</cp:coreProperties>
</file>