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7A1C72B7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>Załącznik nr</w:t>
      </w:r>
      <w:r w:rsidR="00BB0240">
        <w:rPr>
          <w:rFonts w:ascii="Calibri" w:hAnsi="Calibri" w:cs="Calibri"/>
          <w:sz w:val="20"/>
          <w:szCs w:val="20"/>
        </w:rPr>
        <w:t xml:space="preserve"> 2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3DD2CC01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D405B6">
        <w:rPr>
          <w:rFonts w:ascii="Calibri" w:hAnsi="Calibri" w:cs="Calibri"/>
          <w:b/>
          <w:bCs/>
        </w:rPr>
        <w:t>ZGŁOSZENIOWY 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82A7DC8" w14:textId="77777777" w:rsidR="00B00E28" w:rsidRDefault="00AA4714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3669F1" w:rsidRPr="002267C8" w14:paraId="4A6C8D64" w14:textId="77777777" w:rsidTr="006B4197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328F9C51" w14:textId="510D3507" w:rsidR="003669F1" w:rsidRPr="003669F1" w:rsidRDefault="003669F1" w:rsidP="003669F1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 w:rsidRPr="003669F1">
              <w:rPr>
                <w:rFonts w:ascii="Calibri" w:hAnsi="Calibri" w:cs="Calibri"/>
                <w:b/>
              </w:rPr>
              <w:t xml:space="preserve">BRANŻA </w:t>
            </w:r>
            <w:r w:rsidR="007F130C">
              <w:rPr>
                <w:rFonts w:ascii="Calibri" w:hAnsi="Calibri" w:cs="Calibri"/>
                <w:b/>
              </w:rPr>
              <w:t>TELEINFORMATYCZNA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35BD9" w:rsidRPr="002267C8" w14:paraId="399DD06B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322CD742" w14:textId="47213A5E" w:rsidR="00835BD9" w:rsidRPr="002267C8" w:rsidRDefault="00835BD9" w:rsidP="00010EEB">
            <w:pPr>
              <w:spacing w:before="119" w:line="240" w:lineRule="auto"/>
              <w:rPr>
                <w:rFonts w:ascii="Calibri" w:hAnsi="Calibri" w:cs="Calibri"/>
                <w:spacing w:val="-2"/>
                <w:sz w:val="20"/>
              </w:rPr>
            </w:pPr>
            <w:r>
              <w:rPr>
                <w:rFonts w:ascii="Calibri" w:hAnsi="Calibri" w:cs="Calibri"/>
                <w:spacing w:val="-2"/>
                <w:sz w:val="20"/>
              </w:rPr>
              <w:t>Klasa</w:t>
            </w:r>
          </w:p>
        </w:tc>
        <w:tc>
          <w:tcPr>
            <w:tcW w:w="6812" w:type="dxa"/>
            <w:vAlign w:val="center"/>
          </w:tcPr>
          <w:p w14:paraId="7D4ACCC0" w14:textId="77777777" w:rsidR="00835BD9" w:rsidRPr="002267C8" w:rsidRDefault="00835BD9" w:rsidP="008249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745E" w:rsidRPr="002267C8" w14:paraId="11D4F158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7163213E" w14:textId="7A58DB3C" w:rsidR="0025745E" w:rsidRDefault="0025745E" w:rsidP="00010EEB">
            <w:pPr>
              <w:spacing w:before="119" w:line="240" w:lineRule="auto"/>
              <w:rPr>
                <w:rFonts w:ascii="Calibri" w:hAnsi="Calibri" w:cs="Calibri"/>
                <w:spacing w:val="-2"/>
                <w:sz w:val="20"/>
              </w:rPr>
            </w:pPr>
            <w:r>
              <w:rPr>
                <w:rFonts w:ascii="Calibri" w:hAnsi="Calibri" w:cs="Calibri"/>
                <w:spacing w:val="-2"/>
                <w:sz w:val="20"/>
              </w:rPr>
              <w:t>Zawód</w:t>
            </w:r>
          </w:p>
        </w:tc>
        <w:tc>
          <w:tcPr>
            <w:tcW w:w="6812" w:type="dxa"/>
            <w:vAlign w:val="center"/>
          </w:tcPr>
          <w:p w14:paraId="02FF2902" w14:textId="77777777" w:rsidR="0025745E" w:rsidRPr="002267C8" w:rsidRDefault="0025745E" w:rsidP="008249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066268F" w14:textId="7687E057" w:rsidR="00D80B30" w:rsidRDefault="00D80B30" w:rsidP="00D80B30">
      <w:pPr>
        <w:pStyle w:val="Tekstpodstawowy"/>
        <w:spacing w:before="122" w:line="243" w:lineRule="exact"/>
        <w:jc w:val="center"/>
      </w:pPr>
      <w:r>
        <w:t>Mając na uwadze formy wsparcia oferowane w ramach projektu „Kompetencje zawodowe – etap II” deklaruję chęć uczestnictwa w:</w:t>
      </w:r>
    </w:p>
    <w:p w14:paraId="55B654D4" w14:textId="37ECF092" w:rsidR="00417A9A" w:rsidRPr="003223D6" w:rsidRDefault="003223D6" w:rsidP="003223D6">
      <w:pPr>
        <w:pStyle w:val="Tekstpodstawowy"/>
        <w:spacing w:before="122" w:line="243" w:lineRule="exact"/>
        <w:jc w:val="center"/>
        <w:rPr>
          <w:b/>
          <w:bCs/>
        </w:rPr>
      </w:pPr>
      <w:r>
        <w:rPr>
          <w:b/>
          <w:bCs/>
        </w:rPr>
        <w:t>Proszę zaznaczyć wybrane formy wsparcia znakiem „X”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F9429C" w14:paraId="1F6FA5EB" w14:textId="77777777" w:rsidTr="00417A9A">
        <w:tc>
          <w:tcPr>
            <w:tcW w:w="9781" w:type="dxa"/>
            <w:gridSpan w:val="2"/>
          </w:tcPr>
          <w:p w14:paraId="716DE178" w14:textId="6F2D2E44" w:rsidR="00F9429C" w:rsidRDefault="00F9429C" w:rsidP="00F9429C">
            <w:pPr>
              <w:pStyle w:val="Tekstpodstawowy"/>
              <w:spacing w:before="122" w:line="243" w:lineRule="exact"/>
            </w:pPr>
            <w:r>
              <w:t>zajęciach:</w:t>
            </w:r>
          </w:p>
        </w:tc>
      </w:tr>
      <w:tr w:rsidR="00D80B30" w14:paraId="4B06AE61" w14:textId="77777777" w:rsidTr="00417A9A">
        <w:tc>
          <w:tcPr>
            <w:tcW w:w="851" w:type="dxa"/>
          </w:tcPr>
          <w:p w14:paraId="193CDC73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EE1E478" w14:textId="5BEA5526" w:rsidR="00D80B30" w:rsidRDefault="003F202C" w:rsidP="007E3C4E">
            <w:pPr>
              <w:pStyle w:val="Tekstpodstawowy"/>
              <w:spacing w:before="122" w:line="243" w:lineRule="exact"/>
              <w:jc w:val="both"/>
            </w:pPr>
            <w:r w:rsidRPr="003F202C">
              <w:t>programowanie aplikacji mobilnych</w:t>
            </w:r>
          </w:p>
        </w:tc>
      </w:tr>
      <w:tr w:rsidR="00D80B30" w14:paraId="35D6F027" w14:textId="77777777" w:rsidTr="00417A9A">
        <w:tc>
          <w:tcPr>
            <w:tcW w:w="851" w:type="dxa"/>
          </w:tcPr>
          <w:p w14:paraId="5A5C9076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2C1ED4D0" w14:textId="0028A782" w:rsidR="00D80B30" w:rsidRDefault="003F202C" w:rsidP="007E3C4E">
            <w:pPr>
              <w:pStyle w:val="Tekstpodstawowy"/>
              <w:spacing w:before="122" w:line="243" w:lineRule="exact"/>
              <w:jc w:val="both"/>
            </w:pPr>
            <w:r w:rsidRPr="003F202C">
              <w:t xml:space="preserve">programowanie aplikacji mobilnych język JAVA, </w:t>
            </w:r>
            <w:proofErr w:type="spellStart"/>
            <w:r w:rsidRPr="003F202C">
              <w:t>Python</w:t>
            </w:r>
            <w:proofErr w:type="spellEnd"/>
          </w:p>
        </w:tc>
      </w:tr>
    </w:tbl>
    <w:p w14:paraId="13114532" w14:textId="2F9F937B" w:rsidR="00D80B30" w:rsidRDefault="00D80B30" w:rsidP="007E3C4E">
      <w:pPr>
        <w:pStyle w:val="Tekstpodstawowy"/>
        <w:spacing w:before="122" w:line="243" w:lineRule="exact"/>
        <w:jc w:val="both"/>
      </w:pPr>
    </w:p>
    <w:p w14:paraId="46A38D57" w14:textId="77777777" w:rsidR="00166A1F" w:rsidRDefault="00166A1F" w:rsidP="00166A1F">
      <w:pPr>
        <w:pStyle w:val="Tekstpodstawowy"/>
        <w:spacing w:before="122" w:line="243" w:lineRule="exact"/>
        <w:jc w:val="both"/>
      </w:pPr>
      <w:r>
        <w:t>Jestem uczestnikiem ze specjalnymi potrzebami edukacyjnymi:</w:t>
      </w:r>
    </w:p>
    <w:p w14:paraId="0B7219C0" w14:textId="77777777" w:rsidR="00166A1F" w:rsidRDefault="00785A0A" w:rsidP="00166A1F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6A1F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35297BE" w14:textId="77777777" w:rsidR="00166A1F" w:rsidRDefault="00785A0A" w:rsidP="00166A1F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6A1F">
        <w:rPr>
          <w:rFonts w:ascii="Calibri" w:hAnsi="Calibri" w:cs="Calibri"/>
          <w:sz w:val="20"/>
        </w:rPr>
        <w:t xml:space="preserve"> NIE</w:t>
      </w:r>
    </w:p>
    <w:p w14:paraId="17E9B392" w14:textId="0AA6B5A8" w:rsidR="00166A1F" w:rsidRDefault="00166A1F" w:rsidP="007E3C4E">
      <w:pPr>
        <w:pStyle w:val="Tekstpodstawowy"/>
        <w:spacing w:before="122" w:line="243" w:lineRule="exact"/>
        <w:jc w:val="both"/>
      </w:pPr>
    </w:p>
    <w:p w14:paraId="78B9A12D" w14:textId="0ECBE47C" w:rsidR="00166A1F" w:rsidRDefault="00166A1F" w:rsidP="007E3C4E">
      <w:pPr>
        <w:pStyle w:val="Tekstpodstawowy"/>
        <w:spacing w:before="122" w:line="243" w:lineRule="exact"/>
        <w:jc w:val="both"/>
      </w:pPr>
    </w:p>
    <w:p w14:paraId="3F092CA2" w14:textId="77777777" w:rsidR="00DE64D4" w:rsidRDefault="00DE64D4" w:rsidP="007E3C4E">
      <w:pPr>
        <w:pStyle w:val="Tekstpodstawowy"/>
        <w:spacing w:before="122" w:line="243" w:lineRule="exact"/>
        <w:jc w:val="both"/>
      </w:pPr>
    </w:p>
    <w:p w14:paraId="061DA288" w14:textId="77777777" w:rsidR="00DE64D4" w:rsidRPr="000A67AA" w:rsidRDefault="00DE64D4" w:rsidP="00DE64D4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lastRenderedPageBreak/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39F0ED3C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6AC9E89E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EEDDCB9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wymogi formalne określone w Regulaminie uczestnictwa i rekrutacji.</w:t>
      </w:r>
    </w:p>
    <w:p w14:paraId="663991A0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uczestnictwa i rekrutacji.</w:t>
      </w:r>
    </w:p>
    <w:p w14:paraId="4994A0F5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65EFBE2E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>ww. projekt jest współfinansowany ze środków Unii Europejskiej w ramach Europejskiego Funduszu Społecznego +, w ramach programu Fundusze Europejskie dla Pomorza 2021-2027.</w:t>
      </w:r>
    </w:p>
    <w:p w14:paraId="395FC91F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i niedyskryminacji, wolny od stereotypów.</w:t>
      </w:r>
    </w:p>
    <w:p w14:paraId="2AB37F02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431C33E9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2C0056B9" w14:textId="77777777" w:rsidR="00DE64D4" w:rsidRPr="00F444FA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240BD252" w14:textId="77777777" w:rsidR="00DE64D4" w:rsidRDefault="00DE64D4" w:rsidP="00DE64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749068D4" w14:textId="77777777" w:rsidR="00DE64D4" w:rsidRPr="00692A95" w:rsidRDefault="00DE64D4" w:rsidP="00DE64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12936F" w14:textId="77777777" w:rsidR="00DE64D4" w:rsidRPr="00BE6CFC" w:rsidRDefault="00DE64D4" w:rsidP="00DE64D4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7BB9A46A" w14:textId="77777777" w:rsidR="00E664C2" w:rsidRDefault="00E664C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9167122" w14:textId="735AC161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1CD09A18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E2549C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6C3F8D4B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785A0A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785A0A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3887C00" w14:textId="5E02168C" w:rsidR="00AD6CF6" w:rsidRPr="00DE64D4" w:rsidRDefault="00785A0A" w:rsidP="00DE64D4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2F187E38" w14:textId="59AEF9B1" w:rsidR="00181AFE" w:rsidRDefault="00181AF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ADE2DA" w14:textId="77777777" w:rsidR="00181AFE" w:rsidRDefault="00181AF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00689C89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…………………………………………………………………. </w:t>
      </w:r>
    </w:p>
    <w:p w14:paraId="31DBF524" w14:textId="3087EC8C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</w:t>
      </w:r>
      <w:r w:rsidR="00E67C3D">
        <w:rPr>
          <w:rFonts w:asciiTheme="minorHAnsi" w:hAnsiTheme="minorHAnsi" w:cstheme="minorHAnsi"/>
          <w:sz w:val="18"/>
          <w:szCs w:val="18"/>
        </w:rPr>
        <w:t>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44C5" w14:textId="77777777" w:rsidR="00785A0A" w:rsidRDefault="00785A0A">
      <w:r>
        <w:separator/>
      </w:r>
    </w:p>
  </w:endnote>
  <w:endnote w:type="continuationSeparator" w:id="0">
    <w:p w14:paraId="65CFF649" w14:textId="77777777" w:rsidR="00785A0A" w:rsidRDefault="0078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FDC9" w14:textId="77777777" w:rsidR="00785A0A" w:rsidRDefault="00785A0A">
      <w:r>
        <w:separator/>
      </w:r>
    </w:p>
  </w:footnote>
  <w:footnote w:type="continuationSeparator" w:id="0">
    <w:p w14:paraId="6500EE1C" w14:textId="77777777" w:rsidR="00785A0A" w:rsidRDefault="0078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10EEB"/>
    <w:rsid w:val="000174EA"/>
    <w:rsid w:val="00025BC5"/>
    <w:rsid w:val="0003372C"/>
    <w:rsid w:val="000364DF"/>
    <w:rsid w:val="00043463"/>
    <w:rsid w:val="00052557"/>
    <w:rsid w:val="00052E6E"/>
    <w:rsid w:val="0005389A"/>
    <w:rsid w:val="00061F20"/>
    <w:rsid w:val="00066B06"/>
    <w:rsid w:val="00073CCA"/>
    <w:rsid w:val="00080D83"/>
    <w:rsid w:val="00085FEB"/>
    <w:rsid w:val="000A3836"/>
    <w:rsid w:val="000A67AA"/>
    <w:rsid w:val="000B59B7"/>
    <w:rsid w:val="000B7A69"/>
    <w:rsid w:val="000D283E"/>
    <w:rsid w:val="00107DA2"/>
    <w:rsid w:val="00111FF7"/>
    <w:rsid w:val="00120BC8"/>
    <w:rsid w:val="00124D4A"/>
    <w:rsid w:val="001304E7"/>
    <w:rsid w:val="00130B23"/>
    <w:rsid w:val="00132FBC"/>
    <w:rsid w:val="001340B5"/>
    <w:rsid w:val="00143E00"/>
    <w:rsid w:val="00151542"/>
    <w:rsid w:val="001520FF"/>
    <w:rsid w:val="00155E49"/>
    <w:rsid w:val="00166A1F"/>
    <w:rsid w:val="00181AFE"/>
    <w:rsid w:val="00183DD8"/>
    <w:rsid w:val="00185937"/>
    <w:rsid w:val="001A02A1"/>
    <w:rsid w:val="001A081C"/>
    <w:rsid w:val="001A3D33"/>
    <w:rsid w:val="001B210F"/>
    <w:rsid w:val="001B425C"/>
    <w:rsid w:val="001C1B83"/>
    <w:rsid w:val="001D04E3"/>
    <w:rsid w:val="001D059A"/>
    <w:rsid w:val="001D3A8E"/>
    <w:rsid w:val="001D4981"/>
    <w:rsid w:val="002267C8"/>
    <w:rsid w:val="002310A0"/>
    <w:rsid w:val="00241C1F"/>
    <w:rsid w:val="002425AE"/>
    <w:rsid w:val="002529E4"/>
    <w:rsid w:val="0025745E"/>
    <w:rsid w:val="002623B1"/>
    <w:rsid w:val="002819B8"/>
    <w:rsid w:val="002B1A61"/>
    <w:rsid w:val="002B2027"/>
    <w:rsid w:val="002B4369"/>
    <w:rsid w:val="002C0B87"/>
    <w:rsid w:val="002C6347"/>
    <w:rsid w:val="002E7C92"/>
    <w:rsid w:val="00315901"/>
    <w:rsid w:val="00320AAC"/>
    <w:rsid w:val="003223D6"/>
    <w:rsid w:val="00325198"/>
    <w:rsid w:val="00334357"/>
    <w:rsid w:val="00344F47"/>
    <w:rsid w:val="003526F5"/>
    <w:rsid w:val="0035482A"/>
    <w:rsid w:val="003619F2"/>
    <w:rsid w:val="00365820"/>
    <w:rsid w:val="003669F1"/>
    <w:rsid w:val="003947D9"/>
    <w:rsid w:val="0039481F"/>
    <w:rsid w:val="0039693E"/>
    <w:rsid w:val="003978AC"/>
    <w:rsid w:val="003B4A7E"/>
    <w:rsid w:val="003C554F"/>
    <w:rsid w:val="003D15AD"/>
    <w:rsid w:val="003D724B"/>
    <w:rsid w:val="003D78AA"/>
    <w:rsid w:val="003E5288"/>
    <w:rsid w:val="003F0BB6"/>
    <w:rsid w:val="003F202C"/>
    <w:rsid w:val="0040149C"/>
    <w:rsid w:val="004034A5"/>
    <w:rsid w:val="00414478"/>
    <w:rsid w:val="00417A9A"/>
    <w:rsid w:val="00426528"/>
    <w:rsid w:val="00432DD4"/>
    <w:rsid w:val="0043321C"/>
    <w:rsid w:val="004430F4"/>
    <w:rsid w:val="00464281"/>
    <w:rsid w:val="004644A0"/>
    <w:rsid w:val="00492BD3"/>
    <w:rsid w:val="004B38AD"/>
    <w:rsid w:val="004B70BD"/>
    <w:rsid w:val="004C303B"/>
    <w:rsid w:val="004D2540"/>
    <w:rsid w:val="00504682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4464"/>
    <w:rsid w:val="005A3B05"/>
    <w:rsid w:val="005E4760"/>
    <w:rsid w:val="0061767F"/>
    <w:rsid w:val="0062141A"/>
    <w:rsid w:val="00622781"/>
    <w:rsid w:val="00640BFF"/>
    <w:rsid w:val="0066032A"/>
    <w:rsid w:val="00665A91"/>
    <w:rsid w:val="00690D4C"/>
    <w:rsid w:val="00692A95"/>
    <w:rsid w:val="0069621B"/>
    <w:rsid w:val="006977C2"/>
    <w:rsid w:val="00697D43"/>
    <w:rsid w:val="006A3D84"/>
    <w:rsid w:val="006A3EAC"/>
    <w:rsid w:val="006B4267"/>
    <w:rsid w:val="006C2AF0"/>
    <w:rsid w:val="006C364F"/>
    <w:rsid w:val="006C3A68"/>
    <w:rsid w:val="006D63D8"/>
    <w:rsid w:val="006E3706"/>
    <w:rsid w:val="006F0C63"/>
    <w:rsid w:val="006F209E"/>
    <w:rsid w:val="007124A6"/>
    <w:rsid w:val="00721856"/>
    <w:rsid w:val="00727F94"/>
    <w:rsid w:val="00731870"/>
    <w:rsid w:val="007337EB"/>
    <w:rsid w:val="00745D18"/>
    <w:rsid w:val="00766840"/>
    <w:rsid w:val="00776530"/>
    <w:rsid w:val="00785A0A"/>
    <w:rsid w:val="00791E8E"/>
    <w:rsid w:val="00797F72"/>
    <w:rsid w:val="007A0109"/>
    <w:rsid w:val="007B2500"/>
    <w:rsid w:val="007B5481"/>
    <w:rsid w:val="007B5688"/>
    <w:rsid w:val="007C2E71"/>
    <w:rsid w:val="007D085F"/>
    <w:rsid w:val="007D2C41"/>
    <w:rsid w:val="007D6129"/>
    <w:rsid w:val="007D61D6"/>
    <w:rsid w:val="007E1B19"/>
    <w:rsid w:val="007E2F13"/>
    <w:rsid w:val="007E3C4E"/>
    <w:rsid w:val="007E7CEF"/>
    <w:rsid w:val="007F1189"/>
    <w:rsid w:val="007F130C"/>
    <w:rsid w:val="007F3623"/>
    <w:rsid w:val="007F761F"/>
    <w:rsid w:val="008249F7"/>
    <w:rsid w:val="00827311"/>
    <w:rsid w:val="00834BB4"/>
    <w:rsid w:val="00835187"/>
    <w:rsid w:val="00835BD9"/>
    <w:rsid w:val="00835DB2"/>
    <w:rsid w:val="00837E20"/>
    <w:rsid w:val="00853210"/>
    <w:rsid w:val="00854965"/>
    <w:rsid w:val="00873501"/>
    <w:rsid w:val="00876326"/>
    <w:rsid w:val="00890F11"/>
    <w:rsid w:val="0089211D"/>
    <w:rsid w:val="00893231"/>
    <w:rsid w:val="008945D9"/>
    <w:rsid w:val="008B0AE7"/>
    <w:rsid w:val="008C52E2"/>
    <w:rsid w:val="008D37C0"/>
    <w:rsid w:val="008D635F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824FD"/>
    <w:rsid w:val="009845E7"/>
    <w:rsid w:val="009A4ACC"/>
    <w:rsid w:val="009A7897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4714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16EF9"/>
    <w:rsid w:val="00B2442F"/>
    <w:rsid w:val="00B24469"/>
    <w:rsid w:val="00B30401"/>
    <w:rsid w:val="00B34CBC"/>
    <w:rsid w:val="00B37882"/>
    <w:rsid w:val="00B6228E"/>
    <w:rsid w:val="00B62D70"/>
    <w:rsid w:val="00B64092"/>
    <w:rsid w:val="00B6637D"/>
    <w:rsid w:val="00B66511"/>
    <w:rsid w:val="00B8097E"/>
    <w:rsid w:val="00BB0240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41334"/>
    <w:rsid w:val="00C57BB1"/>
    <w:rsid w:val="00C62C24"/>
    <w:rsid w:val="00C635B6"/>
    <w:rsid w:val="00C742AF"/>
    <w:rsid w:val="00CA5CBD"/>
    <w:rsid w:val="00CC0533"/>
    <w:rsid w:val="00CC5D04"/>
    <w:rsid w:val="00CD121A"/>
    <w:rsid w:val="00CD3AED"/>
    <w:rsid w:val="00CE005B"/>
    <w:rsid w:val="00CF10AF"/>
    <w:rsid w:val="00D0361A"/>
    <w:rsid w:val="00D04870"/>
    <w:rsid w:val="00D05D8E"/>
    <w:rsid w:val="00D1150B"/>
    <w:rsid w:val="00D26730"/>
    <w:rsid w:val="00D30ADD"/>
    <w:rsid w:val="00D37D5A"/>
    <w:rsid w:val="00D405B6"/>
    <w:rsid w:val="00D43A0D"/>
    <w:rsid w:val="00D46867"/>
    <w:rsid w:val="00D526F3"/>
    <w:rsid w:val="00D55FDE"/>
    <w:rsid w:val="00D57724"/>
    <w:rsid w:val="00D65866"/>
    <w:rsid w:val="00D7034F"/>
    <w:rsid w:val="00D719E3"/>
    <w:rsid w:val="00D73BF6"/>
    <w:rsid w:val="00D80B30"/>
    <w:rsid w:val="00DA2034"/>
    <w:rsid w:val="00DA51AB"/>
    <w:rsid w:val="00DC38D3"/>
    <w:rsid w:val="00DC733E"/>
    <w:rsid w:val="00DE484A"/>
    <w:rsid w:val="00DE5229"/>
    <w:rsid w:val="00DE64D4"/>
    <w:rsid w:val="00DF57BE"/>
    <w:rsid w:val="00E06500"/>
    <w:rsid w:val="00E2549C"/>
    <w:rsid w:val="00E44DD5"/>
    <w:rsid w:val="00E539C6"/>
    <w:rsid w:val="00E5587E"/>
    <w:rsid w:val="00E55E03"/>
    <w:rsid w:val="00E57060"/>
    <w:rsid w:val="00E62BC9"/>
    <w:rsid w:val="00E64D96"/>
    <w:rsid w:val="00E664C2"/>
    <w:rsid w:val="00E67C3D"/>
    <w:rsid w:val="00E76F92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258CE"/>
    <w:rsid w:val="00F479C9"/>
    <w:rsid w:val="00F5032F"/>
    <w:rsid w:val="00F545A3"/>
    <w:rsid w:val="00F6398D"/>
    <w:rsid w:val="00F764DB"/>
    <w:rsid w:val="00F83EE2"/>
    <w:rsid w:val="00F9429C"/>
    <w:rsid w:val="00FB1502"/>
    <w:rsid w:val="00FB5706"/>
    <w:rsid w:val="00FB7887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7182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182</cp:revision>
  <cp:lastPrinted>2023-02-24T08:38:00Z</cp:lastPrinted>
  <dcterms:created xsi:type="dcterms:W3CDTF">2023-08-04T12:55:00Z</dcterms:created>
  <dcterms:modified xsi:type="dcterms:W3CDTF">2025-02-13T10:55:00Z</dcterms:modified>
</cp:coreProperties>
</file>