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4079B9AF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>Załącznik nr</w:t>
      </w:r>
      <w:r w:rsidR="00BC2B7A">
        <w:rPr>
          <w:rFonts w:ascii="Calibri" w:hAnsi="Calibri" w:cs="Calibri"/>
          <w:sz w:val="20"/>
          <w:szCs w:val="20"/>
        </w:rPr>
        <w:t xml:space="preserve"> </w:t>
      </w:r>
      <w:r w:rsidR="000D6449">
        <w:rPr>
          <w:rFonts w:ascii="Calibri" w:hAnsi="Calibri" w:cs="Calibri"/>
          <w:sz w:val="20"/>
          <w:szCs w:val="20"/>
        </w:rPr>
        <w:t>3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160D85B2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BC2B7A">
        <w:rPr>
          <w:rFonts w:ascii="Calibri" w:hAnsi="Calibri" w:cs="Calibri"/>
          <w:b/>
          <w:bCs/>
        </w:rPr>
        <w:t>ZGŁOSZENIOWY 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82A7DC8" w14:textId="1A2DEB13" w:rsidR="00B00E28" w:rsidRDefault="00336281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Powiatowe Centrum Edukacyjne</w:t>
      </w:r>
      <w:r w:rsidR="00AA4714">
        <w:rPr>
          <w:rFonts w:ascii="Calibri" w:hAnsi="Calibri" w:cs="Calibri"/>
        </w:rPr>
        <w:t xml:space="preserve"> im. </w:t>
      </w:r>
      <w:r>
        <w:rPr>
          <w:rFonts w:ascii="Calibri" w:hAnsi="Calibri" w:cs="Calibri"/>
        </w:rPr>
        <w:t>E. Kwiatkowskiego</w:t>
      </w:r>
      <w:r w:rsidR="00AA4714">
        <w:rPr>
          <w:rFonts w:ascii="Calibri" w:hAnsi="Calibri" w:cs="Calibri"/>
        </w:rPr>
        <w:t xml:space="preserve">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CF7CF8" w:rsidRPr="002267C8" w14:paraId="7167F6E3" w14:textId="77777777" w:rsidTr="00333830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7BE3E8D4" w14:textId="401FB9EE" w:rsidR="00CF7CF8" w:rsidRPr="002267C8" w:rsidRDefault="00CF7CF8" w:rsidP="00CF7CF8">
            <w:pPr>
              <w:spacing w:before="164"/>
              <w:ind w:left="108"/>
              <w:jc w:val="center"/>
              <w:rPr>
                <w:rFonts w:ascii="Calibri" w:hAnsi="Calibri" w:cs="Calibri"/>
                <w:b/>
                <w:sz w:val="20"/>
              </w:rPr>
            </w:pPr>
            <w:r w:rsidRPr="006F50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BRANŻ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6F50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SPEDYCYJNO-LOGISTYCZN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24DA13A5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12377236" w:rsidR="00DE484A" w:rsidRPr="00336281" w:rsidRDefault="00DE484A" w:rsidP="00033589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033589" w:rsidRPr="002267C8" w14:paraId="328D42C4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5B6B9CA6" w14:textId="19A3536A" w:rsidR="00033589" w:rsidRPr="002267C8" w:rsidRDefault="00033589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4A657D85" w14:textId="77777777" w:rsidR="00033589" w:rsidRPr="00336281" w:rsidRDefault="00033589" w:rsidP="00033589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2FD4BF7B" w14:textId="485815A9" w:rsidR="00157B18" w:rsidRDefault="000A71C1" w:rsidP="000A71C1">
      <w:pPr>
        <w:pStyle w:val="Tekstpodstawowy"/>
        <w:spacing w:before="122" w:line="243" w:lineRule="exact"/>
        <w:jc w:val="center"/>
      </w:pPr>
      <w:r>
        <w:t>Mając na uwadze formy wsparcia oferowane w ramach projektu „Kompetencje zawodowe – etap II” deklaruję chęć uczestnictwa w:</w:t>
      </w:r>
    </w:p>
    <w:p w14:paraId="3AE49DB9" w14:textId="74F8E21F" w:rsidR="00157B18" w:rsidRPr="009D33C6" w:rsidRDefault="009D33C6" w:rsidP="009D33C6">
      <w:pPr>
        <w:pStyle w:val="Tekstpodstawowy"/>
        <w:spacing w:before="122" w:line="243" w:lineRule="exact"/>
        <w:jc w:val="center"/>
        <w:rPr>
          <w:b/>
          <w:bCs/>
        </w:rPr>
      </w:pPr>
      <w:r>
        <w:rPr>
          <w:b/>
          <w:bCs/>
        </w:rPr>
        <w:t>Proszę zaznaczyć wybrane formy wsparcia znakiem „X”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0A71C1" w14:paraId="04242611" w14:textId="77777777" w:rsidTr="00B562CB">
        <w:tc>
          <w:tcPr>
            <w:tcW w:w="9781" w:type="dxa"/>
            <w:gridSpan w:val="2"/>
          </w:tcPr>
          <w:p w14:paraId="113D9FB2" w14:textId="77777777" w:rsidR="000A71C1" w:rsidRDefault="000A71C1" w:rsidP="00B562CB">
            <w:pPr>
              <w:pStyle w:val="Tekstpodstawowy"/>
              <w:spacing w:before="122" w:line="243" w:lineRule="exact"/>
            </w:pPr>
            <w:r>
              <w:t>zajęciach:</w:t>
            </w:r>
          </w:p>
        </w:tc>
      </w:tr>
      <w:tr w:rsidR="000A71C1" w14:paraId="4DA24336" w14:textId="77777777" w:rsidTr="00B562CB">
        <w:tc>
          <w:tcPr>
            <w:tcW w:w="851" w:type="dxa"/>
          </w:tcPr>
          <w:p w14:paraId="79D508B4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7CBBD9DF" w14:textId="370BF671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B730EF">
              <w:t>zajęcia dodatkowe nadające nowe umiejętności zawodowe w zakresie obsługi magazynu SPL.01</w:t>
            </w:r>
          </w:p>
        </w:tc>
      </w:tr>
      <w:tr w:rsidR="000A71C1" w14:paraId="100B66AE" w14:textId="77777777" w:rsidTr="00B562CB">
        <w:tc>
          <w:tcPr>
            <w:tcW w:w="851" w:type="dxa"/>
          </w:tcPr>
          <w:p w14:paraId="64F94A8D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AADFE8E" w14:textId="72687C30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B730EF">
              <w:t>zajęcia dodatkowe w zakresie organizacji transportu SPL.04</w:t>
            </w:r>
          </w:p>
        </w:tc>
      </w:tr>
      <w:tr w:rsidR="000A71C1" w14:paraId="490F46B3" w14:textId="77777777" w:rsidTr="00B562CB">
        <w:tc>
          <w:tcPr>
            <w:tcW w:w="851" w:type="dxa"/>
          </w:tcPr>
          <w:p w14:paraId="206ED391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56B7178C" w14:textId="65D03933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B730EF">
              <w:t>zajęcia dodatkowe z wykorzystaniem narzędzi matematycznych w logistyce</w:t>
            </w:r>
          </w:p>
        </w:tc>
      </w:tr>
      <w:tr w:rsidR="000A71C1" w14:paraId="49CA3058" w14:textId="77777777" w:rsidTr="00B562CB">
        <w:tc>
          <w:tcPr>
            <w:tcW w:w="851" w:type="dxa"/>
          </w:tcPr>
          <w:p w14:paraId="6A182FFE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3CF623DA" w14:textId="68971EDD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F9429C">
              <w:t>język angielski zawodowy</w:t>
            </w:r>
          </w:p>
        </w:tc>
      </w:tr>
      <w:tr w:rsidR="000A71C1" w14:paraId="61B93689" w14:textId="77777777" w:rsidTr="00B562CB">
        <w:tc>
          <w:tcPr>
            <w:tcW w:w="9781" w:type="dxa"/>
            <w:gridSpan w:val="2"/>
          </w:tcPr>
          <w:p w14:paraId="5DB0C66D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  <w:r>
              <w:t>kursach</w:t>
            </w:r>
          </w:p>
        </w:tc>
      </w:tr>
      <w:tr w:rsidR="000A71C1" w14:paraId="31F742B7" w14:textId="77777777" w:rsidTr="00B562CB">
        <w:tc>
          <w:tcPr>
            <w:tcW w:w="851" w:type="dxa"/>
          </w:tcPr>
          <w:p w14:paraId="196E180A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2F9CEB2F" w14:textId="70B13D83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B730EF">
              <w:t>obsługa wózka widłowego wraz z egzaminem</w:t>
            </w:r>
          </w:p>
        </w:tc>
      </w:tr>
      <w:tr w:rsidR="000A71C1" w14:paraId="3A295C00" w14:textId="77777777" w:rsidTr="00B562CB">
        <w:tc>
          <w:tcPr>
            <w:tcW w:w="851" w:type="dxa"/>
          </w:tcPr>
          <w:p w14:paraId="75C73BBF" w14:textId="77777777" w:rsidR="000A71C1" w:rsidRDefault="000A71C1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774C0359" w14:textId="53DF1E4D" w:rsidR="000A71C1" w:rsidRDefault="00B730EF" w:rsidP="00B562CB">
            <w:pPr>
              <w:pStyle w:val="Tekstpodstawowy"/>
              <w:spacing w:before="122" w:line="243" w:lineRule="exact"/>
              <w:jc w:val="both"/>
            </w:pPr>
            <w:r w:rsidRPr="00B730EF">
              <w:t>spedytor wraz z egzaminem</w:t>
            </w:r>
          </w:p>
        </w:tc>
      </w:tr>
      <w:tr w:rsidR="00B730EF" w14:paraId="7DF0BAE8" w14:textId="77777777" w:rsidTr="00B562CB">
        <w:tc>
          <w:tcPr>
            <w:tcW w:w="851" w:type="dxa"/>
          </w:tcPr>
          <w:p w14:paraId="412BB54B" w14:textId="77777777" w:rsidR="00B730EF" w:rsidRDefault="00B730EF" w:rsidP="00B562CB">
            <w:pPr>
              <w:pStyle w:val="Tekstpodstawowy"/>
              <w:spacing w:before="122" w:line="243" w:lineRule="exact"/>
              <w:jc w:val="both"/>
            </w:pPr>
          </w:p>
        </w:tc>
        <w:tc>
          <w:tcPr>
            <w:tcW w:w="8930" w:type="dxa"/>
          </w:tcPr>
          <w:p w14:paraId="44D6C281" w14:textId="53DE1284" w:rsidR="00B730EF" w:rsidRPr="00B730EF" w:rsidRDefault="00B730EF" w:rsidP="00B562CB">
            <w:pPr>
              <w:pStyle w:val="Tekstpodstawowy"/>
              <w:spacing w:before="122" w:line="243" w:lineRule="exact"/>
              <w:jc w:val="both"/>
            </w:pPr>
            <w:r>
              <w:t>p</w:t>
            </w:r>
            <w:r w:rsidRPr="00B730EF">
              <w:t>rawo jazdy kat. B wraz z egzaminem</w:t>
            </w:r>
          </w:p>
        </w:tc>
      </w:tr>
    </w:tbl>
    <w:p w14:paraId="5B54080F" w14:textId="006B44B3" w:rsidR="00157B18" w:rsidRDefault="00157B18" w:rsidP="007E3C4E">
      <w:pPr>
        <w:pStyle w:val="Tekstpodstawowy"/>
        <w:spacing w:before="122" w:line="243" w:lineRule="exact"/>
        <w:jc w:val="both"/>
      </w:pPr>
    </w:p>
    <w:p w14:paraId="59921622" w14:textId="77777777" w:rsidR="00B126DD" w:rsidRDefault="00B126DD" w:rsidP="00B126DD">
      <w:pPr>
        <w:pStyle w:val="Tekstpodstawowy"/>
        <w:spacing w:before="122" w:line="243" w:lineRule="exact"/>
        <w:jc w:val="both"/>
      </w:pPr>
      <w:r>
        <w:lastRenderedPageBreak/>
        <w:t>Jestem uczestnikiem ze specjalnymi potrzebami edukacyjnymi:</w:t>
      </w:r>
    </w:p>
    <w:p w14:paraId="5467F4C3" w14:textId="77777777" w:rsidR="00B126DD" w:rsidRDefault="00F444AC" w:rsidP="00B126DD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D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26DD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325C896" w14:textId="77777777" w:rsidR="00B126DD" w:rsidRDefault="00F444AC" w:rsidP="00B126DD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D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126DD">
        <w:rPr>
          <w:rFonts w:ascii="Calibri" w:hAnsi="Calibri" w:cs="Calibri"/>
          <w:sz w:val="20"/>
        </w:rPr>
        <w:t xml:space="preserve"> NIE</w:t>
      </w:r>
    </w:p>
    <w:p w14:paraId="2E372467" w14:textId="77777777" w:rsidR="00B126DD" w:rsidRDefault="00B126DD" w:rsidP="007E3C4E">
      <w:pPr>
        <w:pStyle w:val="Tekstpodstawowy"/>
        <w:spacing w:before="122" w:line="243" w:lineRule="exact"/>
        <w:jc w:val="both"/>
      </w:pPr>
    </w:p>
    <w:p w14:paraId="2C46D313" w14:textId="77777777" w:rsidR="00BD3A9B" w:rsidRPr="000A67AA" w:rsidRDefault="00BD3A9B" w:rsidP="00BD3A9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341C44C3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3B86C3E8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3C1677AB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wymogi formalne określone w Regulaminie uczestnictwa i rekrutacji.</w:t>
      </w:r>
    </w:p>
    <w:p w14:paraId="44F9B389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uczestnictwa i rekrutacji.</w:t>
      </w:r>
    </w:p>
    <w:p w14:paraId="3A69757F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7ACD6419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>ww. projekt jest współfinansowany ze środków Unii Europejskiej w ramach Europejskiego Funduszu Społecznego +, w ramach programu Fundusze Europejskie dla Pomorza 2021-2027.</w:t>
      </w:r>
    </w:p>
    <w:p w14:paraId="3486008E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i niedyskryminacji, wolny od stereotypów.</w:t>
      </w:r>
    </w:p>
    <w:p w14:paraId="13D0099A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2F0D0D65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22C7BB3A" w14:textId="77777777" w:rsidR="00BD3A9B" w:rsidRPr="00F444FA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63666A3F" w14:textId="77777777" w:rsidR="00BD3A9B" w:rsidRDefault="00BD3A9B" w:rsidP="00BD3A9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6B06EC58" w14:textId="77777777" w:rsidR="00BD3A9B" w:rsidRPr="00692A95" w:rsidRDefault="00BD3A9B" w:rsidP="00BD3A9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A5D6AC" w14:textId="77777777" w:rsidR="00BD3A9B" w:rsidRPr="00BE6CFC" w:rsidRDefault="00BD3A9B" w:rsidP="00BD3A9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08A1306B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4F01090C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5C4F204" w14:textId="1F85696F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487F6B0D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B3AB933" w14:textId="77777777" w:rsidR="00320123" w:rsidRDefault="00320123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0FBE7376" w14:textId="1AFD7DC6" w:rsidR="009824FD" w:rsidRDefault="00A0399B" w:rsidP="00414CE4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196AD4F8" w14:textId="77777777" w:rsidR="00A443A2" w:rsidRDefault="00A443A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7017B34" w14:textId="77777777" w:rsidR="00A443A2" w:rsidRDefault="00A443A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152FB2B" w14:textId="77777777" w:rsidR="00A443A2" w:rsidRDefault="00A443A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86F71FB" w14:textId="77777777" w:rsidR="00A443A2" w:rsidRDefault="00A443A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1D10408" w14:textId="77777777" w:rsidR="00A443A2" w:rsidRDefault="00A443A2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9167122" w14:textId="208E8E0E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0F35505A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A66548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B584605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F444AC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F444AC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F444AC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482DF91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C7AEE5" w14:textId="77777777" w:rsidR="00A66548" w:rsidRDefault="00A66548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1A9453F1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64FE65" w14:textId="08804B3A" w:rsidR="00A443A2" w:rsidRDefault="00A443A2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1FC6" w14:textId="01B0EE89" w:rsidR="00A443A2" w:rsidRDefault="00A443A2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BBBE0E" w14:textId="6C771972" w:rsidR="00A443A2" w:rsidRDefault="00A443A2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180CA5" w14:textId="77777777" w:rsidR="00A443A2" w:rsidRDefault="00A443A2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3FFA3DA0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4CD5E09B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</w:t>
      </w:r>
      <w:r w:rsidR="00F90282">
        <w:rPr>
          <w:rFonts w:asciiTheme="minorHAnsi" w:hAnsiTheme="minorHAnsi" w:cstheme="minorHAnsi"/>
          <w:sz w:val="18"/>
          <w:szCs w:val="18"/>
        </w:rPr>
        <w:t>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8913" w14:textId="77777777" w:rsidR="00F444AC" w:rsidRDefault="00F444AC">
      <w:r>
        <w:separator/>
      </w:r>
    </w:p>
  </w:endnote>
  <w:endnote w:type="continuationSeparator" w:id="0">
    <w:p w14:paraId="05815F4E" w14:textId="77777777" w:rsidR="00F444AC" w:rsidRDefault="00F4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7528" w14:textId="77777777" w:rsidR="00F444AC" w:rsidRDefault="00F444AC">
      <w:r>
        <w:separator/>
      </w:r>
    </w:p>
  </w:footnote>
  <w:footnote w:type="continuationSeparator" w:id="0">
    <w:p w14:paraId="2E6BE7C9" w14:textId="77777777" w:rsidR="00F444AC" w:rsidRDefault="00F4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10EEB"/>
    <w:rsid w:val="000174EA"/>
    <w:rsid w:val="00033589"/>
    <w:rsid w:val="0003372C"/>
    <w:rsid w:val="000364DF"/>
    <w:rsid w:val="00041DC0"/>
    <w:rsid w:val="00043463"/>
    <w:rsid w:val="00052E6E"/>
    <w:rsid w:val="00061F20"/>
    <w:rsid w:val="00066B06"/>
    <w:rsid w:val="00080D83"/>
    <w:rsid w:val="00085FEB"/>
    <w:rsid w:val="000A3836"/>
    <w:rsid w:val="000A67AA"/>
    <w:rsid w:val="000A71C1"/>
    <w:rsid w:val="000B7A69"/>
    <w:rsid w:val="000D283E"/>
    <w:rsid w:val="000D6449"/>
    <w:rsid w:val="00107DA2"/>
    <w:rsid w:val="00117D71"/>
    <w:rsid w:val="00120BC8"/>
    <w:rsid w:val="00124D4A"/>
    <w:rsid w:val="001304E7"/>
    <w:rsid w:val="00130B23"/>
    <w:rsid w:val="00132FBC"/>
    <w:rsid w:val="001340B5"/>
    <w:rsid w:val="00151542"/>
    <w:rsid w:val="001520FF"/>
    <w:rsid w:val="00155E49"/>
    <w:rsid w:val="00157B18"/>
    <w:rsid w:val="00162A93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122ED"/>
    <w:rsid w:val="002267C8"/>
    <w:rsid w:val="00241C1F"/>
    <w:rsid w:val="002425AE"/>
    <w:rsid w:val="002529E4"/>
    <w:rsid w:val="002819B8"/>
    <w:rsid w:val="002B1A61"/>
    <w:rsid w:val="002B2027"/>
    <w:rsid w:val="002B4369"/>
    <w:rsid w:val="002C0B87"/>
    <w:rsid w:val="002C6347"/>
    <w:rsid w:val="002E7C92"/>
    <w:rsid w:val="00315901"/>
    <w:rsid w:val="00320123"/>
    <w:rsid w:val="00320AAC"/>
    <w:rsid w:val="00325198"/>
    <w:rsid w:val="00334357"/>
    <w:rsid w:val="00336281"/>
    <w:rsid w:val="00344F47"/>
    <w:rsid w:val="003526F5"/>
    <w:rsid w:val="0035482A"/>
    <w:rsid w:val="003619F2"/>
    <w:rsid w:val="00365820"/>
    <w:rsid w:val="0039481F"/>
    <w:rsid w:val="0039693E"/>
    <w:rsid w:val="003978AC"/>
    <w:rsid w:val="003B4A7E"/>
    <w:rsid w:val="003C0D38"/>
    <w:rsid w:val="003C554F"/>
    <w:rsid w:val="003D15AD"/>
    <w:rsid w:val="003F0BB6"/>
    <w:rsid w:val="0040149C"/>
    <w:rsid w:val="004034A5"/>
    <w:rsid w:val="00414478"/>
    <w:rsid w:val="00414CE4"/>
    <w:rsid w:val="00426528"/>
    <w:rsid w:val="0043321C"/>
    <w:rsid w:val="004430F4"/>
    <w:rsid w:val="00464281"/>
    <w:rsid w:val="004644A0"/>
    <w:rsid w:val="00492BD3"/>
    <w:rsid w:val="0049702D"/>
    <w:rsid w:val="004B38AD"/>
    <w:rsid w:val="004B70BD"/>
    <w:rsid w:val="004C303B"/>
    <w:rsid w:val="004D2540"/>
    <w:rsid w:val="00504682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4464"/>
    <w:rsid w:val="005A3B05"/>
    <w:rsid w:val="005E4760"/>
    <w:rsid w:val="0061767F"/>
    <w:rsid w:val="0062141A"/>
    <w:rsid w:val="00622781"/>
    <w:rsid w:val="00630536"/>
    <w:rsid w:val="00640BFF"/>
    <w:rsid w:val="0066032A"/>
    <w:rsid w:val="00665A91"/>
    <w:rsid w:val="00690D4C"/>
    <w:rsid w:val="00692A95"/>
    <w:rsid w:val="0069621B"/>
    <w:rsid w:val="006A3D84"/>
    <w:rsid w:val="006A3EAC"/>
    <w:rsid w:val="006A78FD"/>
    <w:rsid w:val="006B4267"/>
    <w:rsid w:val="006C35D9"/>
    <w:rsid w:val="006C364F"/>
    <w:rsid w:val="006C3A68"/>
    <w:rsid w:val="006D63D8"/>
    <w:rsid w:val="006E3706"/>
    <w:rsid w:val="006F0C63"/>
    <w:rsid w:val="006F209E"/>
    <w:rsid w:val="007124A6"/>
    <w:rsid w:val="00721856"/>
    <w:rsid w:val="00727F94"/>
    <w:rsid w:val="00731870"/>
    <w:rsid w:val="00732097"/>
    <w:rsid w:val="007337EB"/>
    <w:rsid w:val="00745D18"/>
    <w:rsid w:val="00766840"/>
    <w:rsid w:val="00776530"/>
    <w:rsid w:val="00791E8E"/>
    <w:rsid w:val="0079391D"/>
    <w:rsid w:val="00797F72"/>
    <w:rsid w:val="007A0109"/>
    <w:rsid w:val="007A12C3"/>
    <w:rsid w:val="007B2500"/>
    <w:rsid w:val="007B5481"/>
    <w:rsid w:val="007B5688"/>
    <w:rsid w:val="007C2E71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249F7"/>
    <w:rsid w:val="00827311"/>
    <w:rsid w:val="00834BB4"/>
    <w:rsid w:val="00835187"/>
    <w:rsid w:val="00835DB2"/>
    <w:rsid w:val="00837E20"/>
    <w:rsid w:val="00850D1D"/>
    <w:rsid w:val="00853210"/>
    <w:rsid w:val="00873501"/>
    <w:rsid w:val="00876326"/>
    <w:rsid w:val="0089211D"/>
    <w:rsid w:val="00893231"/>
    <w:rsid w:val="008945D9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824FD"/>
    <w:rsid w:val="009845E7"/>
    <w:rsid w:val="009A4ACC"/>
    <w:rsid w:val="009A7897"/>
    <w:rsid w:val="009D33C6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43A2"/>
    <w:rsid w:val="00A47636"/>
    <w:rsid w:val="00A66548"/>
    <w:rsid w:val="00A775D1"/>
    <w:rsid w:val="00A830EB"/>
    <w:rsid w:val="00A8311B"/>
    <w:rsid w:val="00AA4714"/>
    <w:rsid w:val="00AC0DB3"/>
    <w:rsid w:val="00AC1CCE"/>
    <w:rsid w:val="00AC55AE"/>
    <w:rsid w:val="00AD1EFE"/>
    <w:rsid w:val="00AD51FC"/>
    <w:rsid w:val="00AD6CF6"/>
    <w:rsid w:val="00AD7E56"/>
    <w:rsid w:val="00B00E28"/>
    <w:rsid w:val="00B01F08"/>
    <w:rsid w:val="00B04BDD"/>
    <w:rsid w:val="00B126DD"/>
    <w:rsid w:val="00B16E8F"/>
    <w:rsid w:val="00B2426F"/>
    <w:rsid w:val="00B2442F"/>
    <w:rsid w:val="00B24469"/>
    <w:rsid w:val="00B30401"/>
    <w:rsid w:val="00B34CBC"/>
    <w:rsid w:val="00B37882"/>
    <w:rsid w:val="00B6228E"/>
    <w:rsid w:val="00B62D70"/>
    <w:rsid w:val="00B64092"/>
    <w:rsid w:val="00B6637D"/>
    <w:rsid w:val="00B66511"/>
    <w:rsid w:val="00B730EF"/>
    <w:rsid w:val="00B8097E"/>
    <w:rsid w:val="00BB1101"/>
    <w:rsid w:val="00BB76D0"/>
    <w:rsid w:val="00BC2B7A"/>
    <w:rsid w:val="00BC363C"/>
    <w:rsid w:val="00BD3A9B"/>
    <w:rsid w:val="00BE0230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42DD3"/>
    <w:rsid w:val="00C47F7E"/>
    <w:rsid w:val="00C57BB1"/>
    <w:rsid w:val="00C62C24"/>
    <w:rsid w:val="00C635B6"/>
    <w:rsid w:val="00C64A96"/>
    <w:rsid w:val="00C742AF"/>
    <w:rsid w:val="00C75964"/>
    <w:rsid w:val="00CA5CBD"/>
    <w:rsid w:val="00CC0533"/>
    <w:rsid w:val="00CD121A"/>
    <w:rsid w:val="00CD3AED"/>
    <w:rsid w:val="00CE005B"/>
    <w:rsid w:val="00CF10AF"/>
    <w:rsid w:val="00CF7CF8"/>
    <w:rsid w:val="00D0361A"/>
    <w:rsid w:val="00D04870"/>
    <w:rsid w:val="00D1150B"/>
    <w:rsid w:val="00D26730"/>
    <w:rsid w:val="00D30ADD"/>
    <w:rsid w:val="00D31AC5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A2034"/>
    <w:rsid w:val="00DA51AB"/>
    <w:rsid w:val="00DC38D3"/>
    <w:rsid w:val="00DC733E"/>
    <w:rsid w:val="00DE484A"/>
    <w:rsid w:val="00DE5229"/>
    <w:rsid w:val="00DF57BE"/>
    <w:rsid w:val="00E06500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444AC"/>
    <w:rsid w:val="00F479C9"/>
    <w:rsid w:val="00F5032F"/>
    <w:rsid w:val="00F545A3"/>
    <w:rsid w:val="00F80E1B"/>
    <w:rsid w:val="00F83EE2"/>
    <w:rsid w:val="00F90282"/>
    <w:rsid w:val="00FB1502"/>
    <w:rsid w:val="00FB5706"/>
    <w:rsid w:val="00FB7887"/>
    <w:rsid w:val="00FC45B6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7223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170</cp:revision>
  <cp:lastPrinted>2023-02-24T08:38:00Z</cp:lastPrinted>
  <dcterms:created xsi:type="dcterms:W3CDTF">2023-08-04T12:55:00Z</dcterms:created>
  <dcterms:modified xsi:type="dcterms:W3CDTF">2025-02-13T10:56:00Z</dcterms:modified>
</cp:coreProperties>
</file>