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4997EF57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F964A5">
        <w:rPr>
          <w:rFonts w:ascii="Calibri" w:hAnsi="Calibri" w:cs="Calibri"/>
          <w:sz w:val="20"/>
          <w:szCs w:val="20"/>
        </w:rPr>
        <w:t>4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4D009F7A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>ZGŁOSZENIOWY 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82A7DC8" w14:textId="408FE65A" w:rsidR="00B00E28" w:rsidRDefault="003360A1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Gospodarki Żywnościowej i Agrobiznesu im. Gryfa Pomorskiego</w:t>
      </w:r>
      <w:r w:rsidR="00336281">
        <w:rPr>
          <w:rFonts w:ascii="Calibri" w:hAnsi="Calibri" w:cs="Calibri"/>
        </w:rPr>
        <w:t xml:space="preserve"> </w:t>
      </w:r>
      <w:r w:rsidR="00AA4714">
        <w:rPr>
          <w:rFonts w:ascii="Calibri" w:hAnsi="Calibri" w:cs="Calibri"/>
        </w:rPr>
        <w:t>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3FEF183D" w:rsidR="007C49AF" w:rsidRPr="002267C8" w:rsidRDefault="007C49AF" w:rsidP="007C49AF">
            <w:pPr>
              <w:spacing w:before="164"/>
              <w:ind w:left="108"/>
              <w:jc w:val="center"/>
              <w:rPr>
                <w:rFonts w:ascii="Calibri" w:hAnsi="Calibri" w:cs="Calibri"/>
                <w:b/>
                <w:sz w:val="20"/>
              </w:rPr>
            </w:pPr>
            <w:r w:rsidRPr="007C49AF">
              <w:rPr>
                <w:rFonts w:ascii="Calibri" w:hAnsi="Calibri" w:cs="Calibri"/>
                <w:b/>
                <w:sz w:val="20"/>
              </w:rPr>
              <w:t>BRANŻA HOTELARSKO-GASTRONOMICZNO-TURYSTYCZNA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4925DFB4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1F52BB38" w14:textId="7ED1C2BA" w:rsidR="00CD121A" w:rsidRPr="002267C8" w:rsidRDefault="00CD121A" w:rsidP="00010EEB">
            <w:pPr>
              <w:spacing w:before="138" w:line="240" w:lineRule="auto"/>
              <w:rPr>
                <w:rFonts w:ascii="Calibri" w:hAnsi="Calibri" w:cs="Calibri"/>
                <w:spacing w:val="-2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 xml:space="preserve">Wiek </w:t>
            </w:r>
            <w:r w:rsidR="00CC0533" w:rsidRPr="002267C8">
              <w:rPr>
                <w:rFonts w:ascii="Calibri" w:hAnsi="Calibri" w:cs="Calibri"/>
                <w:spacing w:val="-2"/>
                <w:sz w:val="20"/>
              </w:rPr>
              <w:t>w chwili przystąpienia do projektu</w:t>
            </w:r>
          </w:p>
        </w:tc>
        <w:tc>
          <w:tcPr>
            <w:tcW w:w="6812" w:type="dxa"/>
          </w:tcPr>
          <w:p w14:paraId="43E5276A" w14:textId="77777777" w:rsidR="00CD121A" w:rsidRPr="002267C8" w:rsidRDefault="00CD121A" w:rsidP="001D04E3">
            <w:pPr>
              <w:spacing w:before="124" w:line="240" w:lineRule="auto"/>
              <w:rPr>
                <w:rFonts w:ascii="Segoe UI Symbol" w:hAnsi="Segoe UI Symbol" w:cs="Segoe UI Symbol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229A9106" w:rsidR="006A4C04" w:rsidRDefault="006A4C04" w:rsidP="006A4C04">
      <w:pPr>
        <w:pStyle w:val="Tekstpodstawowy"/>
        <w:spacing w:before="122" w:line="243" w:lineRule="exact"/>
        <w:jc w:val="center"/>
      </w:pPr>
      <w:r>
        <w:t>Mając na uwadze formy wsparcia oferowane w ramach projektu „Kompetencje zawodowe – etap II” deklaruję chęć uczestnictwa w:</w:t>
      </w:r>
    </w:p>
    <w:p w14:paraId="1EBA586B" w14:textId="13EDB46A" w:rsidR="004A27E0" w:rsidRPr="004A27E0" w:rsidRDefault="004A27E0" w:rsidP="004A27E0">
      <w:pPr>
        <w:pStyle w:val="Tekstpodstawowy"/>
        <w:spacing w:before="122" w:line="243" w:lineRule="exact"/>
        <w:jc w:val="center"/>
        <w:rPr>
          <w:b/>
          <w:bCs/>
        </w:rPr>
      </w:pPr>
      <w:r>
        <w:rPr>
          <w:b/>
          <w:bCs/>
        </w:rPr>
        <w:t>Proszę zaznaczyć wybrane formy wsparcia znakiem „X”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7A20C8" w14:paraId="1D189433" w14:textId="77777777" w:rsidTr="00B562CB">
        <w:tc>
          <w:tcPr>
            <w:tcW w:w="9781" w:type="dxa"/>
            <w:gridSpan w:val="2"/>
          </w:tcPr>
          <w:p w14:paraId="4DA3B9B8" w14:textId="77777777" w:rsidR="007A20C8" w:rsidRDefault="007A20C8" w:rsidP="00B562CB">
            <w:pPr>
              <w:pStyle w:val="Tekstpodstawowy"/>
              <w:spacing w:before="122" w:line="243" w:lineRule="exact"/>
            </w:pPr>
            <w:r>
              <w:t>zajęciach:</w:t>
            </w:r>
          </w:p>
        </w:tc>
      </w:tr>
      <w:tr w:rsidR="007A20C8" w14:paraId="4B8DB785" w14:textId="77777777" w:rsidTr="00B562CB">
        <w:tc>
          <w:tcPr>
            <w:tcW w:w="851" w:type="dxa"/>
          </w:tcPr>
          <w:p w14:paraId="52FA1F86" w14:textId="77777777" w:rsidR="007A20C8" w:rsidRDefault="007A20C8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60983DF5" w14:textId="636B742F" w:rsidR="007A20C8" w:rsidRDefault="007A20C8" w:rsidP="00B562CB">
            <w:pPr>
              <w:pStyle w:val="Tekstpodstawowy"/>
              <w:spacing w:before="122" w:line="243" w:lineRule="exact"/>
              <w:jc w:val="both"/>
            </w:pPr>
            <w:r w:rsidRPr="007A20C8">
              <w:t>przygotowanie i podawanie dań HGT.02</w:t>
            </w:r>
          </w:p>
        </w:tc>
      </w:tr>
      <w:tr w:rsidR="007A20C8" w14:paraId="6FECE688" w14:textId="77777777" w:rsidTr="00B562CB">
        <w:tc>
          <w:tcPr>
            <w:tcW w:w="851" w:type="dxa"/>
          </w:tcPr>
          <w:p w14:paraId="16C64927" w14:textId="77777777" w:rsidR="007A20C8" w:rsidRDefault="007A20C8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FF11CDB" w14:textId="49C7D682" w:rsidR="007A20C8" w:rsidRDefault="007A20C8" w:rsidP="00B562CB">
            <w:pPr>
              <w:pStyle w:val="Tekstpodstawowy"/>
              <w:spacing w:before="122" w:line="243" w:lineRule="exact"/>
              <w:jc w:val="both"/>
            </w:pPr>
            <w:r w:rsidRPr="007A20C8">
              <w:t>organizacja żywienia i usług gastronomicznych HGT.12</w:t>
            </w:r>
          </w:p>
        </w:tc>
      </w:tr>
      <w:tr w:rsidR="007A20C8" w14:paraId="795E699F" w14:textId="77777777" w:rsidTr="00B562CB">
        <w:tc>
          <w:tcPr>
            <w:tcW w:w="851" w:type="dxa"/>
          </w:tcPr>
          <w:p w14:paraId="6E54DB9A" w14:textId="77777777" w:rsidR="007A20C8" w:rsidRDefault="007A20C8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87987E0" w14:textId="56A4D999" w:rsidR="007A20C8" w:rsidRDefault="007A20C8" w:rsidP="00B562CB">
            <w:pPr>
              <w:pStyle w:val="Tekstpodstawowy"/>
              <w:spacing w:before="122" w:line="243" w:lineRule="exact"/>
              <w:jc w:val="both"/>
            </w:pPr>
            <w:r w:rsidRPr="007A20C8">
              <w:t>obsługa gości w obiekcie świadczących usługi hotelarskie HGT.03</w:t>
            </w:r>
          </w:p>
        </w:tc>
      </w:tr>
      <w:tr w:rsidR="007A20C8" w14:paraId="5AA6A05A" w14:textId="77777777" w:rsidTr="00B562CB">
        <w:tc>
          <w:tcPr>
            <w:tcW w:w="851" w:type="dxa"/>
          </w:tcPr>
          <w:p w14:paraId="36070361" w14:textId="77777777" w:rsidR="007A20C8" w:rsidRDefault="007A20C8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6197B93" w14:textId="74F79D04" w:rsidR="007A20C8" w:rsidRDefault="007A20C8" w:rsidP="00B562CB">
            <w:pPr>
              <w:pStyle w:val="Tekstpodstawowy"/>
              <w:spacing w:before="122" w:line="243" w:lineRule="exact"/>
              <w:jc w:val="both"/>
            </w:pPr>
            <w:r w:rsidRPr="007A20C8">
              <w:t>realizacja usług w recepcji HGT.06</w:t>
            </w:r>
          </w:p>
        </w:tc>
      </w:tr>
      <w:tr w:rsidR="007A20C8" w14:paraId="694BA1F9" w14:textId="77777777" w:rsidTr="00B562CB">
        <w:tc>
          <w:tcPr>
            <w:tcW w:w="9781" w:type="dxa"/>
            <w:gridSpan w:val="2"/>
          </w:tcPr>
          <w:p w14:paraId="2C663D55" w14:textId="77777777" w:rsidR="007A20C8" w:rsidRDefault="007A20C8" w:rsidP="00B562CB">
            <w:pPr>
              <w:pStyle w:val="Tekstpodstawowy"/>
              <w:spacing w:before="122" w:line="243" w:lineRule="exact"/>
              <w:jc w:val="both"/>
            </w:pPr>
            <w:r>
              <w:t>kursach</w:t>
            </w:r>
          </w:p>
        </w:tc>
      </w:tr>
      <w:tr w:rsidR="00AA3BA7" w14:paraId="4F7FD23D" w14:textId="77777777" w:rsidTr="00B562CB">
        <w:tc>
          <w:tcPr>
            <w:tcW w:w="851" w:type="dxa"/>
          </w:tcPr>
          <w:p w14:paraId="4C47E46A" w14:textId="77777777" w:rsidR="00AA3BA7" w:rsidRDefault="00AA3BA7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7D12A639" w14:textId="09433112" w:rsidR="00AA3BA7" w:rsidRPr="009B4CAA" w:rsidRDefault="00AA3BA7" w:rsidP="00B562CB">
            <w:pPr>
              <w:pStyle w:val="Tekstpodstawowy"/>
              <w:spacing w:before="122" w:line="243" w:lineRule="exact"/>
              <w:jc w:val="both"/>
            </w:pPr>
            <w:r w:rsidRPr="00AA3BA7">
              <w:t>kurs kelnerski</w:t>
            </w:r>
          </w:p>
        </w:tc>
      </w:tr>
      <w:tr w:rsidR="007A20C8" w14:paraId="58305621" w14:textId="77777777" w:rsidTr="00B562CB">
        <w:tc>
          <w:tcPr>
            <w:tcW w:w="851" w:type="dxa"/>
          </w:tcPr>
          <w:p w14:paraId="1591B1DD" w14:textId="77777777" w:rsidR="007A20C8" w:rsidRDefault="007A20C8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11612E0D" w14:textId="1F5120C7" w:rsidR="007A20C8" w:rsidRDefault="009B4CAA" w:rsidP="00B562CB">
            <w:pPr>
              <w:pStyle w:val="Tekstpodstawowy"/>
              <w:spacing w:before="122" w:line="243" w:lineRule="exact"/>
              <w:jc w:val="both"/>
            </w:pPr>
            <w:r w:rsidRPr="009B4CAA">
              <w:t>kurs animatora czasu wolnego</w:t>
            </w:r>
          </w:p>
        </w:tc>
      </w:tr>
    </w:tbl>
    <w:p w14:paraId="103FB43B" w14:textId="77777777" w:rsidR="00076673" w:rsidRDefault="00076673" w:rsidP="00076673">
      <w:pPr>
        <w:pStyle w:val="Tekstpodstawowy"/>
        <w:spacing w:before="122" w:line="243" w:lineRule="exact"/>
        <w:jc w:val="both"/>
      </w:pPr>
      <w:r>
        <w:lastRenderedPageBreak/>
        <w:t>Jestem uczestnikiem ze specjalnymi potrzebami edukacyjnymi:</w:t>
      </w:r>
    </w:p>
    <w:p w14:paraId="76F1F739" w14:textId="77777777" w:rsidR="00076673" w:rsidRDefault="00972EAD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972EAD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0D56BF9" w14:textId="3F39CE31" w:rsidR="006A4C04" w:rsidRDefault="006A4C04" w:rsidP="007E3C4E">
      <w:pPr>
        <w:pStyle w:val="Tekstpodstawowy"/>
        <w:spacing w:before="122" w:line="243" w:lineRule="exact"/>
        <w:jc w:val="both"/>
      </w:pPr>
    </w:p>
    <w:p w14:paraId="27A7FCA1" w14:textId="77777777" w:rsidR="00076673" w:rsidRDefault="00076673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FBDABC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wymogi formalne określone w Regulaminie uczestnictwa i rekrutacji.</w:t>
      </w:r>
    </w:p>
    <w:p w14:paraId="0A73B3C2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uczestnictwa i rekrutacji.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5A4416AE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>ww. projekt jest współfinansowany ze środków Unii Europejskiej w ramach Europejskiego Funduszu Społecznego +, w ramach programu Fundusze Europejskie dla Pomorza 2021-2027.</w:t>
      </w:r>
    </w:p>
    <w:p w14:paraId="01270401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77777777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08A1306B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CB296D" w14:textId="4F01090C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C2A830A" w14:textId="2965E08A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64F5B01" w14:textId="7D62FA25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972EAD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972EAD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972EAD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7E08065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AA8585" w14:textId="5AD12F8F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A5E89" w14:textId="5CA98296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ECC6" w14:textId="77777777" w:rsidR="00972EAD" w:rsidRDefault="00972EAD">
      <w:r>
        <w:separator/>
      </w:r>
    </w:p>
  </w:endnote>
  <w:endnote w:type="continuationSeparator" w:id="0">
    <w:p w14:paraId="4E6EE7D3" w14:textId="77777777" w:rsidR="00972EAD" w:rsidRDefault="0097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96B2" w14:textId="77777777" w:rsidR="00972EAD" w:rsidRDefault="00972EAD">
      <w:r>
        <w:separator/>
      </w:r>
    </w:p>
  </w:footnote>
  <w:footnote w:type="continuationSeparator" w:id="0">
    <w:p w14:paraId="36740EA3" w14:textId="77777777" w:rsidR="00972EAD" w:rsidRDefault="0097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10EEB"/>
    <w:rsid w:val="000174EA"/>
    <w:rsid w:val="0003372C"/>
    <w:rsid w:val="000364DF"/>
    <w:rsid w:val="00043463"/>
    <w:rsid w:val="00052E6E"/>
    <w:rsid w:val="00061F20"/>
    <w:rsid w:val="00066B06"/>
    <w:rsid w:val="00076673"/>
    <w:rsid w:val="00080D83"/>
    <w:rsid w:val="00085FEB"/>
    <w:rsid w:val="000A3836"/>
    <w:rsid w:val="000A67AA"/>
    <w:rsid w:val="000B7A69"/>
    <w:rsid w:val="000D283E"/>
    <w:rsid w:val="000F56A7"/>
    <w:rsid w:val="00107DA2"/>
    <w:rsid w:val="00120BC8"/>
    <w:rsid w:val="00124D4A"/>
    <w:rsid w:val="001304E7"/>
    <w:rsid w:val="00130B23"/>
    <w:rsid w:val="00132FBC"/>
    <w:rsid w:val="001340B5"/>
    <w:rsid w:val="00151542"/>
    <w:rsid w:val="001520FF"/>
    <w:rsid w:val="00155E49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41C1F"/>
    <w:rsid w:val="002425AE"/>
    <w:rsid w:val="002529E4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64281"/>
    <w:rsid w:val="004644A0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EBE"/>
    <w:rsid w:val="00543304"/>
    <w:rsid w:val="0055489D"/>
    <w:rsid w:val="00571BEE"/>
    <w:rsid w:val="005760A9"/>
    <w:rsid w:val="00587FC2"/>
    <w:rsid w:val="00594464"/>
    <w:rsid w:val="005A3B05"/>
    <w:rsid w:val="005E4760"/>
    <w:rsid w:val="0061767F"/>
    <w:rsid w:val="0062141A"/>
    <w:rsid w:val="00622781"/>
    <w:rsid w:val="00640BFF"/>
    <w:rsid w:val="0066032A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45D9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A4ACC"/>
    <w:rsid w:val="009A7897"/>
    <w:rsid w:val="009B3CD7"/>
    <w:rsid w:val="009B4CAA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3BA7"/>
    <w:rsid w:val="00AA4714"/>
    <w:rsid w:val="00AC3E33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479C9"/>
    <w:rsid w:val="00F5032F"/>
    <w:rsid w:val="00F545A3"/>
    <w:rsid w:val="00F6187B"/>
    <w:rsid w:val="00F83EE2"/>
    <w:rsid w:val="00F964A5"/>
    <w:rsid w:val="00FB1502"/>
    <w:rsid w:val="00FB5706"/>
    <w:rsid w:val="00FB7887"/>
    <w:rsid w:val="00FC45B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7170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174</cp:revision>
  <cp:lastPrinted>2023-02-24T08:38:00Z</cp:lastPrinted>
  <dcterms:created xsi:type="dcterms:W3CDTF">2023-08-04T12:55:00Z</dcterms:created>
  <dcterms:modified xsi:type="dcterms:W3CDTF">2025-02-13T10:56:00Z</dcterms:modified>
</cp:coreProperties>
</file>