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592D" w14:textId="53717021" w:rsidR="00571BEE" w:rsidRPr="00A20A86" w:rsidRDefault="00A20A86" w:rsidP="00B00281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587DCE">
        <w:rPr>
          <w:rFonts w:ascii="Calibri" w:hAnsi="Calibri" w:cs="Calibri"/>
          <w:sz w:val="20"/>
          <w:szCs w:val="20"/>
        </w:rPr>
        <w:t>5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3CA9A95E" w14:textId="77777777" w:rsidR="00A20A86" w:rsidRDefault="00A20A86" w:rsidP="000048AE">
      <w:pPr>
        <w:jc w:val="center"/>
        <w:rPr>
          <w:rFonts w:ascii="Calibri" w:hAnsi="Calibri" w:cs="Calibri"/>
          <w:b/>
          <w:bCs/>
        </w:rPr>
      </w:pPr>
    </w:p>
    <w:p w14:paraId="14F4F3B4" w14:textId="364D2449" w:rsidR="0039481F" w:rsidRPr="00CD3AED" w:rsidRDefault="00A81B7E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FORMULARZ DANYCH UCZESTNIKA PROJEKTU</w:t>
      </w:r>
      <w:r w:rsidR="00E02105">
        <w:rPr>
          <w:rFonts w:ascii="Calibri" w:hAnsi="Calibri" w:cs="Calibri"/>
          <w:b/>
          <w:bCs/>
        </w:rPr>
        <w:t xml:space="preserve"> - UCZNIA</w:t>
      </w:r>
    </w:p>
    <w:p w14:paraId="176A9F9A" w14:textId="4CF0ABF6" w:rsidR="00766840" w:rsidRPr="00CD3AED" w:rsidRDefault="00766840" w:rsidP="000048AE">
      <w:pPr>
        <w:jc w:val="center"/>
        <w:rPr>
          <w:rFonts w:ascii="Calibri" w:hAnsi="Calibri" w:cs="Calibri"/>
        </w:rPr>
      </w:pPr>
      <w:r w:rsidRPr="00CD3AED">
        <w:rPr>
          <w:rFonts w:ascii="Calibri" w:hAnsi="Calibri" w:cs="Calibri"/>
        </w:rPr>
        <w:t>„</w:t>
      </w:r>
      <w:r w:rsidR="007D085F">
        <w:rPr>
          <w:rFonts w:ascii="Calibri" w:hAnsi="Calibri" w:cs="Calibri"/>
        </w:rPr>
        <w:t xml:space="preserve">Kompetencje </w:t>
      </w:r>
      <w:r w:rsidR="00504682">
        <w:rPr>
          <w:rFonts w:ascii="Calibri" w:hAnsi="Calibri" w:cs="Calibri"/>
        </w:rPr>
        <w:t>zawodowe</w:t>
      </w:r>
      <w:r w:rsidRPr="00CD3AED">
        <w:rPr>
          <w:rFonts w:ascii="Calibri" w:hAnsi="Calibri" w:cs="Calibri"/>
        </w:rPr>
        <w:t xml:space="preserve"> – etap II”</w:t>
      </w:r>
    </w:p>
    <w:p w14:paraId="10F69518" w14:textId="22FC737B" w:rsidR="00766840" w:rsidRPr="00CD3AED" w:rsidRDefault="00766840" w:rsidP="00766840">
      <w:pPr>
        <w:jc w:val="both"/>
        <w:rPr>
          <w:rFonts w:ascii="Calibri" w:hAnsi="Calibri" w:cs="Calibri"/>
        </w:rPr>
      </w:pPr>
    </w:p>
    <w:p w14:paraId="491D7F55" w14:textId="47B01EC9" w:rsidR="00CC0533" w:rsidRPr="00CD3AED" w:rsidRDefault="00766840" w:rsidP="00766840">
      <w:pPr>
        <w:jc w:val="both"/>
        <w:rPr>
          <w:rFonts w:ascii="Calibri" w:hAnsi="Calibri" w:cs="Calibri"/>
          <w:b/>
          <w:bCs/>
        </w:rPr>
      </w:pPr>
      <w:r w:rsidRPr="00CD3AED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CD3AED" w:rsidRDefault="00766840" w:rsidP="00766840">
      <w:pPr>
        <w:jc w:val="both"/>
        <w:rPr>
          <w:rFonts w:ascii="Calibri" w:hAnsi="Calibri" w:cs="Calibri"/>
          <w:b/>
          <w:bCs/>
          <w:sz w:val="11"/>
          <w:szCs w:val="11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406"/>
        <w:gridCol w:w="3406"/>
      </w:tblGrid>
      <w:tr w:rsidR="00766840" w:rsidRPr="00766840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766840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UCZESTNIKA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14B29AFB" w14:textId="77777777" w:rsidR="00766840" w:rsidRPr="00766840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7941BFD1" w14:textId="77777777" w:rsidTr="00010EEB">
        <w:trPr>
          <w:trHeight w:val="1053"/>
        </w:trPr>
        <w:tc>
          <w:tcPr>
            <w:tcW w:w="2972" w:type="dxa"/>
            <w:vAlign w:val="center"/>
          </w:tcPr>
          <w:p w14:paraId="5BBC491A" w14:textId="77777777" w:rsidR="00766840" w:rsidRPr="007E2F13" w:rsidRDefault="00766840" w:rsidP="00010EEB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Obywatelstwo</w:t>
            </w:r>
          </w:p>
        </w:tc>
        <w:tc>
          <w:tcPr>
            <w:tcW w:w="6812" w:type="dxa"/>
            <w:gridSpan w:val="2"/>
          </w:tcPr>
          <w:p w14:paraId="39EB26F1" w14:textId="2E9C4470" w:rsidR="00893231" w:rsidRPr="00CD3AED" w:rsidRDefault="00B06F8E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075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</w:t>
            </w:r>
            <w:r w:rsidR="00AC55AE">
              <w:rPr>
                <w:rFonts w:ascii="Calibri" w:hAnsi="Calibri" w:cs="Calibri"/>
                <w:sz w:val="20"/>
              </w:rPr>
              <w:t xml:space="preserve"> </w:t>
            </w:r>
            <w:r w:rsidR="00AC55AE" w:rsidRPr="00CD3AED">
              <w:rPr>
                <w:rFonts w:ascii="Calibri" w:hAnsi="Calibri" w:cs="Calibri"/>
                <w:sz w:val="20"/>
              </w:rPr>
              <w:t>–</w:t>
            </w:r>
            <w:r w:rsidR="00AC55AE">
              <w:rPr>
                <w:rFonts w:ascii="Calibri" w:hAnsi="Calibri" w:cs="Calibri"/>
                <w:sz w:val="20"/>
              </w:rPr>
              <w:t xml:space="preserve"> obywatel kraju UE</w:t>
            </w:r>
          </w:p>
          <w:p w14:paraId="0D41AFD0" w14:textId="56533CEE" w:rsidR="00893231" w:rsidRPr="00CD3AED" w:rsidRDefault="00B06F8E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990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 lub UE – obywatel kraju spoza UE/bezpaństwowiec</w:t>
            </w:r>
          </w:p>
          <w:p w14:paraId="30F9C686" w14:textId="0F9D8F11" w:rsidR="00954647" w:rsidRPr="00954647" w:rsidRDefault="00B06F8E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892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>
              <w:rPr>
                <w:rFonts w:ascii="Calibri" w:hAnsi="Calibri" w:cs="Calibri"/>
                <w:sz w:val="20"/>
              </w:rPr>
              <w:t>obywatelstwo polskie</w:t>
            </w:r>
          </w:p>
        </w:tc>
      </w:tr>
      <w:tr w:rsidR="00766840" w:rsidRPr="00766840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gridSpan w:val="2"/>
            <w:vAlign w:val="center"/>
          </w:tcPr>
          <w:p w14:paraId="4F3B7640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gridSpan w:val="2"/>
            <w:vAlign w:val="center"/>
          </w:tcPr>
          <w:p w14:paraId="56FAFF2B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1DEB7C34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2AD6DCAD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PESEL</w:t>
            </w:r>
          </w:p>
        </w:tc>
        <w:tc>
          <w:tcPr>
            <w:tcW w:w="6812" w:type="dxa"/>
            <w:gridSpan w:val="2"/>
            <w:vAlign w:val="center"/>
          </w:tcPr>
          <w:tbl>
            <w:tblPr>
              <w:tblW w:w="37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249F7" w:rsidRPr="00CD3AED" w14:paraId="6FA9A6AB" w14:textId="77777777" w:rsidTr="008249F7">
              <w:trPr>
                <w:trHeight w:hRule="exact" w:val="284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C8D79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C3F5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958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EFA2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D02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01C45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7FAB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3C5F1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B473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06A0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8EF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FDC9FCF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0712FF67" w14:textId="77777777" w:rsidTr="00010EEB">
        <w:trPr>
          <w:trHeight w:val="520"/>
        </w:trPr>
        <w:tc>
          <w:tcPr>
            <w:tcW w:w="2972" w:type="dxa"/>
            <w:vAlign w:val="center"/>
          </w:tcPr>
          <w:p w14:paraId="6E088C9D" w14:textId="77777777" w:rsidR="00766840" w:rsidRPr="007E2F13" w:rsidRDefault="00766840" w:rsidP="00010EEB">
            <w:pPr>
              <w:spacing w:before="138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Wykształcenie</w:t>
            </w:r>
          </w:p>
        </w:tc>
        <w:tc>
          <w:tcPr>
            <w:tcW w:w="6812" w:type="dxa"/>
            <w:gridSpan w:val="2"/>
          </w:tcPr>
          <w:p w14:paraId="590745F0" w14:textId="31F4DD7E" w:rsidR="00766840" w:rsidRPr="00A37ECC" w:rsidRDefault="00B06F8E" w:rsidP="00D37D5A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90305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D37D5A">
              <w:rPr>
                <w:rFonts w:ascii="Calibri" w:hAnsi="Calibri" w:cs="Calibri"/>
                <w:sz w:val="20"/>
              </w:rPr>
              <w:t xml:space="preserve"> średnie I stopnia lub niższe (ISCED 0-2)</w:t>
            </w:r>
          </w:p>
        </w:tc>
      </w:tr>
      <w:tr w:rsidR="00766840" w:rsidRPr="00766840" w14:paraId="125C5002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EDCC584" w14:textId="01562FF9" w:rsidR="00766840" w:rsidRPr="007E2F13" w:rsidRDefault="00F84EC3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Uczący się w:</w:t>
            </w:r>
          </w:p>
        </w:tc>
        <w:tc>
          <w:tcPr>
            <w:tcW w:w="6812" w:type="dxa"/>
            <w:gridSpan w:val="2"/>
          </w:tcPr>
          <w:p w14:paraId="7D99085A" w14:textId="6E427086" w:rsidR="00C109A7" w:rsidRPr="00CD3AED" w:rsidRDefault="00B06F8E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000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796D">
              <w:rPr>
                <w:rFonts w:ascii="Calibri" w:hAnsi="Calibri" w:cs="Calibri"/>
                <w:sz w:val="20"/>
              </w:rPr>
              <w:t>Zespole</w:t>
            </w:r>
            <w:r w:rsidR="00185937">
              <w:rPr>
                <w:rFonts w:ascii="Calibri" w:hAnsi="Calibri" w:cs="Calibri"/>
                <w:sz w:val="20"/>
              </w:rPr>
              <w:t xml:space="preserve"> Szkół </w:t>
            </w:r>
            <w:proofErr w:type="spellStart"/>
            <w:r w:rsidR="00185937">
              <w:rPr>
                <w:rFonts w:ascii="Calibri" w:hAnsi="Calibri" w:cs="Calibri"/>
                <w:sz w:val="20"/>
              </w:rPr>
              <w:t>Mechaniczno</w:t>
            </w:r>
            <w:proofErr w:type="spellEnd"/>
            <w:r w:rsidR="00185937">
              <w:rPr>
                <w:rFonts w:ascii="Calibri" w:hAnsi="Calibri" w:cs="Calibri"/>
                <w:sz w:val="20"/>
              </w:rPr>
              <w:t xml:space="preserve"> – Informatycznych im. prof. H. Mierzejewskiego w Lęborku</w:t>
            </w:r>
          </w:p>
          <w:p w14:paraId="286D235A" w14:textId="4B83759B" w:rsidR="00766840" w:rsidRDefault="00B06F8E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265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37">
              <w:rPr>
                <w:rFonts w:ascii="Calibri" w:hAnsi="Calibri" w:cs="Calibri"/>
                <w:sz w:val="20"/>
              </w:rPr>
              <w:t>Powiatow</w:t>
            </w:r>
            <w:r w:rsidR="007D796D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Centrum Edukacyjn</w:t>
            </w:r>
            <w:r w:rsidR="007D796D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im. E. Kwiatkowskiego w Lęborku</w:t>
            </w:r>
          </w:p>
          <w:p w14:paraId="66C0ED4B" w14:textId="2DB50E28" w:rsidR="00185937" w:rsidRPr="00766840" w:rsidRDefault="00B06F8E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1789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3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796D">
              <w:rPr>
                <w:rFonts w:ascii="Calibri" w:hAnsi="Calibri" w:cs="Calibri"/>
                <w:sz w:val="20"/>
              </w:rPr>
              <w:t>Zespole</w:t>
            </w:r>
            <w:r w:rsidR="00E901BB">
              <w:rPr>
                <w:rFonts w:ascii="Calibri" w:hAnsi="Calibri" w:cs="Calibri"/>
                <w:sz w:val="20"/>
              </w:rPr>
              <w:t xml:space="preserve"> Szkół Gospodarki Żywnościowej i Agrobiznesu im. Gryfa Pomorskiego w Lęborku</w:t>
            </w:r>
          </w:p>
        </w:tc>
      </w:tr>
      <w:tr w:rsidR="00972CE5" w:rsidRPr="00766840" w14:paraId="42B489CB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5847E18D" w14:textId="4D937D1B" w:rsidR="00972CE5" w:rsidRDefault="00972CE5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Planowana data zakończenia </w:t>
            </w:r>
            <w:r w:rsidRPr="00972CE5">
              <w:rPr>
                <w:rFonts w:ascii="Calibri" w:hAnsi="Calibri" w:cs="Calibri"/>
                <w:sz w:val="20"/>
              </w:rPr>
              <w:t>edukacji w placówce, w której skorzystano ze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972CE5">
              <w:rPr>
                <w:rFonts w:ascii="Calibri" w:hAnsi="Calibri" w:cs="Calibri"/>
                <w:sz w:val="20"/>
              </w:rPr>
              <w:t>wsparcia</w:t>
            </w:r>
          </w:p>
        </w:tc>
        <w:tc>
          <w:tcPr>
            <w:tcW w:w="6812" w:type="dxa"/>
            <w:gridSpan w:val="2"/>
            <w:vAlign w:val="center"/>
          </w:tcPr>
          <w:p w14:paraId="7C1EF787" w14:textId="77777777" w:rsidR="001C1B83" w:rsidRDefault="001C1B83" w:rsidP="001C1B83">
            <w:pPr>
              <w:spacing w:line="240" w:lineRule="auto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  <w:p w14:paraId="00280E88" w14:textId="0BB3B375" w:rsidR="00972CE5" w:rsidRDefault="007D796D" w:rsidP="001C1B83">
            <w:pPr>
              <w:spacing w:line="240" w:lineRule="auto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31 sierpień </w:t>
            </w:r>
            <w:r w:rsidR="001C1B83">
              <w:rPr>
                <w:rFonts w:ascii="Calibri" w:eastAsia="MS Gothic" w:hAnsi="Calibri" w:cs="Calibri"/>
                <w:sz w:val="20"/>
                <w:szCs w:val="20"/>
              </w:rPr>
              <w:t>………………………..</w:t>
            </w:r>
          </w:p>
          <w:p w14:paraId="58A4BB5B" w14:textId="70458173" w:rsidR="001C1B83" w:rsidRDefault="001C1B83" w:rsidP="001C1B83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18"/>
                <w:szCs w:val="18"/>
              </w:rPr>
              <w:t xml:space="preserve">                                                        </w:t>
            </w:r>
            <w:r w:rsidR="007D796D">
              <w:rPr>
                <w:rFonts w:ascii="Calibri" w:eastAsia="MS Gothic" w:hAnsi="Calibri" w:cs="Calibri"/>
                <w:sz w:val="18"/>
                <w:szCs w:val="18"/>
              </w:rPr>
              <w:t xml:space="preserve">                              </w:t>
            </w:r>
            <w:r w:rsidRPr="001C1B83">
              <w:rPr>
                <w:rFonts w:ascii="Calibri" w:eastAsia="MS Gothic" w:hAnsi="Calibri" w:cs="Calibri"/>
                <w:sz w:val="18"/>
                <w:szCs w:val="18"/>
              </w:rPr>
              <w:t>(rok)</w:t>
            </w:r>
          </w:p>
        </w:tc>
      </w:tr>
      <w:tr w:rsidR="00766840" w:rsidRPr="00766840" w14:paraId="5A59ADB8" w14:textId="77777777" w:rsidTr="00837E20">
        <w:trPr>
          <w:trHeight w:val="565"/>
        </w:trPr>
        <w:tc>
          <w:tcPr>
            <w:tcW w:w="2972" w:type="dxa"/>
            <w:shd w:val="clear" w:color="auto" w:fill="E7E6E6"/>
          </w:tcPr>
          <w:p w14:paraId="7A761691" w14:textId="77777777" w:rsidR="00766840" w:rsidRPr="00766840" w:rsidRDefault="00766840" w:rsidP="00766840">
            <w:pPr>
              <w:spacing w:before="39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KONTAKTOWE</w:t>
            </w:r>
          </w:p>
          <w:p w14:paraId="1F4CC192" w14:textId="77777777" w:rsidR="00766840" w:rsidRPr="00766840" w:rsidRDefault="00766840" w:rsidP="00766840">
            <w:pPr>
              <w:spacing w:before="1"/>
              <w:rPr>
                <w:rFonts w:ascii="Calibri" w:hAnsi="Calibri" w:cs="Calibri"/>
                <w:sz w:val="20"/>
              </w:rPr>
            </w:pPr>
            <w:r w:rsidRPr="00766840">
              <w:rPr>
                <w:rFonts w:ascii="Calibri" w:hAnsi="Calibri" w:cs="Calibri"/>
                <w:sz w:val="20"/>
              </w:rPr>
              <w:t>(dotyczy</w:t>
            </w:r>
            <w:r w:rsidRPr="00766840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z w:val="20"/>
              </w:rPr>
              <w:t>adresu</w:t>
            </w:r>
            <w:r w:rsidRPr="00766840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pacing w:val="-2"/>
                <w:sz w:val="20"/>
              </w:rPr>
              <w:t>zamieszkania)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5EAAD27B" w14:textId="77777777" w:rsidR="00766840" w:rsidRPr="00766840" w:rsidRDefault="00766840" w:rsidP="00766840">
            <w:pPr>
              <w:spacing w:before="162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(proszę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4E0D81D2" w14:textId="77777777" w:rsidTr="00837E20">
        <w:trPr>
          <w:trHeight w:val="482"/>
        </w:trPr>
        <w:tc>
          <w:tcPr>
            <w:tcW w:w="2972" w:type="dxa"/>
          </w:tcPr>
          <w:p w14:paraId="3D6A616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Województwo</w:t>
            </w:r>
          </w:p>
        </w:tc>
        <w:tc>
          <w:tcPr>
            <w:tcW w:w="6812" w:type="dxa"/>
            <w:gridSpan w:val="2"/>
            <w:vAlign w:val="center"/>
          </w:tcPr>
          <w:p w14:paraId="3527AC65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3A9AF7A" w14:textId="77777777" w:rsidTr="00837E20">
        <w:trPr>
          <w:trHeight w:val="482"/>
        </w:trPr>
        <w:tc>
          <w:tcPr>
            <w:tcW w:w="2972" w:type="dxa"/>
          </w:tcPr>
          <w:p w14:paraId="773A3B0A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Powiat</w:t>
            </w:r>
          </w:p>
        </w:tc>
        <w:tc>
          <w:tcPr>
            <w:tcW w:w="6812" w:type="dxa"/>
            <w:gridSpan w:val="2"/>
            <w:vAlign w:val="center"/>
          </w:tcPr>
          <w:p w14:paraId="0FF7E21A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D13B0E1" w14:textId="77777777" w:rsidTr="00837E20">
        <w:trPr>
          <w:trHeight w:val="481"/>
        </w:trPr>
        <w:tc>
          <w:tcPr>
            <w:tcW w:w="2972" w:type="dxa"/>
          </w:tcPr>
          <w:p w14:paraId="0FBD9F5C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Gmina</w:t>
            </w:r>
          </w:p>
        </w:tc>
        <w:tc>
          <w:tcPr>
            <w:tcW w:w="6812" w:type="dxa"/>
            <w:gridSpan w:val="2"/>
            <w:vAlign w:val="center"/>
          </w:tcPr>
          <w:p w14:paraId="78973D32" w14:textId="585F277F" w:rsidR="00766840" w:rsidRPr="00766840" w:rsidRDefault="00766840" w:rsidP="001D04E3">
            <w:pPr>
              <w:tabs>
                <w:tab w:val="left" w:pos="3851"/>
              </w:tabs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C338DF8" w14:textId="77777777" w:rsidTr="00837E20">
        <w:trPr>
          <w:trHeight w:val="482"/>
        </w:trPr>
        <w:tc>
          <w:tcPr>
            <w:tcW w:w="2972" w:type="dxa"/>
          </w:tcPr>
          <w:p w14:paraId="5775A28B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Miejscowość</w:t>
            </w:r>
          </w:p>
        </w:tc>
        <w:tc>
          <w:tcPr>
            <w:tcW w:w="6812" w:type="dxa"/>
            <w:gridSpan w:val="2"/>
            <w:vAlign w:val="center"/>
          </w:tcPr>
          <w:p w14:paraId="56E9A388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6A899DB" w14:textId="77777777" w:rsidTr="00837E20">
        <w:trPr>
          <w:trHeight w:val="482"/>
        </w:trPr>
        <w:tc>
          <w:tcPr>
            <w:tcW w:w="2972" w:type="dxa"/>
          </w:tcPr>
          <w:p w14:paraId="40DA3CB5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Kod</w:t>
            </w:r>
            <w:r w:rsidRPr="007E2F13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pocztowy</w:t>
            </w:r>
          </w:p>
        </w:tc>
        <w:tc>
          <w:tcPr>
            <w:tcW w:w="6812" w:type="dxa"/>
            <w:gridSpan w:val="2"/>
            <w:vAlign w:val="center"/>
          </w:tcPr>
          <w:p w14:paraId="0F57CEE3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6C65198B" w14:textId="77777777" w:rsidTr="00837E20">
        <w:trPr>
          <w:trHeight w:val="482"/>
        </w:trPr>
        <w:tc>
          <w:tcPr>
            <w:tcW w:w="2972" w:type="dxa"/>
          </w:tcPr>
          <w:p w14:paraId="7D2333A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Telefon</w:t>
            </w:r>
            <w:r w:rsidRPr="007E2F1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kontaktowy</w:t>
            </w:r>
          </w:p>
        </w:tc>
        <w:tc>
          <w:tcPr>
            <w:tcW w:w="6812" w:type="dxa"/>
            <w:gridSpan w:val="2"/>
            <w:vAlign w:val="center"/>
          </w:tcPr>
          <w:p w14:paraId="4A81B0B6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1BACD28" w14:textId="77777777" w:rsidTr="00837E20">
        <w:trPr>
          <w:trHeight w:val="481"/>
        </w:trPr>
        <w:tc>
          <w:tcPr>
            <w:tcW w:w="2972" w:type="dxa"/>
          </w:tcPr>
          <w:p w14:paraId="7D91EB1E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Adres</w:t>
            </w:r>
            <w:r w:rsidRPr="007E2F13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z w:val="20"/>
              </w:rPr>
              <w:t>e-</w:t>
            </w:r>
            <w:r w:rsidRPr="007E2F13">
              <w:rPr>
                <w:rFonts w:ascii="Calibri" w:hAnsi="Calibri" w:cs="Calibri"/>
                <w:spacing w:val="-4"/>
                <w:sz w:val="20"/>
              </w:rPr>
              <w:t>mail</w:t>
            </w:r>
          </w:p>
        </w:tc>
        <w:tc>
          <w:tcPr>
            <w:tcW w:w="6812" w:type="dxa"/>
            <w:gridSpan w:val="2"/>
            <w:vAlign w:val="center"/>
          </w:tcPr>
          <w:p w14:paraId="61F5E764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DC38D3" w:rsidRPr="00766840" w14:paraId="06A58A5F" w14:textId="77777777" w:rsidTr="00DC38D3">
        <w:trPr>
          <w:trHeight w:val="48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E0A387F" w14:textId="5F21FDB7" w:rsidR="00DC38D3" w:rsidRPr="00766840" w:rsidRDefault="00DC38D3" w:rsidP="00DC38D3">
            <w:pPr>
              <w:spacing w:before="121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US 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U</w:t>
            </w:r>
            <w:r w:rsidR="00A0536A"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ZESTNIKA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 NA RYNKU PRACY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D9D9D9" w:themeFill="background1" w:themeFillShade="D9"/>
            <w:vAlign w:val="center"/>
          </w:tcPr>
          <w:p w14:paraId="39261FFA" w14:textId="62D8A863" w:rsidR="00DC38D3" w:rsidRPr="00766840" w:rsidRDefault="00DC38D3" w:rsidP="00DC38D3">
            <w:pPr>
              <w:spacing w:line="240" w:lineRule="auto"/>
              <w:jc w:val="center"/>
              <w:rPr>
                <w:rFonts w:ascii="Calibri" w:hAnsi="Calibri" w:cs="Calibri"/>
                <w:spacing w:val="-2"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wypełnić)</w:t>
            </w:r>
          </w:p>
        </w:tc>
      </w:tr>
      <w:tr w:rsidR="00853210" w:rsidRPr="00766840" w14:paraId="6609B39F" w14:textId="77777777" w:rsidTr="00504FB7">
        <w:trPr>
          <w:trHeight w:val="481"/>
        </w:trPr>
        <w:tc>
          <w:tcPr>
            <w:tcW w:w="2972" w:type="dxa"/>
            <w:vAlign w:val="center"/>
          </w:tcPr>
          <w:p w14:paraId="774B2B50" w14:textId="786E8A7C" w:rsidR="00853210" w:rsidRPr="00766840" w:rsidRDefault="00B06F8E" w:rsidP="00B24469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63213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21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853210">
              <w:rPr>
                <w:rFonts w:ascii="Calibri" w:hAnsi="Calibri" w:cs="Calibri"/>
                <w:sz w:val="20"/>
              </w:rPr>
              <w:t xml:space="preserve"> </w:t>
            </w:r>
            <w:r w:rsidR="009A7897">
              <w:rPr>
                <w:rFonts w:ascii="Calibri" w:hAnsi="Calibri" w:cs="Calibri"/>
                <w:sz w:val="20"/>
              </w:rPr>
              <w:t xml:space="preserve">osoba </w:t>
            </w:r>
            <w:r w:rsidR="00853210">
              <w:rPr>
                <w:rFonts w:ascii="Calibri" w:hAnsi="Calibri" w:cs="Calibri"/>
                <w:sz w:val="20"/>
              </w:rPr>
              <w:t>bierna zawodowo</w:t>
            </w:r>
          </w:p>
        </w:tc>
        <w:tc>
          <w:tcPr>
            <w:tcW w:w="6812" w:type="dxa"/>
            <w:gridSpan w:val="2"/>
            <w:vAlign w:val="center"/>
          </w:tcPr>
          <w:p w14:paraId="19C99945" w14:textId="05703B3E" w:rsidR="009A7897" w:rsidRPr="00853210" w:rsidRDefault="00B06F8E" w:rsidP="00853210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28393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86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9A7897">
              <w:rPr>
                <w:rFonts w:ascii="Calibri" w:hAnsi="Calibri" w:cs="Calibri"/>
                <w:sz w:val="20"/>
              </w:rPr>
              <w:t xml:space="preserve"> ucząca się/odbywająca kształcenie</w:t>
            </w:r>
          </w:p>
        </w:tc>
      </w:tr>
      <w:tr w:rsidR="00532C59" w:rsidRPr="00766840" w14:paraId="6565DCF4" w14:textId="77777777" w:rsidTr="00283FC3">
        <w:trPr>
          <w:trHeight w:val="233"/>
        </w:trPr>
        <w:tc>
          <w:tcPr>
            <w:tcW w:w="9784" w:type="dxa"/>
            <w:gridSpan w:val="3"/>
            <w:shd w:val="clear" w:color="auto" w:fill="D9D9D9" w:themeFill="background1" w:themeFillShade="D9"/>
            <w:vAlign w:val="center"/>
          </w:tcPr>
          <w:p w14:paraId="4244D32A" w14:textId="6D1B452E" w:rsidR="00532C59" w:rsidRDefault="00A0536A" w:rsidP="002B1A61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lastRenderedPageBreak/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>US U</w:t>
            </w:r>
            <w:r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ZESTNIKA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</w:tr>
      <w:tr w:rsidR="00BE03A2" w:rsidRPr="00766840" w14:paraId="325B1219" w14:textId="77777777" w:rsidTr="008F5796">
        <w:trPr>
          <w:trHeight w:val="481"/>
        </w:trPr>
        <w:tc>
          <w:tcPr>
            <w:tcW w:w="6378" w:type="dxa"/>
            <w:gridSpan w:val="2"/>
            <w:vAlign w:val="center"/>
          </w:tcPr>
          <w:p w14:paraId="76038DF2" w14:textId="18F37D2D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z niepełnosprawnościami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50B7A654" w14:textId="46AB73FD" w:rsidR="00B64092" w:rsidRDefault="00B06F8E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56595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0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tak</w:t>
            </w:r>
          </w:p>
          <w:p w14:paraId="56743968" w14:textId="77777777" w:rsidR="00BE03A2" w:rsidRDefault="00B06F8E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3699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0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nie</w:t>
            </w:r>
          </w:p>
          <w:p w14:paraId="188B4822" w14:textId="3180BBC7" w:rsidR="009C30F3" w:rsidRDefault="00B06F8E" w:rsidP="00B64092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866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F3" w:rsidRPr="009C30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30F3" w:rsidRPr="009C30F3">
              <w:rPr>
                <w:rFonts w:ascii="Calibri" w:eastAsia="MS Gothic" w:hAnsi="Calibri" w:cs="Calibri"/>
                <w:sz w:val="20"/>
                <w:szCs w:val="20"/>
              </w:rPr>
              <w:t xml:space="preserve"> odmowa podania informacji</w:t>
            </w:r>
          </w:p>
        </w:tc>
      </w:tr>
      <w:tr w:rsidR="00BE03A2" w:rsidRPr="00766840" w14:paraId="045F605E" w14:textId="77777777" w:rsidTr="00D96C02">
        <w:trPr>
          <w:trHeight w:val="481"/>
        </w:trPr>
        <w:tc>
          <w:tcPr>
            <w:tcW w:w="6378" w:type="dxa"/>
            <w:gridSpan w:val="2"/>
            <w:vAlign w:val="center"/>
          </w:tcPr>
          <w:p w14:paraId="424D6172" w14:textId="2646F7E4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obcego pochodzenia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7F8C4D5B" w14:textId="77777777" w:rsidR="00B37882" w:rsidRDefault="00B06F8E" w:rsidP="00B3788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2573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tak</w:t>
            </w:r>
          </w:p>
          <w:p w14:paraId="0F066BB9" w14:textId="4480925F" w:rsidR="00BE03A2" w:rsidRDefault="00B06F8E" w:rsidP="00B37882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1083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7882" w:rsidRPr="00766840" w14:paraId="02ADE5FC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02870CEA" w14:textId="2B87D29D" w:rsidR="00B37882" w:rsidRPr="00A02B69" w:rsidRDefault="00B37882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</w:t>
            </w:r>
            <w:r w:rsidR="009222FA" w:rsidRPr="00A02B69">
              <w:rPr>
                <w:rFonts w:ascii="Calibri" w:eastAsia="MS Gothic" w:hAnsi="Calibri" w:cs="Calibri"/>
                <w:sz w:val="20"/>
                <w:szCs w:val="20"/>
              </w:rPr>
              <w:t>państwa trzeciego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63FE43B4" w14:textId="77777777" w:rsidR="00C1002C" w:rsidRDefault="00B06F8E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712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tak</w:t>
            </w:r>
          </w:p>
          <w:p w14:paraId="66025619" w14:textId="14574077" w:rsidR="009C30F3" w:rsidRPr="009C30F3" w:rsidRDefault="00B06F8E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955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4CBC" w:rsidRPr="00766840" w14:paraId="66F93F63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7DB610DE" w14:textId="0C9F22CD" w:rsidR="00B34CBC" w:rsidRPr="00A02B69" w:rsidRDefault="00B34CBC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należąca do mniejszości narodowej lub etnicznej (w tym </w:t>
            </w:r>
            <w:r w:rsidR="007E2F13" w:rsidRPr="00A02B69">
              <w:rPr>
                <w:rFonts w:ascii="Calibri" w:eastAsia="MS Gothic" w:hAnsi="Calibri" w:cs="Calibri"/>
                <w:sz w:val="20"/>
                <w:szCs w:val="20"/>
              </w:rPr>
              <w:t>społeczności</w:t>
            </w: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 marginalizowane</w:t>
            </w:r>
            <w:r w:rsidR="00FF6C3B">
              <w:rPr>
                <w:rFonts w:ascii="Calibri" w:eastAsia="MS Gothic" w:hAnsi="Calibri" w:cs="Calibri"/>
                <w:sz w:val="20"/>
                <w:szCs w:val="20"/>
              </w:rPr>
              <w:t>j</w:t>
            </w: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)</w:t>
            </w:r>
          </w:p>
        </w:tc>
        <w:tc>
          <w:tcPr>
            <w:tcW w:w="3406" w:type="dxa"/>
            <w:vAlign w:val="center"/>
          </w:tcPr>
          <w:p w14:paraId="4F9FDDFA" w14:textId="77777777" w:rsidR="00B34CBC" w:rsidRDefault="00B06F8E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253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tak</w:t>
            </w:r>
          </w:p>
          <w:p w14:paraId="0B6072E9" w14:textId="77777777" w:rsidR="00B34CBC" w:rsidRDefault="00B06F8E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4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nie</w:t>
            </w:r>
          </w:p>
          <w:p w14:paraId="4CB215C0" w14:textId="4B6E74CD" w:rsidR="00E7180D" w:rsidRDefault="00E7180D" w:rsidP="00B34CBC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56429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0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C30F3">
              <w:rPr>
                <w:rFonts w:ascii="Calibri" w:eastAsia="MS Gothic" w:hAnsi="Calibri" w:cs="Calibri"/>
                <w:sz w:val="20"/>
                <w:szCs w:val="20"/>
              </w:rPr>
              <w:t xml:space="preserve"> odmowa podania informacji</w:t>
            </w:r>
          </w:p>
        </w:tc>
      </w:tr>
      <w:tr w:rsidR="007E2F13" w:rsidRPr="00766840" w14:paraId="1AF72123" w14:textId="77777777" w:rsidTr="00ED47E8">
        <w:trPr>
          <w:trHeight w:val="481"/>
        </w:trPr>
        <w:tc>
          <w:tcPr>
            <w:tcW w:w="6378" w:type="dxa"/>
            <w:gridSpan w:val="2"/>
            <w:vAlign w:val="center"/>
          </w:tcPr>
          <w:p w14:paraId="2EAA5C63" w14:textId="14D5989D" w:rsidR="007E2F13" w:rsidRPr="00A02B69" w:rsidRDefault="007E2F13" w:rsidP="003F0BB6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406" w:type="dxa"/>
            <w:vAlign w:val="center"/>
          </w:tcPr>
          <w:p w14:paraId="026D5FFA" w14:textId="77777777" w:rsidR="007E2F13" w:rsidRDefault="00B06F8E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6462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tak</w:t>
            </w:r>
          </w:p>
          <w:p w14:paraId="58A70852" w14:textId="38AF5AA2" w:rsidR="009C30F3" w:rsidRPr="00E7180D" w:rsidRDefault="00B06F8E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955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3F0BB6" w:rsidRPr="00766840" w14:paraId="4C354235" w14:textId="77777777" w:rsidTr="00ED47E8">
        <w:trPr>
          <w:trHeight w:val="481"/>
        </w:trPr>
        <w:tc>
          <w:tcPr>
            <w:tcW w:w="6378" w:type="dxa"/>
            <w:gridSpan w:val="2"/>
            <w:vAlign w:val="center"/>
          </w:tcPr>
          <w:p w14:paraId="259E2AC1" w14:textId="5A6B392F" w:rsidR="003F0BB6" w:rsidRPr="00A02B69" w:rsidRDefault="007A73E0" w:rsidP="003F0BB6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20"/>
                <w:szCs w:val="20"/>
              </w:rPr>
              <w:t>Osoba</w:t>
            </w:r>
            <w:r w:rsidR="003F0BB6"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 ze specjalnymi potrzebami edukacyjnymi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4B319F9D" w14:textId="77777777" w:rsidR="006D63D8" w:rsidRDefault="00B06F8E" w:rsidP="006D63D8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1437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D8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3D8">
              <w:rPr>
                <w:rFonts w:ascii="Calibri" w:hAnsi="Calibri" w:cs="Calibri"/>
                <w:sz w:val="20"/>
              </w:rPr>
              <w:t xml:space="preserve"> tak</w:t>
            </w:r>
          </w:p>
          <w:p w14:paraId="3FDAE94F" w14:textId="49C52034" w:rsidR="003F0BB6" w:rsidRDefault="00B06F8E" w:rsidP="006D63D8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6928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D8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3D8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</w:tbl>
    <w:p w14:paraId="1513F9CE" w14:textId="211ADDBD" w:rsidR="00766840" w:rsidRDefault="00766840" w:rsidP="0076684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45F3BD" w14:textId="77777777" w:rsidR="00C8798A" w:rsidRDefault="00C8798A" w:rsidP="001F37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8606F" w14:textId="054451DC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Deklaracja Uczestnika Projektu:</w:t>
      </w:r>
    </w:p>
    <w:p w14:paraId="56186155" w14:textId="2DCB3259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Ja, niżej podpisana/y deklaruję chęć udziału w projekcie „</w:t>
      </w:r>
      <w:r w:rsidR="00735D88"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1F37E1">
        <w:rPr>
          <w:rFonts w:asciiTheme="minorHAnsi" w:hAnsiTheme="minorHAnsi" w:cstheme="minorHAnsi"/>
          <w:sz w:val="20"/>
          <w:szCs w:val="20"/>
        </w:rPr>
        <w:t>”, zwanym dalej „Projektem”.</w:t>
      </w:r>
    </w:p>
    <w:p w14:paraId="005AE003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Oświadczam, że:</w:t>
      </w:r>
    </w:p>
    <w:p w14:paraId="3950764F" w14:textId="2C803266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 xml:space="preserve">1. zapoznałam/em się </w:t>
      </w:r>
      <w:r w:rsidR="000E2D52">
        <w:rPr>
          <w:rFonts w:asciiTheme="minorHAnsi" w:hAnsiTheme="minorHAnsi" w:cstheme="minorHAnsi"/>
          <w:sz w:val="20"/>
          <w:szCs w:val="20"/>
        </w:rPr>
        <w:t xml:space="preserve">i akceptuję </w:t>
      </w:r>
      <w:r w:rsidRPr="001F37E1">
        <w:rPr>
          <w:rFonts w:asciiTheme="minorHAnsi" w:hAnsiTheme="minorHAnsi" w:cstheme="minorHAnsi"/>
          <w:sz w:val="20"/>
          <w:szCs w:val="20"/>
        </w:rPr>
        <w:t>Regulamin rekrutacji i uczestnictwa w Projekcie;</w:t>
      </w:r>
    </w:p>
    <w:p w14:paraId="5ED77669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2. zostałam/em poinformowany, że Projekt realizowany jest w ramach Działania 5.8. Edukacji ogólna i zawodowa programu Fundusze Europejskie dla Pomorza 2021-2027 (FEP 2021-2027) oraz współfinansowany jest ze środków Unii Europejskiej w ramach Europejskiego Funduszu Społecznego Plus (EFS+);</w:t>
      </w:r>
    </w:p>
    <w:p w14:paraId="0AE68DD6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3. spełniam/moje dziecko spełnia kryteria kwalifikowalności uprawniające do udziału w Projekcie;</w:t>
      </w:r>
    </w:p>
    <w:p w14:paraId="49DC0F9A" w14:textId="66F844E9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 xml:space="preserve">4. przyjmuję do wiadomości informacje, o których mowa w art. 13 i art. 14 Rozporządzenia Parlamentu Europejskiego i Rady (UE) 2016/679 z dnia 27 kwietnia 2016 r. w sprawie ochrony osób fizycznych w związku </w:t>
      </w:r>
      <w:r w:rsidR="00D560C0">
        <w:rPr>
          <w:rFonts w:asciiTheme="minorHAnsi" w:hAnsiTheme="minorHAnsi" w:cstheme="minorHAnsi"/>
          <w:sz w:val="20"/>
          <w:szCs w:val="20"/>
        </w:rPr>
        <w:br/>
      </w:r>
      <w:r w:rsidRPr="001F37E1">
        <w:rPr>
          <w:rFonts w:asciiTheme="minorHAnsi" w:hAnsiTheme="minorHAnsi" w:cstheme="minorHAnsi"/>
          <w:sz w:val="20"/>
          <w:szCs w:val="20"/>
        </w:rPr>
        <w:t>z przetwarzaniem danych osobowych i w sprawie swobodnego przepływu takich danych oraz uchylenia dyrektywy 95/46/WE, zwanego dalej: „ogólnym rozporządzeniem o ochronie danych”;</w:t>
      </w:r>
    </w:p>
    <w:p w14:paraId="1A4F5E04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5. przyjmuję do wiadomości informację o obowiązku przekazania danych po zakończeniu udziału w Projekcie potrzebnych do wyliczenia wskaźników rezultatu bezpośredniego oraz możliwości przyszłego udziału w badaniu ewaluacyjnym;</w:t>
      </w:r>
    </w:p>
    <w:p w14:paraId="71D67579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6. zobowiązuję się złożyć do 4 tygodni od zakończenia udziału w Projekcie „oświadczenia uczestnika projektu nt. sytuacji po zakończeniu udziału w projekcie”;</w:t>
      </w:r>
    </w:p>
    <w:p w14:paraId="4B65A1BC" w14:textId="6850B6C6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 xml:space="preserve">7. zobowiązuję się do natychmiastowego informowania o zmianie jakichkolwiek danych osobowych </w:t>
      </w:r>
      <w:r w:rsidR="00C65F61">
        <w:rPr>
          <w:rFonts w:asciiTheme="minorHAnsi" w:hAnsiTheme="minorHAnsi" w:cstheme="minorHAnsi"/>
          <w:sz w:val="20"/>
          <w:szCs w:val="20"/>
        </w:rPr>
        <w:br/>
      </w:r>
      <w:r w:rsidRPr="001F37E1">
        <w:rPr>
          <w:rFonts w:asciiTheme="minorHAnsi" w:hAnsiTheme="minorHAnsi" w:cstheme="minorHAnsi"/>
          <w:sz w:val="20"/>
          <w:szCs w:val="20"/>
        </w:rPr>
        <w:t>i kontaktowych wpisanych w dokumentacji Projektu;</w:t>
      </w:r>
    </w:p>
    <w:p w14:paraId="14FA9007" w14:textId="7B80B66C" w:rsidR="001F37E1" w:rsidRPr="00234FEB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234FEB">
        <w:rPr>
          <w:rFonts w:asciiTheme="minorHAnsi" w:hAnsiTheme="minorHAnsi" w:cstheme="minorHAnsi"/>
          <w:sz w:val="20"/>
          <w:szCs w:val="20"/>
        </w:rPr>
        <w:t xml:space="preserve">8. zapoznałem/zapoznałam się z Klauzulą informacyjną stanowiącą załącznik do Regulaminu rekrutacji </w:t>
      </w:r>
      <w:r w:rsidR="00C65F61" w:rsidRPr="00234FEB">
        <w:rPr>
          <w:rFonts w:asciiTheme="minorHAnsi" w:hAnsiTheme="minorHAnsi" w:cstheme="minorHAnsi"/>
          <w:sz w:val="20"/>
          <w:szCs w:val="20"/>
        </w:rPr>
        <w:br/>
      </w:r>
      <w:r w:rsidRPr="00234FEB">
        <w:rPr>
          <w:rFonts w:asciiTheme="minorHAnsi" w:hAnsiTheme="minorHAnsi" w:cstheme="minorHAnsi"/>
          <w:sz w:val="20"/>
          <w:szCs w:val="20"/>
        </w:rPr>
        <w:t>i uczestnictwa w projekcie;</w:t>
      </w:r>
    </w:p>
    <w:p w14:paraId="6B741124" w14:textId="3616507E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960E1B">
        <w:rPr>
          <w:rFonts w:asciiTheme="minorHAnsi" w:hAnsiTheme="minorHAnsi" w:cstheme="minorHAnsi"/>
          <w:sz w:val="20"/>
          <w:szCs w:val="20"/>
        </w:rPr>
        <w:t xml:space="preserve">9. stosownie do postanowień art. 6 ust. 1 lit. a i e ogólnego rozporządzenia o ochronie danych osobowych z dnia 27 kwietnia 2016 (RODO) – wyrażam zgodę na przetwarzanie moich danych osobowych przez </w:t>
      </w:r>
      <w:r w:rsidR="00960E1B" w:rsidRPr="00960E1B">
        <w:rPr>
          <w:rFonts w:asciiTheme="minorHAnsi" w:hAnsiTheme="minorHAnsi" w:cstheme="minorHAnsi"/>
          <w:sz w:val="20"/>
          <w:szCs w:val="20"/>
        </w:rPr>
        <w:t>Starostwo Powiatowe w Lęborku reprezentowane przez Starostę Lęborskiego z siedzibą w Lęborku, 84-300, ul. Czołgistów 5</w:t>
      </w:r>
      <w:r w:rsidRPr="00960E1B">
        <w:rPr>
          <w:rFonts w:asciiTheme="minorHAnsi" w:hAnsiTheme="minorHAnsi" w:cstheme="minorHAnsi"/>
          <w:sz w:val="20"/>
          <w:szCs w:val="20"/>
        </w:rPr>
        <w:t>, zawartych w formularzu w celu zgłoszenia i udziału w projekcie „</w:t>
      </w:r>
      <w:r w:rsidR="00234FEB" w:rsidRPr="00960E1B"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960E1B">
        <w:rPr>
          <w:rFonts w:asciiTheme="minorHAnsi" w:hAnsiTheme="minorHAnsi" w:cstheme="minorHAnsi"/>
          <w:sz w:val="20"/>
          <w:szCs w:val="20"/>
        </w:rPr>
        <w:t>” w związku z którym dobrowolnie przekazuję moje dane osobowe.</w:t>
      </w:r>
    </w:p>
    <w:p w14:paraId="5EC27F8C" w14:textId="48AF293E" w:rsidR="001F37E1" w:rsidRPr="006526CE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6526CE">
        <w:rPr>
          <w:rFonts w:asciiTheme="minorHAnsi" w:hAnsiTheme="minorHAnsi" w:cstheme="minorHAnsi"/>
          <w:sz w:val="20"/>
          <w:szCs w:val="20"/>
        </w:rPr>
        <w:t xml:space="preserve">10. wyrażam zgodę na nieodpłatne wykorzystanie zdjęć i filmów z wizerunkiem moim/mojego dziecka* bez konieczności każdorazowej akceptacji. Zgoda obejmuje wykorzystanie wizerunku, utrwalanie, obróbkę i powielanie wykonanych zdjęć oraz filmów, za pośrednictwem stron internetowych oraz profili w mediach społecznościowych prowadzonych przez Województwo Pomorskie i jego jednostki organizacyjne, a także Powiat </w:t>
      </w:r>
      <w:r w:rsidR="006526CE" w:rsidRPr="006526CE">
        <w:rPr>
          <w:rFonts w:asciiTheme="minorHAnsi" w:hAnsiTheme="minorHAnsi" w:cstheme="minorHAnsi"/>
          <w:sz w:val="20"/>
          <w:szCs w:val="20"/>
        </w:rPr>
        <w:lastRenderedPageBreak/>
        <w:t>Lęborski</w:t>
      </w:r>
      <w:r w:rsidRPr="006526CE">
        <w:rPr>
          <w:rFonts w:asciiTheme="minorHAnsi" w:hAnsiTheme="minorHAnsi" w:cstheme="minorHAnsi"/>
          <w:sz w:val="20"/>
          <w:szCs w:val="20"/>
        </w:rPr>
        <w:t xml:space="preserve"> oraz je</w:t>
      </w:r>
      <w:r w:rsidR="006526CE" w:rsidRPr="006526CE">
        <w:rPr>
          <w:rFonts w:asciiTheme="minorHAnsi" w:hAnsiTheme="minorHAnsi" w:cstheme="minorHAnsi"/>
          <w:sz w:val="20"/>
          <w:szCs w:val="20"/>
        </w:rPr>
        <w:t>go</w:t>
      </w:r>
      <w:r w:rsidRPr="006526CE">
        <w:rPr>
          <w:rFonts w:asciiTheme="minorHAnsi" w:hAnsiTheme="minorHAnsi" w:cstheme="minorHAnsi"/>
          <w:sz w:val="20"/>
          <w:szCs w:val="20"/>
        </w:rPr>
        <w:t xml:space="preserve"> jednostki organizacyjne, a także publikacji opracowywanych przez te podmioty, w celu informowania o projekcie i jego promowania.</w:t>
      </w:r>
    </w:p>
    <w:p w14:paraId="66A4063C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6526CE">
        <w:rPr>
          <w:rFonts w:ascii="Segoe UI Symbol" w:hAnsi="Segoe UI Symbol" w:cs="Segoe UI Symbol"/>
          <w:sz w:val="20"/>
          <w:szCs w:val="20"/>
        </w:rPr>
        <w:t>☐</w:t>
      </w:r>
      <w:r w:rsidRPr="006526CE">
        <w:rPr>
          <w:rFonts w:asciiTheme="minorHAnsi" w:hAnsiTheme="minorHAnsi" w:cstheme="minorHAnsi"/>
          <w:sz w:val="20"/>
          <w:szCs w:val="20"/>
        </w:rPr>
        <w:t xml:space="preserve"> Tak | </w:t>
      </w:r>
      <w:r w:rsidRPr="006526CE">
        <w:rPr>
          <w:rFonts w:ascii="Segoe UI Symbol" w:hAnsi="Segoe UI Symbol" w:cs="Segoe UI Symbol"/>
          <w:sz w:val="20"/>
          <w:szCs w:val="20"/>
        </w:rPr>
        <w:t>☐</w:t>
      </w:r>
      <w:r w:rsidRPr="006526CE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3D90069C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Przyjmuję do wiadomości, że brak zgody, o której mowa w powyższym akapicie, nie wyklucza możliwości wykonywania zdjęć i nagrywania filmów z wizerunkiem moim/mojego dziecka* i ich publikacji, jeżeli spełniają one warunek określony w art. 81 ust. 2 pkt 2 Ustawy z dnia 4 lutego 1994 r. o prawie autorskim i prawach pokrewnych.</w:t>
      </w:r>
    </w:p>
    <w:p w14:paraId="47F938EE" w14:textId="77777777" w:rsidR="00043DCE" w:rsidRDefault="00043DCE" w:rsidP="001F37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510B4F" w14:textId="77777777" w:rsidR="001F37E1" w:rsidRDefault="001F37E1" w:rsidP="00132FBC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61C65F9D" w14:textId="25D54F54" w:rsidR="00BE6CFC" w:rsidRPr="00036915" w:rsidRDefault="00036915" w:rsidP="00132FBC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47B91DE5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3EBB59A8" w:rsidR="0089211D" w:rsidRDefault="00A0399B" w:rsidP="00692A95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(czytelny podpis uczestnika/opiekuna prawnego uczestnika</w:t>
      </w:r>
      <w:r w:rsidR="006B798E">
        <w:rPr>
          <w:rFonts w:asciiTheme="minorHAnsi" w:hAnsiTheme="minorHAnsi" w:cstheme="minorHAnsi"/>
          <w:sz w:val="18"/>
          <w:szCs w:val="18"/>
        </w:rPr>
        <w:t>,</w:t>
      </w:r>
      <w:r w:rsidR="006B798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346B5CB2" w14:textId="0EF5ADD8" w:rsidR="00DC7D20" w:rsidRDefault="00DC7D2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9609B9D" w14:textId="77777777" w:rsidR="00043DCE" w:rsidRDefault="00043DC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7AAD41D" w14:textId="3E5E0770" w:rsidR="00043DCE" w:rsidRPr="000E23C7" w:rsidRDefault="000E23C7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E23C7"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E23C7">
        <w:rPr>
          <w:rFonts w:asciiTheme="minorHAnsi" w:hAnsiTheme="minorHAnsi" w:cstheme="minorHAnsi"/>
          <w:sz w:val="20"/>
          <w:szCs w:val="20"/>
        </w:rPr>
        <w:t xml:space="preserve">Dotyczy osób niepełnoletnich </w:t>
      </w:r>
    </w:p>
    <w:p w14:paraId="6A4E965E" w14:textId="77777777" w:rsidR="00043DCE" w:rsidRDefault="00043DC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D05A1DD" w14:textId="77777777" w:rsidR="00043DCE" w:rsidRDefault="00043DC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F58DCE8" w14:textId="77777777" w:rsidR="00A511B7" w:rsidRDefault="00A511B7" w:rsidP="00A511B7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7D20"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2F1F7691" w14:textId="77777777" w:rsidR="00A511B7" w:rsidRDefault="00A511B7" w:rsidP="00A511B7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45D">
        <w:rPr>
          <w:rFonts w:asciiTheme="minorHAnsi" w:hAnsiTheme="minorHAnsi" w:cstheme="minorHAnsi"/>
          <w:b/>
          <w:bCs/>
          <w:sz w:val="20"/>
          <w:szCs w:val="20"/>
        </w:rPr>
        <w:t>DOTYCZĄCA PRZETWARZANIA DANYCH OSOBOWYCH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UCZESTNIKÓW PROJEKTU</w:t>
      </w:r>
    </w:p>
    <w:p w14:paraId="65145AB0" w14:textId="77777777" w:rsidR="00A511B7" w:rsidRPr="004C5C58" w:rsidRDefault="00A511B7" w:rsidP="00A511B7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Realizując obowiązek informacyjny wynikający z art. 13 ust. 1 i ust. 2 rozporządzenia Parlamentu Europejskiego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 xml:space="preserve">przetwarzaniem </w:t>
      </w:r>
    </w:p>
    <w:p w14:paraId="58E7ECC0" w14:textId="77777777" w:rsidR="00A511B7" w:rsidRDefault="00A511B7" w:rsidP="00A511B7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danych osobowych i w sprawie swobodnego przepływu takich danych oraz uchylenia dyrektywy 95/46/WE (Dz.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>Urz. UE L 119 z 04.05.2016, str. 1) (dalej: RODO) informuje się, że:</w:t>
      </w:r>
    </w:p>
    <w:p w14:paraId="54726148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 xml:space="preserve">Administratorem danych osobowych uczestnika projektu </w:t>
      </w:r>
      <w:r>
        <w:rPr>
          <w:rFonts w:asciiTheme="minorHAnsi" w:hAnsiTheme="minorHAnsi" w:cstheme="minorHAnsi"/>
          <w:sz w:val="20"/>
          <w:szCs w:val="20"/>
        </w:rPr>
        <w:t xml:space="preserve">pn.: </w:t>
      </w:r>
      <w:r w:rsidRPr="004C5C58">
        <w:rPr>
          <w:rFonts w:asciiTheme="minorHAnsi" w:hAnsiTheme="minorHAnsi" w:cstheme="minorHAnsi"/>
          <w:sz w:val="20"/>
          <w:szCs w:val="20"/>
        </w:rPr>
        <w:t>„</w:t>
      </w:r>
      <w:r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4C5C58">
        <w:rPr>
          <w:rFonts w:asciiTheme="minorHAnsi" w:hAnsiTheme="minorHAnsi" w:cstheme="minorHAnsi"/>
          <w:sz w:val="20"/>
          <w:szCs w:val="20"/>
        </w:rPr>
        <w:t xml:space="preserve">” realizowanego w ramach programu regionalnego FEP 2021-2027 (dalej Projekt) jest Powiat </w:t>
      </w:r>
      <w:r>
        <w:rPr>
          <w:rFonts w:asciiTheme="minorHAnsi" w:hAnsiTheme="minorHAnsi" w:cstheme="minorHAnsi"/>
          <w:sz w:val="20"/>
          <w:szCs w:val="20"/>
        </w:rPr>
        <w:t>Lęborski</w:t>
      </w:r>
      <w:r w:rsidRPr="004C5C58">
        <w:rPr>
          <w:rFonts w:asciiTheme="minorHAnsi" w:hAnsiTheme="minorHAnsi" w:cstheme="minorHAnsi"/>
          <w:sz w:val="20"/>
          <w:szCs w:val="20"/>
        </w:rPr>
        <w:t xml:space="preserve">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 xml:space="preserve">siedzibą </w:t>
      </w:r>
      <w:r>
        <w:rPr>
          <w:rFonts w:asciiTheme="minorHAnsi" w:hAnsiTheme="minorHAnsi" w:cstheme="minorHAnsi"/>
          <w:sz w:val="20"/>
          <w:szCs w:val="20"/>
        </w:rPr>
        <w:t>przy ul. Czołgistów 5</w:t>
      </w:r>
      <w:r w:rsidRPr="004C5C58">
        <w:rPr>
          <w:rFonts w:asciiTheme="minorHAnsi" w:hAnsiTheme="minorHAnsi" w:cstheme="minorHAnsi"/>
          <w:sz w:val="20"/>
          <w:szCs w:val="20"/>
        </w:rPr>
        <w:t>, 8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C5C58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C5C58">
        <w:rPr>
          <w:rFonts w:asciiTheme="minorHAnsi" w:hAnsiTheme="minorHAnsi" w:cstheme="minorHAnsi"/>
          <w:sz w:val="20"/>
          <w:szCs w:val="20"/>
        </w:rPr>
        <w:t xml:space="preserve">00 </w:t>
      </w:r>
      <w:r>
        <w:rPr>
          <w:rFonts w:asciiTheme="minorHAnsi" w:hAnsiTheme="minorHAnsi" w:cstheme="minorHAnsi"/>
          <w:sz w:val="20"/>
          <w:szCs w:val="20"/>
        </w:rPr>
        <w:t>Lębo</w:t>
      </w:r>
      <w:r w:rsidRPr="004C5C58">
        <w:rPr>
          <w:rFonts w:asciiTheme="minorHAnsi" w:hAnsiTheme="minorHAnsi" w:cstheme="minorHAnsi"/>
          <w:sz w:val="20"/>
          <w:szCs w:val="20"/>
        </w:rPr>
        <w:t xml:space="preserve">rk. Kontakt z administratorem </w:t>
      </w:r>
      <w:r>
        <w:rPr>
          <w:rFonts w:asciiTheme="minorHAnsi" w:hAnsiTheme="minorHAnsi" w:cstheme="minorHAnsi"/>
          <w:sz w:val="20"/>
          <w:szCs w:val="20"/>
        </w:rPr>
        <w:t xml:space="preserve">danych osobowych </w:t>
      </w:r>
      <w:r w:rsidRPr="004C5C58">
        <w:rPr>
          <w:rFonts w:asciiTheme="minorHAnsi" w:hAnsiTheme="minorHAnsi" w:cstheme="minorHAnsi"/>
          <w:sz w:val="20"/>
          <w:szCs w:val="20"/>
        </w:rPr>
        <w:t xml:space="preserve">możliwy za pośrednictwem poczty elektronicznej </w:t>
      </w:r>
      <w:r>
        <w:rPr>
          <w:rFonts w:asciiTheme="minorHAnsi" w:hAnsiTheme="minorHAnsi" w:cstheme="minorHAnsi"/>
          <w:sz w:val="20"/>
          <w:szCs w:val="20"/>
        </w:rPr>
        <w:t xml:space="preserve">pod adresem: </w:t>
      </w:r>
      <w:r w:rsidRPr="00E76A0C">
        <w:rPr>
          <w:rFonts w:asciiTheme="minorHAnsi" w:hAnsiTheme="minorHAnsi" w:cstheme="minorHAnsi"/>
          <w:sz w:val="20"/>
          <w:szCs w:val="20"/>
        </w:rPr>
        <w:t>sekretariat@starostwolebork.pl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C2151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430AF7B3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E76A0C">
        <w:rPr>
          <w:rFonts w:asciiTheme="minorHAnsi" w:hAnsiTheme="minorHAnsi" w:cstheme="minorHAnsi"/>
          <w:sz w:val="20"/>
          <w:szCs w:val="20"/>
        </w:rPr>
        <w:t>Nadzór nad prawidłowym przetwarzaniem danych osobowych w Starostwie Powiatowym w Lęborku  sprawuje Inspektor Ochrony Danych: Marek Czechowski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9" w:history="1">
        <w:r w:rsidRPr="008A4DCC">
          <w:rPr>
            <w:rStyle w:val="Hipercze"/>
            <w:rFonts w:asciiTheme="minorHAnsi" w:hAnsiTheme="minorHAnsi" w:cstheme="minorHAnsi"/>
            <w:sz w:val="20"/>
            <w:szCs w:val="20"/>
          </w:rPr>
          <w:t>iodo@starostwolebork.pl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16CD6120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Dane osobowe uczestnika Projektu przetwarzane są na podstawie:</w:t>
      </w:r>
    </w:p>
    <w:p w14:paraId="6013CCF5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c RODO w celu wypełnienia obowiązków prawnych ciążących na Administratorze wynikających z Ustawy z dnia 28 kwietnia 2022o zasadach realizacji zadań finansowanych ze środków europejskich w perspektywie finansowej 2021-2027 (w zakresie realizacji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2AAC604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a RODO tj. osoba, której dane dotyczą wyraziła zgodę na przetwarzanie swoich danych osobowych w jednym lub większej liczbie określonych celów (w zakresie przetwarzania wizerunku uczestników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1C7B80B1" w14:textId="77777777" w:rsidR="00A511B7" w:rsidRPr="008546A2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 xml:space="preserve">art. 9 ust. 2 lit. g RODO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</w:t>
      </w:r>
      <w:r w:rsidRPr="008546A2">
        <w:rPr>
          <w:rFonts w:asciiTheme="minorHAnsi" w:hAnsiTheme="minorHAnsi" w:cstheme="minorHAnsi"/>
          <w:sz w:val="20"/>
          <w:szCs w:val="20"/>
        </w:rPr>
        <w:lastRenderedPageBreak/>
        <w:t>środki ochrony praw podstawowych i interesów osoby, której dane dotyczą (w zakresie danych szczególnej kategorii – dotyczących stanu zdrowia)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904B5E1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osobowe będą przetwarzane wyłącznie w celach związanych z uczestnictwa w Projekcie, w tym w szczególności do:</w:t>
      </w:r>
    </w:p>
    <w:p w14:paraId="54C25FB0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>ekrutacji do uczestnictwa w Projekcie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FDDD2CE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>ealizacji formy wsparcia (</w:t>
      </w:r>
      <w:r>
        <w:rPr>
          <w:rFonts w:asciiTheme="minorHAnsi" w:hAnsiTheme="minorHAnsi" w:cstheme="minorHAnsi"/>
          <w:sz w:val="20"/>
          <w:szCs w:val="20"/>
        </w:rPr>
        <w:t xml:space="preserve">kursy, </w:t>
      </w:r>
      <w:r w:rsidRPr="00176056">
        <w:rPr>
          <w:rFonts w:asciiTheme="minorHAnsi" w:hAnsiTheme="minorHAnsi" w:cstheme="minorHAnsi"/>
          <w:sz w:val="20"/>
          <w:szCs w:val="20"/>
        </w:rPr>
        <w:t xml:space="preserve">szkolenia, staże, </w:t>
      </w:r>
      <w:r>
        <w:rPr>
          <w:rFonts w:asciiTheme="minorHAnsi" w:hAnsiTheme="minorHAnsi" w:cstheme="minorHAnsi"/>
          <w:sz w:val="20"/>
          <w:szCs w:val="20"/>
        </w:rPr>
        <w:t xml:space="preserve">zajęcia dodatkowe, doradztwo zawodowe </w:t>
      </w:r>
      <w:r w:rsidRPr="00176056">
        <w:rPr>
          <w:rFonts w:asciiTheme="minorHAnsi" w:hAnsiTheme="minorHAnsi" w:cstheme="minorHAnsi"/>
          <w:sz w:val="20"/>
          <w:szCs w:val="20"/>
        </w:rPr>
        <w:t>itp.)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BED09F2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007661">
        <w:rPr>
          <w:rFonts w:asciiTheme="minorHAnsi" w:hAnsiTheme="minorHAnsi" w:cstheme="minorHAnsi"/>
          <w:sz w:val="20"/>
          <w:szCs w:val="20"/>
        </w:rPr>
        <w:t>rowadzenia dokumentacji dotyczącej realizacji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FA34BFA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5F35BE">
        <w:rPr>
          <w:rFonts w:asciiTheme="minorHAnsi" w:hAnsiTheme="minorHAnsi" w:cstheme="minorHAnsi"/>
          <w:sz w:val="20"/>
          <w:szCs w:val="20"/>
        </w:rPr>
        <w:t xml:space="preserve">ewaluacji, monitoringu, kontroli, audytu, sprawozdawczości oraz działań </w:t>
      </w:r>
      <w:proofErr w:type="spellStart"/>
      <w:r w:rsidRPr="005F35BE">
        <w:rPr>
          <w:rFonts w:asciiTheme="minorHAnsi" w:hAnsiTheme="minorHAnsi" w:cstheme="minorHAnsi"/>
          <w:sz w:val="20"/>
          <w:szCs w:val="20"/>
        </w:rPr>
        <w:t>informacyjn</w:t>
      </w:r>
      <w:r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Pr="005F35BE">
        <w:rPr>
          <w:rFonts w:asciiTheme="minorHAnsi" w:hAnsiTheme="minorHAnsi" w:cstheme="minorHAnsi"/>
          <w:sz w:val="20"/>
          <w:szCs w:val="20"/>
        </w:rPr>
        <w:t xml:space="preserve"> promocyjnych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5F35BE">
        <w:rPr>
          <w:rFonts w:asciiTheme="minorHAnsi" w:hAnsiTheme="minorHAnsi" w:cstheme="minorHAnsi"/>
          <w:sz w:val="20"/>
          <w:szCs w:val="20"/>
        </w:rPr>
        <w:t>edukacyjnych w ramach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6A67F1B" w14:textId="77777777" w:rsidR="00A511B7" w:rsidRPr="00B56F1C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B56F1C">
        <w:rPr>
          <w:rFonts w:asciiTheme="minorHAnsi" w:hAnsiTheme="minorHAnsi" w:cstheme="minorHAnsi"/>
          <w:sz w:val="20"/>
          <w:szCs w:val="20"/>
        </w:rPr>
        <w:t xml:space="preserve">rejestrowania </w:t>
      </w:r>
      <w:r>
        <w:rPr>
          <w:rFonts w:asciiTheme="minorHAnsi" w:hAnsiTheme="minorHAnsi" w:cstheme="minorHAnsi"/>
          <w:sz w:val="20"/>
          <w:szCs w:val="20"/>
        </w:rPr>
        <w:t>oraz</w:t>
      </w:r>
      <w:r w:rsidRPr="00B56F1C">
        <w:rPr>
          <w:rFonts w:asciiTheme="minorHAnsi" w:hAnsiTheme="minorHAnsi" w:cstheme="minorHAnsi"/>
          <w:sz w:val="20"/>
          <w:szCs w:val="20"/>
        </w:rPr>
        <w:t xml:space="preserve"> przechowywania danych osobowych w formie elektronicznej za pomocą systemów informatycznych CST2021 oraz SM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56F1C">
        <w:rPr>
          <w:rFonts w:asciiTheme="minorHAnsi" w:hAnsiTheme="minorHAnsi" w:cstheme="minorHAnsi"/>
          <w:sz w:val="20"/>
          <w:szCs w:val="20"/>
        </w:rPr>
        <w:t>EFS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C66D4A6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6F274E">
        <w:rPr>
          <w:rFonts w:asciiTheme="minorHAnsi" w:hAnsiTheme="minorHAnsi" w:cstheme="minorHAnsi"/>
          <w:sz w:val="20"/>
          <w:szCs w:val="20"/>
        </w:rPr>
        <w:t>archiwizacji dokumentacji.</w:t>
      </w:r>
    </w:p>
    <w:p w14:paraId="4FF8B3BA" w14:textId="77777777" w:rsidR="00A511B7" w:rsidRPr="00FC378D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C4EFA">
        <w:rPr>
          <w:rFonts w:asciiTheme="minorHAnsi" w:hAnsiTheme="minorHAnsi" w:cstheme="minorHAnsi"/>
          <w:sz w:val="20"/>
          <w:szCs w:val="20"/>
        </w:rPr>
        <w:t>Dane osobowe będą przechowywane przez okres niezbędny do realizacji celów określonych Projektem,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C4EFA">
        <w:rPr>
          <w:rFonts w:asciiTheme="minorHAnsi" w:hAnsiTheme="minorHAnsi" w:cstheme="minorHAnsi"/>
          <w:sz w:val="20"/>
          <w:szCs w:val="20"/>
        </w:rPr>
        <w:t>tym do celów archiwizacji. Dane będą przechowywane przez okres 5 lat od zakończenia projektu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13D518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C378D">
        <w:rPr>
          <w:rFonts w:asciiTheme="minorHAnsi" w:hAnsiTheme="minorHAnsi" w:cstheme="minorHAnsi"/>
          <w:sz w:val="20"/>
          <w:szCs w:val="20"/>
        </w:rPr>
        <w:t>Dane osobowe będą udostępniane pozostałym administratorom wymienionym w art. 87 ustawy z dnia 28 kwietnia 2022 r. o zasadach realizacji zadań finansowanych ze środków europejskich w perspektywie finansowej 2021–2027. Dane mogą być przekazywane innym podmiotom, którym zlecimy usługi związane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przetwarzaniem danych osobowych (w zakresie realizacji Projektu na podstawie stosownych umów powierzenia przetwarzania danych. Dane osobowe mogą być przekazywane upoważnionym z mocy prawa podmiotom, w tym organom władzy publicznej oraz podmiotom wykonującym zadania publiczne w zakresie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celach wynikających z przepisów prawa, dostawcom systemów IT, z którymi współpracuje Administrator,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celu utrzymania ciągłości oraz poprawności działania systemów, podmiotom prowadzącym działalność pocztową lub kurierską, w celu dostarczenia korespondencji.</w:t>
      </w:r>
    </w:p>
    <w:p w14:paraId="7AE2AA1F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7570DD">
        <w:rPr>
          <w:rFonts w:asciiTheme="minorHAnsi" w:hAnsiTheme="minorHAnsi" w:cstheme="minorHAnsi"/>
          <w:sz w:val="20"/>
          <w:szCs w:val="20"/>
        </w:rPr>
        <w:t>W odniesieniu do Pani/Pana danych osobowych przetwarzanych na podstawie wyrażonej zgody przysługuje prawo do cofnięcia tej zgody w dowolnym momencie bez wpływu na zgodność z prawem przetwarzania, którego dokonano na podstawie zgody przed jej cofnięciem. Cofnięcia zgody można dokonać pisemnie na adres siedziby Administratora.</w:t>
      </w:r>
    </w:p>
    <w:p w14:paraId="64A54E23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0C5713">
        <w:rPr>
          <w:rFonts w:asciiTheme="minorHAnsi" w:hAnsiTheme="minorHAnsi" w:cstheme="minorHAnsi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15 Rozporządzenia RODO), sprostowania (art. 16 Rozporządzenia RODO), usunięcia (wyłącznie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przypadkach określonych w art. 17 Rozporządzenia RODO), ograniczenia przetwarzania (art. 18 Rozporządzenia RODO).</w:t>
      </w:r>
    </w:p>
    <w:p w14:paraId="34B37DB1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A0ED7">
        <w:rPr>
          <w:rFonts w:asciiTheme="minorHAnsi" w:hAnsiTheme="minorHAnsi" w:cstheme="minorHAnsi"/>
          <w:sz w:val="20"/>
          <w:szCs w:val="20"/>
        </w:rPr>
        <w:t>Podanie danych dla celów realizacji obowiązków prawnych jest obligatoryjne, a obowiązek podania danych wynika z przepisów prawa. Niepodanie wymaganych danych osobowych uniemożliwi uczestnictwo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A0ED7">
        <w:rPr>
          <w:rFonts w:asciiTheme="minorHAnsi" w:hAnsiTheme="minorHAnsi" w:cstheme="minorHAnsi"/>
          <w:sz w:val="20"/>
          <w:szCs w:val="20"/>
        </w:rPr>
        <w:t>Projekcie. W przypadku przetwarzania danych na podstawie zgody – podanie danych jest dobrowolne.</w:t>
      </w:r>
    </w:p>
    <w:p w14:paraId="64E9B522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3F1D91">
        <w:rPr>
          <w:rFonts w:asciiTheme="minorHAnsi" w:hAnsiTheme="minorHAnsi" w:cstheme="minorHAnsi"/>
          <w:sz w:val="20"/>
          <w:szCs w:val="20"/>
        </w:rPr>
        <w:t>Dane osobowe przetwarzane w ramach realizacji Projektu nie podlegają zautomatyzowanemu podejmowaniu decyzji, ani profilowaniu.</w:t>
      </w:r>
    </w:p>
    <w:p w14:paraId="74D6BE47" w14:textId="77777777" w:rsidR="00A511B7" w:rsidRPr="00A61C9D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A61C9D">
        <w:rPr>
          <w:rFonts w:asciiTheme="minorHAnsi" w:hAnsiTheme="minorHAnsi" w:cstheme="minorHAnsi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Osobowych, ul. Stawki 2, 00-193 Warszawa</w:t>
      </w:r>
    </w:p>
    <w:p w14:paraId="32586F03" w14:textId="72CC9688" w:rsidR="00F914F6" w:rsidRDefault="00F914F6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DB7D2DF" w14:textId="00218B69" w:rsidR="000A6464" w:rsidRDefault="000A6464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3CA3A112" w14:textId="77777777" w:rsidR="000A6464" w:rsidRDefault="000A6464" w:rsidP="000A646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C66FAEA" w14:textId="77777777" w:rsidR="000A6464" w:rsidRDefault="000A6464" w:rsidP="000A646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45B4D8DF" w14:textId="77777777" w:rsidR="000A6464" w:rsidRDefault="000A6464" w:rsidP="000A6464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(czytelny podpis uczestnika/opiekuna prawnego uczestnika,</w:t>
      </w:r>
      <w:r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niepełnoletniej)</w:t>
      </w:r>
    </w:p>
    <w:p w14:paraId="21EDD8D1" w14:textId="77777777" w:rsidR="000A6464" w:rsidRPr="008B550A" w:rsidRDefault="000A6464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sectPr w:rsidR="000A6464" w:rsidRPr="008B550A" w:rsidSect="00A268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2782" w14:textId="77777777" w:rsidR="00B06F8E" w:rsidRDefault="00B06F8E">
      <w:r>
        <w:separator/>
      </w:r>
    </w:p>
  </w:endnote>
  <w:endnote w:type="continuationSeparator" w:id="0">
    <w:p w14:paraId="725E2135" w14:textId="77777777" w:rsidR="00B06F8E" w:rsidRDefault="00B0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8655" w14:textId="77777777" w:rsidR="00B06F8E" w:rsidRDefault="00B06F8E">
      <w:r>
        <w:separator/>
      </w:r>
    </w:p>
  </w:footnote>
  <w:footnote w:type="continuationSeparator" w:id="0">
    <w:p w14:paraId="3AAAB726" w14:textId="77777777" w:rsidR="00B06F8E" w:rsidRDefault="00B0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0" w:name="_Hlk177457520"/>
    <w:bookmarkStart w:id="1" w:name="_Hlk177457521"/>
    <w:bookmarkStart w:id="2" w:name="_Hlk177457529"/>
    <w:bookmarkStart w:id="3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4714"/>
    <w:multiLevelType w:val="multilevel"/>
    <w:tmpl w:val="428E9EAC"/>
    <w:numStyleLink w:val="Lista1"/>
  </w:abstractNum>
  <w:abstractNum w:abstractNumId="2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6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8" w15:restartNumberingAfterBreak="0">
    <w:nsid w:val="58643B7E"/>
    <w:multiLevelType w:val="hybridMultilevel"/>
    <w:tmpl w:val="062C3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E7835"/>
    <w:multiLevelType w:val="hybridMultilevel"/>
    <w:tmpl w:val="08F634FA"/>
    <w:lvl w:ilvl="0" w:tplc="C304EF9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EE161F"/>
    <w:multiLevelType w:val="multilevel"/>
    <w:tmpl w:val="428E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A35C0A"/>
    <w:multiLevelType w:val="multilevel"/>
    <w:tmpl w:val="428E9EAC"/>
    <w:numStyleLink w:val="Lista1"/>
  </w:abstractNum>
  <w:num w:numId="1" w16cid:durableId="912473713">
    <w:abstractNumId w:val="10"/>
  </w:num>
  <w:num w:numId="2" w16cid:durableId="1245797748">
    <w:abstractNumId w:val="14"/>
  </w:num>
  <w:num w:numId="3" w16cid:durableId="1186022913">
    <w:abstractNumId w:val="6"/>
  </w:num>
  <w:num w:numId="4" w16cid:durableId="520319947">
    <w:abstractNumId w:val="4"/>
  </w:num>
  <w:num w:numId="5" w16cid:durableId="206642970">
    <w:abstractNumId w:val="7"/>
  </w:num>
  <w:num w:numId="6" w16cid:durableId="1518499887">
    <w:abstractNumId w:val="5"/>
  </w:num>
  <w:num w:numId="7" w16cid:durableId="162165885">
    <w:abstractNumId w:val="3"/>
  </w:num>
  <w:num w:numId="8" w16cid:durableId="1035697821">
    <w:abstractNumId w:val="2"/>
  </w:num>
  <w:num w:numId="9" w16cid:durableId="1768577283">
    <w:abstractNumId w:val="0"/>
  </w:num>
  <w:num w:numId="10" w16cid:durableId="625282784">
    <w:abstractNumId w:val="8"/>
  </w:num>
  <w:num w:numId="11" w16cid:durableId="2024087104">
    <w:abstractNumId w:val="1"/>
  </w:num>
  <w:num w:numId="12" w16cid:durableId="506751349">
    <w:abstractNumId w:val="13"/>
  </w:num>
  <w:num w:numId="13" w16cid:durableId="166024401">
    <w:abstractNumId w:val="12"/>
  </w:num>
  <w:num w:numId="14" w16cid:durableId="1959876856">
    <w:abstractNumId w:val="11"/>
  </w:num>
  <w:num w:numId="15" w16cid:durableId="1272936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7661"/>
    <w:rsid w:val="00010EEB"/>
    <w:rsid w:val="000174EA"/>
    <w:rsid w:val="000364DF"/>
    <w:rsid w:val="00036915"/>
    <w:rsid w:val="00043DCE"/>
    <w:rsid w:val="00052E6E"/>
    <w:rsid w:val="00061F20"/>
    <w:rsid w:val="00066B06"/>
    <w:rsid w:val="00080D83"/>
    <w:rsid w:val="00093E62"/>
    <w:rsid w:val="000A3836"/>
    <w:rsid w:val="000A6464"/>
    <w:rsid w:val="000A67AA"/>
    <w:rsid w:val="000C5713"/>
    <w:rsid w:val="000D283E"/>
    <w:rsid w:val="000E23C7"/>
    <w:rsid w:val="000E2D52"/>
    <w:rsid w:val="00114785"/>
    <w:rsid w:val="00120BC8"/>
    <w:rsid w:val="001216DB"/>
    <w:rsid w:val="00124D4A"/>
    <w:rsid w:val="001304E7"/>
    <w:rsid w:val="00130B23"/>
    <w:rsid w:val="00132FBC"/>
    <w:rsid w:val="00151542"/>
    <w:rsid w:val="001520FF"/>
    <w:rsid w:val="00153026"/>
    <w:rsid w:val="00155E49"/>
    <w:rsid w:val="00167821"/>
    <w:rsid w:val="00176056"/>
    <w:rsid w:val="00183DD8"/>
    <w:rsid w:val="00185937"/>
    <w:rsid w:val="001A02A1"/>
    <w:rsid w:val="001A081C"/>
    <w:rsid w:val="001A3D33"/>
    <w:rsid w:val="001A4D5B"/>
    <w:rsid w:val="001B210F"/>
    <w:rsid w:val="001C1B83"/>
    <w:rsid w:val="001D04E3"/>
    <w:rsid w:val="001D059A"/>
    <w:rsid w:val="001D3A8E"/>
    <w:rsid w:val="001F37E1"/>
    <w:rsid w:val="00234FEB"/>
    <w:rsid w:val="00241C1F"/>
    <w:rsid w:val="002425AE"/>
    <w:rsid w:val="002529E4"/>
    <w:rsid w:val="00252D64"/>
    <w:rsid w:val="00270047"/>
    <w:rsid w:val="00276189"/>
    <w:rsid w:val="00280E0E"/>
    <w:rsid w:val="002827D2"/>
    <w:rsid w:val="002967A1"/>
    <w:rsid w:val="002B1A61"/>
    <w:rsid w:val="002B4369"/>
    <w:rsid w:val="002C6347"/>
    <w:rsid w:val="002D19A5"/>
    <w:rsid w:val="002E7C92"/>
    <w:rsid w:val="00315901"/>
    <w:rsid w:val="00320AAC"/>
    <w:rsid w:val="00325198"/>
    <w:rsid w:val="00334357"/>
    <w:rsid w:val="00335EAE"/>
    <w:rsid w:val="00344F47"/>
    <w:rsid w:val="003452B3"/>
    <w:rsid w:val="003526F5"/>
    <w:rsid w:val="0035482A"/>
    <w:rsid w:val="003604A9"/>
    <w:rsid w:val="003619F2"/>
    <w:rsid w:val="00365820"/>
    <w:rsid w:val="0039481F"/>
    <w:rsid w:val="0039693E"/>
    <w:rsid w:val="003978AC"/>
    <w:rsid w:val="003B386E"/>
    <w:rsid w:val="003C554F"/>
    <w:rsid w:val="003D15AD"/>
    <w:rsid w:val="003F0BB6"/>
    <w:rsid w:val="003F1D91"/>
    <w:rsid w:val="0040149C"/>
    <w:rsid w:val="004034A5"/>
    <w:rsid w:val="00414478"/>
    <w:rsid w:val="0042368C"/>
    <w:rsid w:val="00426528"/>
    <w:rsid w:val="004345B0"/>
    <w:rsid w:val="004430F4"/>
    <w:rsid w:val="00460B4F"/>
    <w:rsid w:val="00464281"/>
    <w:rsid w:val="00492BD3"/>
    <w:rsid w:val="004B0048"/>
    <w:rsid w:val="004B38AD"/>
    <w:rsid w:val="004B70BD"/>
    <w:rsid w:val="004C303B"/>
    <w:rsid w:val="004C5C58"/>
    <w:rsid w:val="004D2540"/>
    <w:rsid w:val="004F382D"/>
    <w:rsid w:val="004F745D"/>
    <w:rsid w:val="00504682"/>
    <w:rsid w:val="0052111D"/>
    <w:rsid w:val="005266B7"/>
    <w:rsid w:val="00532C59"/>
    <w:rsid w:val="00533B0F"/>
    <w:rsid w:val="00534EBE"/>
    <w:rsid w:val="00543304"/>
    <w:rsid w:val="0055489D"/>
    <w:rsid w:val="00571BEE"/>
    <w:rsid w:val="005760A9"/>
    <w:rsid w:val="00576879"/>
    <w:rsid w:val="00587DCE"/>
    <w:rsid w:val="00594464"/>
    <w:rsid w:val="005D5DB9"/>
    <w:rsid w:val="005F35BE"/>
    <w:rsid w:val="00601729"/>
    <w:rsid w:val="0061767F"/>
    <w:rsid w:val="0062141A"/>
    <w:rsid w:val="00622781"/>
    <w:rsid w:val="006238A4"/>
    <w:rsid w:val="00640BFF"/>
    <w:rsid w:val="00646232"/>
    <w:rsid w:val="0065039A"/>
    <w:rsid w:val="006526CE"/>
    <w:rsid w:val="0066032A"/>
    <w:rsid w:val="00665A91"/>
    <w:rsid w:val="00692A95"/>
    <w:rsid w:val="0069621B"/>
    <w:rsid w:val="006A3D84"/>
    <w:rsid w:val="006A3EAC"/>
    <w:rsid w:val="006B4267"/>
    <w:rsid w:val="006B798E"/>
    <w:rsid w:val="006C6182"/>
    <w:rsid w:val="006D63D8"/>
    <w:rsid w:val="006F0C63"/>
    <w:rsid w:val="006F209E"/>
    <w:rsid w:val="006F274E"/>
    <w:rsid w:val="00703F10"/>
    <w:rsid w:val="007124A6"/>
    <w:rsid w:val="00721856"/>
    <w:rsid w:val="00727F94"/>
    <w:rsid w:val="00731870"/>
    <w:rsid w:val="007322A1"/>
    <w:rsid w:val="007337EB"/>
    <w:rsid w:val="00735D88"/>
    <w:rsid w:val="00745D18"/>
    <w:rsid w:val="007570DD"/>
    <w:rsid w:val="00766840"/>
    <w:rsid w:val="0077102B"/>
    <w:rsid w:val="00774D9D"/>
    <w:rsid w:val="00776530"/>
    <w:rsid w:val="00791E8E"/>
    <w:rsid w:val="007A0109"/>
    <w:rsid w:val="007A73E0"/>
    <w:rsid w:val="007B2500"/>
    <w:rsid w:val="007B5688"/>
    <w:rsid w:val="007C2E71"/>
    <w:rsid w:val="007D085F"/>
    <w:rsid w:val="007D6129"/>
    <w:rsid w:val="007D61D6"/>
    <w:rsid w:val="007D796D"/>
    <w:rsid w:val="007E1B19"/>
    <w:rsid w:val="007E2F13"/>
    <w:rsid w:val="007E7CEF"/>
    <w:rsid w:val="007E7F75"/>
    <w:rsid w:val="007F3623"/>
    <w:rsid w:val="007F761F"/>
    <w:rsid w:val="008249F7"/>
    <w:rsid w:val="00827311"/>
    <w:rsid w:val="00834BB4"/>
    <w:rsid w:val="00835187"/>
    <w:rsid w:val="00835DB2"/>
    <w:rsid w:val="00837E20"/>
    <w:rsid w:val="00853210"/>
    <w:rsid w:val="008546A2"/>
    <w:rsid w:val="00873501"/>
    <w:rsid w:val="00874C4C"/>
    <w:rsid w:val="00876326"/>
    <w:rsid w:val="0089211D"/>
    <w:rsid w:val="00893231"/>
    <w:rsid w:val="008945D9"/>
    <w:rsid w:val="008B39EB"/>
    <w:rsid w:val="008B550A"/>
    <w:rsid w:val="008C4EFA"/>
    <w:rsid w:val="008C52E2"/>
    <w:rsid w:val="008D37C0"/>
    <w:rsid w:val="008F2CA9"/>
    <w:rsid w:val="008F4D9D"/>
    <w:rsid w:val="009057A7"/>
    <w:rsid w:val="0091176A"/>
    <w:rsid w:val="009222FA"/>
    <w:rsid w:val="00954647"/>
    <w:rsid w:val="00960E1B"/>
    <w:rsid w:val="00966B2B"/>
    <w:rsid w:val="009706FB"/>
    <w:rsid w:val="009726FB"/>
    <w:rsid w:val="00972CE5"/>
    <w:rsid w:val="0099046C"/>
    <w:rsid w:val="009A4ACC"/>
    <w:rsid w:val="009A7897"/>
    <w:rsid w:val="009B6003"/>
    <w:rsid w:val="009C30F3"/>
    <w:rsid w:val="009D71C1"/>
    <w:rsid w:val="009E466D"/>
    <w:rsid w:val="009E47AD"/>
    <w:rsid w:val="009F2CF0"/>
    <w:rsid w:val="00A0160D"/>
    <w:rsid w:val="00A02B69"/>
    <w:rsid w:val="00A0399B"/>
    <w:rsid w:val="00A04690"/>
    <w:rsid w:val="00A0536A"/>
    <w:rsid w:val="00A20A86"/>
    <w:rsid w:val="00A24219"/>
    <w:rsid w:val="00A2686F"/>
    <w:rsid w:val="00A37ECC"/>
    <w:rsid w:val="00A4047C"/>
    <w:rsid w:val="00A40DD3"/>
    <w:rsid w:val="00A47636"/>
    <w:rsid w:val="00A511B7"/>
    <w:rsid w:val="00A61C9D"/>
    <w:rsid w:val="00A775D1"/>
    <w:rsid w:val="00A81B7E"/>
    <w:rsid w:val="00A830EB"/>
    <w:rsid w:val="00A8311B"/>
    <w:rsid w:val="00AB2C9E"/>
    <w:rsid w:val="00AC55AE"/>
    <w:rsid w:val="00AC7865"/>
    <w:rsid w:val="00AD1EFE"/>
    <w:rsid w:val="00AD51FC"/>
    <w:rsid w:val="00AD7E56"/>
    <w:rsid w:val="00B00281"/>
    <w:rsid w:val="00B01F08"/>
    <w:rsid w:val="00B04BDD"/>
    <w:rsid w:val="00B06F8E"/>
    <w:rsid w:val="00B16E8F"/>
    <w:rsid w:val="00B2442F"/>
    <w:rsid w:val="00B24469"/>
    <w:rsid w:val="00B30401"/>
    <w:rsid w:val="00B34CBC"/>
    <w:rsid w:val="00B37882"/>
    <w:rsid w:val="00B402A9"/>
    <w:rsid w:val="00B56F1C"/>
    <w:rsid w:val="00B6228E"/>
    <w:rsid w:val="00B64092"/>
    <w:rsid w:val="00B6637D"/>
    <w:rsid w:val="00B76490"/>
    <w:rsid w:val="00B852F8"/>
    <w:rsid w:val="00B94CA6"/>
    <w:rsid w:val="00BB1101"/>
    <w:rsid w:val="00BB76D0"/>
    <w:rsid w:val="00BC1DE3"/>
    <w:rsid w:val="00BC363C"/>
    <w:rsid w:val="00BD00BE"/>
    <w:rsid w:val="00BE03A2"/>
    <w:rsid w:val="00BE6CFC"/>
    <w:rsid w:val="00C00293"/>
    <w:rsid w:val="00C01AEA"/>
    <w:rsid w:val="00C06B91"/>
    <w:rsid w:val="00C1002C"/>
    <w:rsid w:val="00C109A7"/>
    <w:rsid w:val="00C245C2"/>
    <w:rsid w:val="00C268A0"/>
    <w:rsid w:val="00C339A3"/>
    <w:rsid w:val="00C377A0"/>
    <w:rsid w:val="00C57BB1"/>
    <w:rsid w:val="00C62C24"/>
    <w:rsid w:val="00C635B6"/>
    <w:rsid w:val="00C65F61"/>
    <w:rsid w:val="00C668EC"/>
    <w:rsid w:val="00C73478"/>
    <w:rsid w:val="00C742AF"/>
    <w:rsid w:val="00C8798A"/>
    <w:rsid w:val="00C9708A"/>
    <w:rsid w:val="00CA5CBD"/>
    <w:rsid w:val="00CC0533"/>
    <w:rsid w:val="00CC6B87"/>
    <w:rsid w:val="00CD121A"/>
    <w:rsid w:val="00CD3AED"/>
    <w:rsid w:val="00CE005B"/>
    <w:rsid w:val="00CF10AF"/>
    <w:rsid w:val="00D0361A"/>
    <w:rsid w:val="00D04870"/>
    <w:rsid w:val="00D1150B"/>
    <w:rsid w:val="00D20118"/>
    <w:rsid w:val="00D26730"/>
    <w:rsid w:val="00D30ADD"/>
    <w:rsid w:val="00D37D5A"/>
    <w:rsid w:val="00D43A0D"/>
    <w:rsid w:val="00D46867"/>
    <w:rsid w:val="00D526F3"/>
    <w:rsid w:val="00D560C0"/>
    <w:rsid w:val="00D57724"/>
    <w:rsid w:val="00D84A59"/>
    <w:rsid w:val="00DA2034"/>
    <w:rsid w:val="00DA51AB"/>
    <w:rsid w:val="00DC38D3"/>
    <w:rsid w:val="00DC733E"/>
    <w:rsid w:val="00DC7578"/>
    <w:rsid w:val="00DC7D20"/>
    <w:rsid w:val="00DD77CE"/>
    <w:rsid w:val="00DE5229"/>
    <w:rsid w:val="00DF57BE"/>
    <w:rsid w:val="00E02105"/>
    <w:rsid w:val="00E06500"/>
    <w:rsid w:val="00E07496"/>
    <w:rsid w:val="00E539C6"/>
    <w:rsid w:val="00E5587E"/>
    <w:rsid w:val="00E55E03"/>
    <w:rsid w:val="00E57060"/>
    <w:rsid w:val="00E64D96"/>
    <w:rsid w:val="00E7180D"/>
    <w:rsid w:val="00E81ADD"/>
    <w:rsid w:val="00E87616"/>
    <w:rsid w:val="00E901BB"/>
    <w:rsid w:val="00EA5C16"/>
    <w:rsid w:val="00EC47B5"/>
    <w:rsid w:val="00ED6B7D"/>
    <w:rsid w:val="00EE526B"/>
    <w:rsid w:val="00EF000D"/>
    <w:rsid w:val="00EF1129"/>
    <w:rsid w:val="00EF4975"/>
    <w:rsid w:val="00F02994"/>
    <w:rsid w:val="00F07C2F"/>
    <w:rsid w:val="00F30B5D"/>
    <w:rsid w:val="00F444FA"/>
    <w:rsid w:val="00F5032F"/>
    <w:rsid w:val="00F545A3"/>
    <w:rsid w:val="00F7178B"/>
    <w:rsid w:val="00F83EE2"/>
    <w:rsid w:val="00F84EC3"/>
    <w:rsid w:val="00F914F6"/>
    <w:rsid w:val="00FA0ED7"/>
    <w:rsid w:val="00FB1502"/>
    <w:rsid w:val="00FB5706"/>
    <w:rsid w:val="00FB7887"/>
    <w:rsid w:val="00FC2151"/>
    <w:rsid w:val="00FC378D"/>
    <w:rsid w:val="00FC45B6"/>
    <w:rsid w:val="00FE72C9"/>
    <w:rsid w:val="00FF0982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710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starostwolebor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4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12</cp:revision>
  <cp:lastPrinted>2023-02-24T08:38:00Z</cp:lastPrinted>
  <dcterms:created xsi:type="dcterms:W3CDTF">2025-02-13T13:00:00Z</dcterms:created>
  <dcterms:modified xsi:type="dcterms:W3CDTF">2025-02-13T13:08:00Z</dcterms:modified>
</cp:coreProperties>
</file>