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A91DF" w14:textId="520A01D1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D349C2">
        <w:rPr>
          <w:rFonts w:ascii="Calibri" w:hAnsi="Calibri" w:cs="Calibri"/>
          <w:sz w:val="20"/>
          <w:szCs w:val="20"/>
        </w:rPr>
        <w:t>6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A170C" w:rsidRPr="002267C8" w14:paraId="7EE1A4DC" w14:textId="77777777" w:rsidTr="00F376B8">
        <w:tc>
          <w:tcPr>
            <w:tcW w:w="4530" w:type="dxa"/>
          </w:tcPr>
          <w:p w14:paraId="6678F551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682274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3AFEA9E9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56C92D74" w14:textId="77777777" w:rsidR="004A170C" w:rsidRPr="002267C8" w:rsidRDefault="004A170C" w:rsidP="00F376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4A170C" w:rsidRPr="002267C8" w14:paraId="767D3DF2" w14:textId="77777777" w:rsidTr="00F376B8">
        <w:tc>
          <w:tcPr>
            <w:tcW w:w="4530" w:type="dxa"/>
          </w:tcPr>
          <w:p w14:paraId="317E9771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8485EB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5712673B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80F1A9F" w14:textId="77777777" w:rsidR="004A170C" w:rsidRPr="002267C8" w:rsidRDefault="004A170C" w:rsidP="00F376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656C626C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753BCA">
        <w:rPr>
          <w:rFonts w:ascii="Calibri" w:hAnsi="Calibri" w:cs="Calibri"/>
          <w:b/>
          <w:bCs/>
        </w:rPr>
        <w:t>ZGŁOSZENIOWY</w:t>
      </w:r>
      <w:r w:rsidR="00314A86">
        <w:rPr>
          <w:rFonts w:ascii="Calibri" w:hAnsi="Calibri" w:cs="Calibri"/>
          <w:b/>
          <w:bCs/>
        </w:rPr>
        <w:t xml:space="preserve"> DLA NAUCZYCIELA</w:t>
      </w:r>
    </w:p>
    <w:p w14:paraId="176A9F9A" w14:textId="37113656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3972" w14:paraId="1A7C4F3D" w14:textId="77777777" w:rsidTr="00663972">
        <w:trPr>
          <w:trHeight w:val="684"/>
        </w:trPr>
        <w:tc>
          <w:tcPr>
            <w:tcW w:w="9060" w:type="dxa"/>
            <w:vAlign w:val="center"/>
          </w:tcPr>
          <w:p w14:paraId="6D4F6901" w14:textId="77777777" w:rsidR="00663972" w:rsidRDefault="00663972" w:rsidP="00663972">
            <w:pPr>
              <w:jc w:val="center"/>
              <w:rPr>
                <w:rFonts w:ascii="Calibri" w:hAnsi="Calibri" w:cs="Calibri"/>
              </w:rPr>
            </w:pPr>
          </w:p>
        </w:tc>
      </w:tr>
      <w:tr w:rsidR="00663972" w14:paraId="599E9028" w14:textId="77777777" w:rsidTr="00663972">
        <w:tc>
          <w:tcPr>
            <w:tcW w:w="9060" w:type="dxa"/>
          </w:tcPr>
          <w:p w14:paraId="2BC2575F" w14:textId="23D16CCF" w:rsidR="00663972" w:rsidRDefault="00663972" w:rsidP="000048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szkoły objętej wsparciem</w:t>
            </w:r>
          </w:p>
        </w:tc>
      </w:tr>
    </w:tbl>
    <w:p w14:paraId="2A5E5D2E" w14:textId="77777777" w:rsidR="00663972" w:rsidRDefault="00663972" w:rsidP="000048AE">
      <w:pPr>
        <w:jc w:val="center"/>
        <w:rPr>
          <w:rFonts w:ascii="Calibri" w:hAnsi="Calibri" w:cs="Calibri"/>
        </w:rPr>
      </w:pPr>
    </w:p>
    <w:p w14:paraId="0970C4F3" w14:textId="1B1EAF74" w:rsidR="00B00E28" w:rsidRDefault="00B00E28" w:rsidP="007F0F7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</w:t>
      </w:r>
      <w:r w:rsidR="00165533" w:rsidRPr="00165533">
        <w:rPr>
          <w:rFonts w:ascii="Calibri" w:hAnsi="Calibri" w:cs="Calibri"/>
        </w:rPr>
        <w:t>……………</w:t>
      </w:r>
    </w:p>
    <w:p w14:paraId="6C48F1A6" w14:textId="2E82E868" w:rsidR="009442CB" w:rsidRPr="00B00E28" w:rsidRDefault="00B00E28" w:rsidP="007F0F70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24"/>
      </w:tblGrid>
      <w:tr w:rsidR="002267C8" w:rsidRPr="002267C8" w14:paraId="22F05000" w14:textId="77777777" w:rsidTr="00CD4431">
        <w:trPr>
          <w:trHeight w:val="568"/>
        </w:trPr>
        <w:tc>
          <w:tcPr>
            <w:tcW w:w="2660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7124" w:type="dxa"/>
            <w:shd w:val="clear" w:color="auto" w:fill="E7E6E6"/>
          </w:tcPr>
          <w:p w14:paraId="14B29AFB" w14:textId="31995592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="002B2D97">
              <w:rPr>
                <w:rFonts w:ascii="Calibri" w:hAnsi="Calibri" w:cs="Calibri"/>
                <w:b/>
                <w:spacing w:val="-8"/>
                <w:sz w:val="20"/>
              </w:rPr>
              <w:t>znakiem „x”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CD4431">
        <w:trPr>
          <w:trHeight w:val="482"/>
        </w:trPr>
        <w:tc>
          <w:tcPr>
            <w:tcW w:w="2660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7124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CD4431">
        <w:trPr>
          <w:trHeight w:val="481"/>
        </w:trPr>
        <w:tc>
          <w:tcPr>
            <w:tcW w:w="2660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7124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4925DFB4" w14:textId="77777777" w:rsidTr="00CD4431">
        <w:trPr>
          <w:trHeight w:val="520"/>
        </w:trPr>
        <w:tc>
          <w:tcPr>
            <w:tcW w:w="2660" w:type="dxa"/>
            <w:vAlign w:val="center"/>
          </w:tcPr>
          <w:p w14:paraId="1F52BB38" w14:textId="7ED1C2BA" w:rsidR="00CD121A" w:rsidRPr="002267C8" w:rsidRDefault="00CD121A" w:rsidP="00010EEB">
            <w:pPr>
              <w:spacing w:before="138" w:line="240" w:lineRule="auto"/>
              <w:rPr>
                <w:rFonts w:ascii="Calibri" w:hAnsi="Calibri" w:cs="Calibri"/>
                <w:spacing w:val="-2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 xml:space="preserve">Wiek </w:t>
            </w:r>
            <w:r w:rsidR="00CC0533" w:rsidRPr="002267C8">
              <w:rPr>
                <w:rFonts w:ascii="Calibri" w:hAnsi="Calibri" w:cs="Calibri"/>
                <w:spacing w:val="-2"/>
                <w:sz w:val="20"/>
              </w:rPr>
              <w:t>w chwili przystąpienia do projektu</w:t>
            </w:r>
          </w:p>
        </w:tc>
        <w:tc>
          <w:tcPr>
            <w:tcW w:w="7124" w:type="dxa"/>
          </w:tcPr>
          <w:p w14:paraId="43E5276A" w14:textId="77777777" w:rsidR="00CD121A" w:rsidRPr="002267C8" w:rsidRDefault="00CD121A" w:rsidP="001D04E3">
            <w:pPr>
              <w:spacing w:before="124" w:line="240" w:lineRule="auto"/>
              <w:rPr>
                <w:rFonts w:ascii="Segoe UI Symbol" w:hAnsi="Segoe UI Symbol" w:cs="Segoe UI Symbol"/>
                <w:sz w:val="20"/>
              </w:rPr>
            </w:pPr>
          </w:p>
        </w:tc>
      </w:tr>
      <w:tr w:rsidR="002267C8" w:rsidRPr="002267C8" w14:paraId="3175CA4E" w14:textId="77777777" w:rsidTr="00CD4431">
        <w:trPr>
          <w:trHeight w:val="539"/>
        </w:trPr>
        <w:tc>
          <w:tcPr>
            <w:tcW w:w="2660" w:type="dxa"/>
            <w:vAlign w:val="center"/>
          </w:tcPr>
          <w:p w14:paraId="72BC8B7F" w14:textId="68B85A14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branża</w:t>
            </w:r>
          </w:p>
        </w:tc>
        <w:tc>
          <w:tcPr>
            <w:tcW w:w="7124" w:type="dxa"/>
          </w:tcPr>
          <w:p w14:paraId="62393534" w14:textId="12A251BB" w:rsidR="008E729A" w:rsidRPr="00D73BF6" w:rsidRDefault="00000000" w:rsidP="008E729A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97594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29A" w:rsidRPr="00D73B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729A" w:rsidRPr="00D73BF6">
              <w:rPr>
                <w:rFonts w:ascii="Calibri" w:hAnsi="Calibri" w:cs="Calibri"/>
                <w:sz w:val="20"/>
              </w:rPr>
              <w:t xml:space="preserve"> </w:t>
            </w:r>
            <w:r w:rsidR="004644A0" w:rsidRPr="00D73BF6">
              <w:rPr>
                <w:rFonts w:ascii="Calibri" w:hAnsi="Calibri" w:cs="Calibri"/>
                <w:spacing w:val="-2"/>
                <w:sz w:val="20"/>
              </w:rPr>
              <w:t>branża elektroniczno-</w:t>
            </w:r>
            <w:proofErr w:type="spellStart"/>
            <w:r w:rsidR="004644A0" w:rsidRPr="00D73BF6">
              <w:rPr>
                <w:rFonts w:ascii="Calibri" w:hAnsi="Calibri" w:cs="Calibri"/>
                <w:spacing w:val="-2"/>
                <w:sz w:val="20"/>
              </w:rPr>
              <w:t>mechatroniczna</w:t>
            </w:r>
            <w:proofErr w:type="spellEnd"/>
          </w:p>
          <w:p w14:paraId="54882CD5" w14:textId="2A4C55BC" w:rsidR="007C2E71" w:rsidRDefault="00000000" w:rsidP="008E729A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640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29A" w:rsidRPr="000B7A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729A" w:rsidRPr="000B7A69">
              <w:rPr>
                <w:rFonts w:ascii="Calibri" w:hAnsi="Calibri" w:cs="Calibri"/>
                <w:sz w:val="20"/>
              </w:rPr>
              <w:t xml:space="preserve"> </w:t>
            </w:r>
            <w:r w:rsidR="00EC1DBD" w:rsidRPr="000B7A69">
              <w:rPr>
                <w:rFonts w:ascii="Calibri" w:hAnsi="Calibri" w:cs="Calibri"/>
                <w:spacing w:val="-2"/>
                <w:sz w:val="20"/>
              </w:rPr>
              <w:t>branża teleinformatyczna</w:t>
            </w:r>
          </w:p>
          <w:p w14:paraId="67B76FEA" w14:textId="76FA6508" w:rsidR="00CD6ED2" w:rsidRPr="000B7A69" w:rsidRDefault="00000000" w:rsidP="00CD6ED2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0959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ED2" w:rsidRPr="000B7A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6ED2" w:rsidRPr="000B7A69">
              <w:rPr>
                <w:rFonts w:ascii="Calibri" w:hAnsi="Calibri" w:cs="Calibri"/>
                <w:sz w:val="20"/>
              </w:rPr>
              <w:t xml:space="preserve"> </w:t>
            </w:r>
            <w:r w:rsidR="00CD6ED2" w:rsidRPr="000B7A69">
              <w:rPr>
                <w:rFonts w:ascii="Calibri" w:hAnsi="Calibri" w:cs="Calibri"/>
                <w:spacing w:val="-2"/>
                <w:sz w:val="20"/>
              </w:rPr>
              <w:t xml:space="preserve">branża </w:t>
            </w:r>
            <w:r w:rsidR="00CD6ED2">
              <w:rPr>
                <w:rFonts w:ascii="Calibri" w:hAnsi="Calibri" w:cs="Calibri"/>
                <w:spacing w:val="-2"/>
                <w:sz w:val="20"/>
              </w:rPr>
              <w:t>logistyczno-spedycyjna</w:t>
            </w:r>
          </w:p>
          <w:p w14:paraId="46407282" w14:textId="13EEB7FF" w:rsidR="00DE484A" w:rsidRPr="00DE484A" w:rsidRDefault="00000000" w:rsidP="00CD6ED2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1079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ED2" w:rsidRPr="000B7A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6ED2" w:rsidRPr="000B7A69">
              <w:rPr>
                <w:rFonts w:ascii="Calibri" w:hAnsi="Calibri" w:cs="Calibri"/>
                <w:sz w:val="20"/>
              </w:rPr>
              <w:t xml:space="preserve"> </w:t>
            </w:r>
            <w:r w:rsidR="00CD6ED2" w:rsidRPr="000B7A69">
              <w:rPr>
                <w:rFonts w:ascii="Calibri" w:hAnsi="Calibri" w:cs="Calibri"/>
                <w:spacing w:val="-2"/>
                <w:sz w:val="20"/>
              </w:rPr>
              <w:t xml:space="preserve">branża </w:t>
            </w:r>
            <w:r w:rsidR="00CD6ED2">
              <w:rPr>
                <w:rFonts w:ascii="Calibri" w:hAnsi="Calibri" w:cs="Calibri"/>
                <w:spacing w:val="-2"/>
                <w:sz w:val="20"/>
              </w:rPr>
              <w:t>hotelarsko-</w:t>
            </w:r>
            <w:r w:rsidR="00CD6ED2" w:rsidRPr="00CD6ED2">
              <w:rPr>
                <w:rFonts w:ascii="Calibri" w:hAnsi="Calibri" w:cs="Calibri"/>
                <w:spacing w:val="-2"/>
                <w:sz w:val="20"/>
              </w:rPr>
              <w:t>gastronomiczno-turystyczna</w:t>
            </w:r>
          </w:p>
        </w:tc>
      </w:tr>
      <w:tr w:rsidR="002267C8" w:rsidRPr="002267C8" w14:paraId="42B489CB" w14:textId="77777777" w:rsidTr="00CD4431">
        <w:trPr>
          <w:trHeight w:val="539"/>
        </w:trPr>
        <w:tc>
          <w:tcPr>
            <w:tcW w:w="2660" w:type="dxa"/>
            <w:vAlign w:val="center"/>
          </w:tcPr>
          <w:p w14:paraId="5847E18D" w14:textId="2167892F" w:rsidR="00972CE5" w:rsidRPr="002267C8" w:rsidRDefault="002819B8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Wybór wsparcia</w:t>
            </w:r>
          </w:p>
        </w:tc>
        <w:tc>
          <w:tcPr>
            <w:tcW w:w="7124" w:type="dxa"/>
            <w:vAlign w:val="center"/>
          </w:tcPr>
          <w:p w14:paraId="274D1002" w14:textId="710B9C55" w:rsidR="002819B8" w:rsidRPr="002819B8" w:rsidRDefault="002819B8" w:rsidP="002819B8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staż</w:t>
            </w:r>
          </w:p>
          <w:p w14:paraId="4344C72C" w14:textId="2A36BDC5" w:rsidR="001C1B83" w:rsidRPr="008A2040" w:rsidRDefault="002819B8" w:rsidP="002819B8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79C9" w:rsidRPr="008A2040">
              <w:rPr>
                <w:rFonts w:ascii="Calibri" w:eastAsia="MS Gothic" w:hAnsi="Calibri" w:cs="Calibri"/>
                <w:sz w:val="20"/>
                <w:szCs w:val="20"/>
              </w:rPr>
              <w:t xml:space="preserve">wyjazdy </w:t>
            </w:r>
            <w:r w:rsidR="00553463" w:rsidRPr="008A2040">
              <w:rPr>
                <w:rFonts w:ascii="Calibri" w:eastAsia="MS Gothic" w:hAnsi="Calibri" w:cs="Calibri"/>
                <w:sz w:val="20"/>
                <w:szCs w:val="20"/>
              </w:rPr>
              <w:t>zawodowe/wizyty studyjne</w:t>
            </w:r>
          </w:p>
          <w:p w14:paraId="69E58E0E" w14:textId="69BB87FE" w:rsidR="00854965" w:rsidRDefault="00D65866" w:rsidP="002819B8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kursy/szkolenia</w:t>
            </w:r>
            <w:r w:rsidR="00684D29">
              <w:rPr>
                <w:rFonts w:ascii="Calibri" w:eastAsia="MS Gothic" w:hAnsi="Calibri" w:cs="Calibri"/>
                <w:sz w:val="20"/>
                <w:szCs w:val="20"/>
              </w:rPr>
              <w:t xml:space="preserve"> dla branży</w:t>
            </w:r>
            <w:r w:rsidR="00684D29">
              <w:t xml:space="preserve"> </w:t>
            </w:r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elektroniczno-</w:t>
            </w:r>
            <w:proofErr w:type="spellStart"/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mechatroniczn</w:t>
            </w:r>
            <w:r w:rsidR="00684D29">
              <w:rPr>
                <w:rFonts w:ascii="Calibri" w:eastAsia="MS Gothic" w:hAnsi="Calibri" w:cs="Calibri"/>
                <w:sz w:val="20"/>
                <w:szCs w:val="20"/>
              </w:rPr>
              <w:t>ej</w:t>
            </w:r>
            <w:proofErr w:type="spellEnd"/>
            <w:r w:rsidR="0058564A">
              <w:rPr>
                <w:rFonts w:ascii="Calibri" w:eastAsia="MS Gothic" w:hAnsi="Calibri" w:cs="Calibri"/>
                <w:sz w:val="20"/>
                <w:szCs w:val="20"/>
              </w:rPr>
              <w:t>:</w:t>
            </w:r>
          </w:p>
          <w:p w14:paraId="5B3E9E08" w14:textId="1CD90DC6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1A6AE9" w:rsidRPr="001A6AE9">
              <w:rPr>
                <w:rFonts w:ascii="Calibri" w:eastAsia="MS Gothic" w:hAnsi="Calibri" w:cs="Calibri"/>
                <w:sz w:val="20"/>
                <w:szCs w:val="20"/>
              </w:rPr>
              <w:t>kurs AUTOC</w:t>
            </w:r>
            <w:r w:rsidR="001A6AE9">
              <w:rPr>
                <w:rFonts w:ascii="Calibri" w:eastAsia="MS Gothic" w:hAnsi="Calibri" w:cs="Calibri"/>
                <w:sz w:val="20"/>
                <w:szCs w:val="20"/>
              </w:rPr>
              <w:t>AD</w:t>
            </w:r>
            <w:r w:rsidR="001A6AE9" w:rsidRPr="001A6AE9">
              <w:rPr>
                <w:rFonts w:ascii="Calibri" w:eastAsia="MS Gothic" w:hAnsi="Calibri" w:cs="Calibri"/>
                <w:sz w:val="20"/>
                <w:szCs w:val="20"/>
              </w:rPr>
              <w:t xml:space="preserve"> zgodny z ECDL CAD</w:t>
            </w:r>
          </w:p>
          <w:p w14:paraId="2123591F" w14:textId="324B8BE2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684D29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kurs programowania sterowników PLC</w:t>
            </w:r>
          </w:p>
          <w:p w14:paraId="641EAC63" w14:textId="10094CFC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elektropneumatyka przemysłowa</w:t>
            </w:r>
          </w:p>
          <w:p w14:paraId="07C83FAA" w14:textId="48DD0C72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 xml:space="preserve">obsługa i programowanie paneli HMI przy użyciu </w:t>
            </w:r>
            <w:proofErr w:type="spellStart"/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WinCC</w:t>
            </w:r>
            <w:proofErr w:type="spellEnd"/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 xml:space="preserve"> TIA - kurs podstawowy</w:t>
            </w:r>
          </w:p>
          <w:p w14:paraId="283F0D3D" w14:textId="2099DE83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 xml:space="preserve">obsługa i programowanie paneli HMI przy użyciu </w:t>
            </w:r>
            <w:proofErr w:type="spellStart"/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WinCC</w:t>
            </w:r>
            <w:proofErr w:type="spellEnd"/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 xml:space="preserve"> TIA - kurs zaawansowany</w:t>
            </w:r>
          </w:p>
          <w:p w14:paraId="15EBA4A5" w14:textId="00074D17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język angielski z elementami języka branżowego</w:t>
            </w:r>
          </w:p>
          <w:p w14:paraId="0C180C5C" w14:textId="4F14BDB8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684D29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proofErr w:type="spellStart"/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>jNetworking</w:t>
            </w:r>
            <w:proofErr w:type="spellEnd"/>
            <w:r w:rsidR="00684D29" w:rsidRPr="00684D29">
              <w:rPr>
                <w:rFonts w:ascii="Calibri" w:eastAsia="MS Gothic" w:hAnsi="Calibri" w:cs="Calibri"/>
                <w:sz w:val="20"/>
                <w:szCs w:val="20"/>
              </w:rPr>
              <w:t xml:space="preserve"> with Windows Server (MS 55343)</w:t>
            </w:r>
          </w:p>
          <w:p w14:paraId="13A81E50" w14:textId="3BB558B9" w:rsidR="009015BA" w:rsidRDefault="009015BA" w:rsidP="00195010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kursy/szkolenia dla branży</w:t>
            </w:r>
            <w:r>
              <w:t xml:space="preserve">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spedycyjno-logistycznej:</w:t>
            </w:r>
          </w:p>
          <w:p w14:paraId="119EE4AA" w14:textId="1DB8E451" w:rsidR="004305A7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195010" w:rsidRPr="00195010">
              <w:rPr>
                <w:rFonts w:ascii="Calibri" w:eastAsia="MS Gothic" w:hAnsi="Calibri" w:cs="Calibri"/>
                <w:sz w:val="20"/>
                <w:szCs w:val="20"/>
              </w:rPr>
              <w:t>obsługa programów wspomagających gospodarkę magazynową i transport</w:t>
            </w:r>
          </w:p>
          <w:p w14:paraId="0FC0DA35" w14:textId="597312BF" w:rsidR="0058564A" w:rsidRDefault="004305A7" w:rsidP="004305A7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195010">
              <w:rPr>
                <w:rFonts w:ascii="Calibri" w:eastAsia="MS Gothic" w:hAnsi="Calibri" w:cs="Calibri"/>
                <w:sz w:val="20"/>
                <w:szCs w:val="20"/>
              </w:rPr>
              <w:t>s</w:t>
            </w:r>
            <w:r w:rsidR="00195010" w:rsidRPr="00195010">
              <w:rPr>
                <w:rFonts w:ascii="Calibri" w:eastAsia="MS Gothic" w:hAnsi="Calibri" w:cs="Calibri"/>
                <w:sz w:val="20"/>
                <w:szCs w:val="20"/>
              </w:rPr>
              <w:t>pedytor</w:t>
            </w:r>
          </w:p>
          <w:p w14:paraId="3C4499AF" w14:textId="66F5DFC8" w:rsidR="00195010" w:rsidRDefault="00195010" w:rsidP="00195010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195010">
              <w:rPr>
                <w:rFonts w:ascii="Calibri" w:eastAsia="MS Gothic" w:hAnsi="Calibri" w:cs="Calibri"/>
                <w:sz w:val="20"/>
                <w:szCs w:val="20"/>
              </w:rPr>
              <w:t>obsługa wózka widłowego na symulatorze</w:t>
            </w:r>
          </w:p>
          <w:p w14:paraId="51CFA004" w14:textId="2B96A6C6" w:rsidR="00CD4431" w:rsidRDefault="00CD4431" w:rsidP="00CD4431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kursy/szkolenia dla branży </w:t>
            </w:r>
            <w:r>
              <w:rPr>
                <w:rFonts w:ascii="Calibri" w:hAnsi="Calibri" w:cs="Calibri"/>
                <w:spacing w:val="-2"/>
                <w:sz w:val="20"/>
              </w:rPr>
              <w:t>hotelarsko-</w:t>
            </w:r>
            <w:r w:rsidRPr="00CD6ED2">
              <w:rPr>
                <w:rFonts w:ascii="Calibri" w:hAnsi="Calibri" w:cs="Calibri"/>
                <w:spacing w:val="-2"/>
                <w:sz w:val="20"/>
              </w:rPr>
              <w:t>gastronomiczno-turystyczn</w:t>
            </w:r>
            <w:r>
              <w:rPr>
                <w:rFonts w:ascii="Calibri" w:hAnsi="Calibri" w:cs="Calibri"/>
                <w:spacing w:val="-2"/>
                <w:sz w:val="20"/>
              </w:rPr>
              <w:t>ej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:</w:t>
            </w:r>
          </w:p>
          <w:p w14:paraId="58084CB7" w14:textId="77777777" w:rsidR="00195010" w:rsidRDefault="00CD4431" w:rsidP="00CD4431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8662D2">
              <w:rPr>
                <w:rFonts w:ascii="Calibri" w:eastAsia="MS Gothic" w:hAnsi="Calibri" w:cs="Calibri"/>
                <w:sz w:val="20"/>
                <w:szCs w:val="20"/>
              </w:rPr>
              <w:t>marketing w hotelarstwie</w:t>
            </w:r>
          </w:p>
          <w:p w14:paraId="58A4BB5B" w14:textId="00F5ED7F" w:rsidR="008662D2" w:rsidRPr="002267C8" w:rsidRDefault="008662D2" w:rsidP="008662D2">
            <w:pPr>
              <w:spacing w:line="240" w:lineRule="auto"/>
              <w:ind w:left="454"/>
              <w:rPr>
                <w:rFonts w:ascii="Calibri" w:eastAsia="MS Gothic" w:hAnsi="Calibri" w:cs="Calibri"/>
                <w:sz w:val="20"/>
                <w:szCs w:val="20"/>
              </w:rPr>
            </w:pPr>
            <w:r w:rsidRPr="002819B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819B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MS Gothic" w:hAnsi="Calibri" w:cs="Calibri"/>
                <w:sz w:val="20"/>
                <w:szCs w:val="20"/>
              </w:rPr>
              <w:t>carving</w:t>
            </w:r>
            <w:proofErr w:type="spellEnd"/>
          </w:p>
        </w:tc>
      </w:tr>
    </w:tbl>
    <w:p w14:paraId="1D608515" w14:textId="77777777" w:rsidR="001846BE" w:rsidRDefault="001846BE" w:rsidP="007E3C4E">
      <w:pPr>
        <w:pStyle w:val="Tekstpodstawowy"/>
        <w:spacing w:before="122" w:line="243" w:lineRule="exact"/>
        <w:jc w:val="both"/>
      </w:pPr>
    </w:p>
    <w:p w14:paraId="1F5929E5" w14:textId="61B2B9D9" w:rsidR="005E5E9C" w:rsidRDefault="005E5E9C" w:rsidP="005E5E9C">
      <w:pPr>
        <w:pStyle w:val="Tekstpodstawowy"/>
        <w:spacing w:before="122" w:line="243" w:lineRule="exact"/>
        <w:jc w:val="both"/>
      </w:pPr>
      <w:r>
        <w:t xml:space="preserve">Jestem </w:t>
      </w:r>
      <w:r w:rsidR="00415FD0">
        <w:t>osobą</w:t>
      </w:r>
      <w:r>
        <w:t xml:space="preserve"> ze specjalnymi potrzebami:</w:t>
      </w:r>
    </w:p>
    <w:p w14:paraId="116A38AB" w14:textId="5938AAA0" w:rsidR="00083D10" w:rsidRDefault="00000000" w:rsidP="00083D10">
      <w:pPr>
        <w:spacing w:line="240" w:lineRule="auto"/>
        <w:jc w:val="both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7F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5E5E9C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</w:t>
      </w:r>
    </w:p>
    <w:p w14:paraId="09504073" w14:textId="77777777" w:rsidR="00083D10" w:rsidRDefault="00083D10" w:rsidP="005E5E9C">
      <w:pPr>
        <w:spacing w:line="240" w:lineRule="auto"/>
        <w:rPr>
          <w:rFonts w:ascii="Calibri" w:hAnsi="Calibri" w:cs="Calibri"/>
          <w:sz w:val="20"/>
        </w:rPr>
      </w:pPr>
    </w:p>
    <w:p w14:paraId="3AA90A90" w14:textId="5932B4D5" w:rsidR="005E5E9C" w:rsidRDefault="005E5E9C" w:rsidP="005E5E9C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……………………………………………………………………………………………………………………………………………………………………….……</w:t>
      </w:r>
    </w:p>
    <w:p w14:paraId="0206FE06" w14:textId="77777777" w:rsidR="005E5E9C" w:rsidRDefault="00000000" w:rsidP="005E5E9C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E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E5E9C">
        <w:rPr>
          <w:rFonts w:ascii="Calibri" w:hAnsi="Calibri" w:cs="Calibri"/>
          <w:sz w:val="20"/>
        </w:rPr>
        <w:t xml:space="preserve"> NIE</w:t>
      </w:r>
    </w:p>
    <w:p w14:paraId="5424A2B1" w14:textId="77777777" w:rsidR="005E5E9C" w:rsidRDefault="005E5E9C" w:rsidP="007E3C4E">
      <w:pPr>
        <w:pStyle w:val="Tekstpodstawowy"/>
        <w:spacing w:before="122" w:line="243" w:lineRule="exact"/>
        <w:jc w:val="both"/>
      </w:pPr>
    </w:p>
    <w:p w14:paraId="44CBB1BE" w14:textId="77777777" w:rsidR="001F54BD" w:rsidRPr="000A67AA" w:rsidRDefault="001F54BD" w:rsidP="001F54BD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56E8D34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0D2BF32A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6A1C3B9E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wymogi formalne określone w Regulaminie uczestnictwa i rekrutacji.</w:t>
      </w:r>
    </w:p>
    <w:p w14:paraId="5828006D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i akceptuje warunki Regulaminu uczestnictwa i rekrutacji.</w:t>
      </w:r>
    </w:p>
    <w:p w14:paraId="11A5423F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0BEB2CE7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>ww. projekt jest współfinansowany ze środków Unii Europejskiej w ramach Europejskiego Funduszu Społecznego +, w ramach programu Fundusze Europejskie dla Pomorza 2021-2027.</w:t>
      </w:r>
    </w:p>
    <w:p w14:paraId="58264E5E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6C3A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C3A68">
        <w:rPr>
          <w:rFonts w:asciiTheme="minorHAnsi" w:hAnsiTheme="minorHAnsi" w:cstheme="minorHAnsi"/>
          <w:sz w:val="20"/>
          <w:szCs w:val="20"/>
        </w:rPr>
        <w:t xml:space="preserve">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i niedyskryminacji, wolny od stereotypów.</w:t>
      </w:r>
    </w:p>
    <w:p w14:paraId="50994BAE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23F942C1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2C82B936" w14:textId="77777777" w:rsidR="001F54BD" w:rsidRPr="00F444FA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2E0810F4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067F2D4C" w14:textId="77777777" w:rsidR="001F54BD" w:rsidRPr="00692A95" w:rsidRDefault="001F54BD" w:rsidP="001F54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F9691E" w14:textId="77777777" w:rsidR="001F54BD" w:rsidRPr="00BE6CFC" w:rsidRDefault="001F54BD" w:rsidP="001F54BD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230CE35D" w:rsidR="00584E2A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584E2A">
        <w:rPr>
          <w:rFonts w:asciiTheme="minorHAnsi" w:hAnsiTheme="minorHAnsi" w:cstheme="minorHAnsi"/>
          <w:sz w:val="18"/>
          <w:szCs w:val="18"/>
        </w:rPr>
        <w:t xml:space="preserve">                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uczestnika)</w:t>
      </w:r>
    </w:p>
    <w:p w14:paraId="407B3AEE" w14:textId="7DE8F1DC" w:rsidR="00584E2A" w:rsidRDefault="00584E2A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96FDA0D" w14:textId="51A1DC4B" w:rsidR="009824FD" w:rsidRDefault="009824FD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498D02C9" w14:textId="77777777" w:rsidR="001F54BD" w:rsidRDefault="001F54BD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79167122" w14:textId="7EA70DBB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Wypełnia </w:t>
      </w:r>
      <w:r w:rsidR="00584E2A">
        <w:rPr>
          <w:rFonts w:asciiTheme="minorHAnsi" w:hAnsiTheme="minorHAnsi" w:cstheme="minorHAnsi"/>
          <w:sz w:val="20"/>
          <w:szCs w:val="20"/>
        </w:rPr>
        <w:t>Dyrektor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5E022552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9E60A3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236A236C" w:rsidR="002B2027" w:rsidRDefault="009E60A3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E60A3">
        <w:rPr>
          <w:rFonts w:asciiTheme="minorHAnsi" w:hAnsiTheme="minorHAnsi" w:cstheme="minorHAnsi"/>
          <w:sz w:val="20"/>
          <w:szCs w:val="20"/>
        </w:rPr>
        <w:t>Dyrektor dokonuje oceny przydatności doskonalenia nauczyciela i określa w formularzu zgłoszeniowym nauczyciela stopień przydatności formy wsparcia w zakresie rozwijania umiejętności i kompetencji zawodowych. Na tej przyznaje stosowną punktację:</w:t>
      </w:r>
      <w:r w:rsidR="002B2027" w:rsidRPr="002B2027">
        <w:rPr>
          <w:rFonts w:asciiTheme="minorHAnsi" w:hAnsiTheme="minorHAnsi" w:cstheme="minorHAnsi"/>
          <w:sz w:val="20"/>
          <w:szCs w:val="20"/>
        </w:rPr>
        <w:t>:</w:t>
      </w:r>
    </w:p>
    <w:p w14:paraId="2661B4E4" w14:textId="4CE85320" w:rsidR="002B2027" w:rsidRPr="00D73BF6" w:rsidRDefault="00000000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000000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000000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39DD9B96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A6898F" w14:textId="60F7F20A" w:rsidR="009E60A3" w:rsidRDefault="009E60A3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0D413A" w14:textId="4E8C0E82" w:rsidR="009E60A3" w:rsidRDefault="009E60A3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157328" w14:textId="77777777" w:rsidR="009E60A3" w:rsidRDefault="009E60A3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6520567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3ED74399" w:rsidR="00AD6CF6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 xml:space="preserve">(podpis </w:t>
      </w:r>
      <w:r w:rsidR="001A74AA">
        <w:rPr>
          <w:rFonts w:asciiTheme="minorHAnsi" w:hAnsiTheme="minorHAnsi" w:cstheme="minorHAnsi"/>
          <w:sz w:val="18"/>
          <w:szCs w:val="18"/>
        </w:rPr>
        <w:t>Dyrektora</w:t>
      </w:r>
      <w:r w:rsidR="001B3A8F">
        <w:rPr>
          <w:rFonts w:asciiTheme="minorHAnsi" w:hAnsiTheme="minorHAnsi" w:cstheme="minorHAnsi"/>
          <w:sz w:val="18"/>
          <w:szCs w:val="18"/>
        </w:rPr>
        <w:t>)</w:t>
      </w:r>
    </w:p>
    <w:sectPr w:rsidR="00AD6CF6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B2992" w14:textId="77777777" w:rsidR="005C4E20" w:rsidRDefault="005C4E20">
      <w:r>
        <w:separator/>
      </w:r>
    </w:p>
  </w:endnote>
  <w:endnote w:type="continuationSeparator" w:id="0">
    <w:p w14:paraId="7C2DC9B5" w14:textId="77777777" w:rsidR="005C4E20" w:rsidRDefault="005C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B145A" w14:textId="77777777" w:rsidR="005C4E20" w:rsidRDefault="005C4E20">
      <w:r>
        <w:separator/>
      </w:r>
    </w:p>
  </w:footnote>
  <w:footnote w:type="continuationSeparator" w:id="0">
    <w:p w14:paraId="695AE1CC" w14:textId="77777777" w:rsidR="005C4E20" w:rsidRDefault="005C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562ADE"/>
    <w:multiLevelType w:val="hybridMultilevel"/>
    <w:tmpl w:val="D1A42BAA"/>
    <w:lvl w:ilvl="0" w:tplc="DBC812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BC812E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9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  <w:num w:numId="10" w16cid:durableId="1015883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10EEB"/>
    <w:rsid w:val="000174EA"/>
    <w:rsid w:val="00021D03"/>
    <w:rsid w:val="0003372C"/>
    <w:rsid w:val="0003553C"/>
    <w:rsid w:val="000364DF"/>
    <w:rsid w:val="00043463"/>
    <w:rsid w:val="00052E6E"/>
    <w:rsid w:val="00061F20"/>
    <w:rsid w:val="00066B06"/>
    <w:rsid w:val="00080D83"/>
    <w:rsid w:val="00083D10"/>
    <w:rsid w:val="00085FEB"/>
    <w:rsid w:val="000A3836"/>
    <w:rsid w:val="000A67AA"/>
    <w:rsid w:val="000B7A69"/>
    <w:rsid w:val="000D283E"/>
    <w:rsid w:val="00107DA2"/>
    <w:rsid w:val="00111FF7"/>
    <w:rsid w:val="00120BC8"/>
    <w:rsid w:val="00124D4A"/>
    <w:rsid w:val="001304E7"/>
    <w:rsid w:val="00130B23"/>
    <w:rsid w:val="00132FBC"/>
    <w:rsid w:val="001340B5"/>
    <w:rsid w:val="00143E00"/>
    <w:rsid w:val="00151542"/>
    <w:rsid w:val="001520FF"/>
    <w:rsid w:val="00155E49"/>
    <w:rsid w:val="00165533"/>
    <w:rsid w:val="00183DD8"/>
    <w:rsid w:val="001846BE"/>
    <w:rsid w:val="00185937"/>
    <w:rsid w:val="00195010"/>
    <w:rsid w:val="001A02A1"/>
    <w:rsid w:val="001A081C"/>
    <w:rsid w:val="001A3D33"/>
    <w:rsid w:val="001A6AE9"/>
    <w:rsid w:val="001A74AA"/>
    <w:rsid w:val="001B210F"/>
    <w:rsid w:val="001B3A8F"/>
    <w:rsid w:val="001B3D29"/>
    <w:rsid w:val="001C1B83"/>
    <w:rsid w:val="001D04E3"/>
    <w:rsid w:val="001D059A"/>
    <w:rsid w:val="001D3A8E"/>
    <w:rsid w:val="001D4556"/>
    <w:rsid w:val="001D74BF"/>
    <w:rsid w:val="001F54BD"/>
    <w:rsid w:val="002267C8"/>
    <w:rsid w:val="00241C1F"/>
    <w:rsid w:val="002425AE"/>
    <w:rsid w:val="00251FCF"/>
    <w:rsid w:val="002529E4"/>
    <w:rsid w:val="002623B1"/>
    <w:rsid w:val="002819B8"/>
    <w:rsid w:val="002A36A1"/>
    <w:rsid w:val="002B1A61"/>
    <w:rsid w:val="002B2027"/>
    <w:rsid w:val="002B2D97"/>
    <w:rsid w:val="002B4369"/>
    <w:rsid w:val="002C0B87"/>
    <w:rsid w:val="002C6347"/>
    <w:rsid w:val="002E7C92"/>
    <w:rsid w:val="002F0FCE"/>
    <w:rsid w:val="002F38E4"/>
    <w:rsid w:val="00314A86"/>
    <w:rsid w:val="00315901"/>
    <w:rsid w:val="00320AAC"/>
    <w:rsid w:val="00325198"/>
    <w:rsid w:val="00334357"/>
    <w:rsid w:val="00344F47"/>
    <w:rsid w:val="003526F5"/>
    <w:rsid w:val="0035482A"/>
    <w:rsid w:val="003619F2"/>
    <w:rsid w:val="00365820"/>
    <w:rsid w:val="003947D9"/>
    <w:rsid w:val="0039481F"/>
    <w:rsid w:val="0039693E"/>
    <w:rsid w:val="003978AC"/>
    <w:rsid w:val="003B4A7E"/>
    <w:rsid w:val="003C554F"/>
    <w:rsid w:val="003D15AD"/>
    <w:rsid w:val="003F0BB6"/>
    <w:rsid w:val="0040149C"/>
    <w:rsid w:val="004034A5"/>
    <w:rsid w:val="00414478"/>
    <w:rsid w:val="00415FD0"/>
    <w:rsid w:val="00426528"/>
    <w:rsid w:val="004305A7"/>
    <w:rsid w:val="0043321C"/>
    <w:rsid w:val="00435078"/>
    <w:rsid w:val="004430F4"/>
    <w:rsid w:val="00464281"/>
    <w:rsid w:val="004644A0"/>
    <w:rsid w:val="00492BD3"/>
    <w:rsid w:val="004A170C"/>
    <w:rsid w:val="004B38AD"/>
    <w:rsid w:val="004B70BD"/>
    <w:rsid w:val="004C303B"/>
    <w:rsid w:val="004D2540"/>
    <w:rsid w:val="00504682"/>
    <w:rsid w:val="0052111D"/>
    <w:rsid w:val="005266B7"/>
    <w:rsid w:val="00532C59"/>
    <w:rsid w:val="00534EBE"/>
    <w:rsid w:val="00543304"/>
    <w:rsid w:val="00553463"/>
    <w:rsid w:val="0055489D"/>
    <w:rsid w:val="00571BEE"/>
    <w:rsid w:val="005760A9"/>
    <w:rsid w:val="00584E2A"/>
    <w:rsid w:val="0058564A"/>
    <w:rsid w:val="00587FC2"/>
    <w:rsid w:val="00594464"/>
    <w:rsid w:val="005A3B05"/>
    <w:rsid w:val="005C4E20"/>
    <w:rsid w:val="005E4760"/>
    <w:rsid w:val="005E5E9C"/>
    <w:rsid w:val="0061767F"/>
    <w:rsid w:val="0062141A"/>
    <w:rsid w:val="00622781"/>
    <w:rsid w:val="00640BFF"/>
    <w:rsid w:val="006447F9"/>
    <w:rsid w:val="0066032A"/>
    <w:rsid w:val="00663972"/>
    <w:rsid w:val="00665A91"/>
    <w:rsid w:val="00684D29"/>
    <w:rsid w:val="00690D4C"/>
    <w:rsid w:val="00692A95"/>
    <w:rsid w:val="0069621B"/>
    <w:rsid w:val="006977C2"/>
    <w:rsid w:val="006A3D84"/>
    <w:rsid w:val="006A3EAC"/>
    <w:rsid w:val="006B4267"/>
    <w:rsid w:val="006C2AF0"/>
    <w:rsid w:val="006C364F"/>
    <w:rsid w:val="006C3A68"/>
    <w:rsid w:val="006D63D8"/>
    <w:rsid w:val="006E3706"/>
    <w:rsid w:val="006F0C63"/>
    <w:rsid w:val="006F209E"/>
    <w:rsid w:val="007124A6"/>
    <w:rsid w:val="00721856"/>
    <w:rsid w:val="00727F94"/>
    <w:rsid w:val="00731870"/>
    <w:rsid w:val="007337EB"/>
    <w:rsid w:val="00745D18"/>
    <w:rsid w:val="00753BCA"/>
    <w:rsid w:val="00766840"/>
    <w:rsid w:val="00776530"/>
    <w:rsid w:val="00777732"/>
    <w:rsid w:val="00791E8E"/>
    <w:rsid w:val="00797F72"/>
    <w:rsid w:val="007A0109"/>
    <w:rsid w:val="007B2500"/>
    <w:rsid w:val="007B5481"/>
    <w:rsid w:val="007B5688"/>
    <w:rsid w:val="007C1623"/>
    <w:rsid w:val="007C2E71"/>
    <w:rsid w:val="007D085F"/>
    <w:rsid w:val="007D6129"/>
    <w:rsid w:val="007D61D6"/>
    <w:rsid w:val="007E1B19"/>
    <w:rsid w:val="007E2F13"/>
    <w:rsid w:val="007E3C4E"/>
    <w:rsid w:val="007E7CEF"/>
    <w:rsid w:val="007F0F70"/>
    <w:rsid w:val="007F1189"/>
    <w:rsid w:val="007F3623"/>
    <w:rsid w:val="007F761F"/>
    <w:rsid w:val="008249F7"/>
    <w:rsid w:val="00827311"/>
    <w:rsid w:val="00834BB4"/>
    <w:rsid w:val="00835187"/>
    <w:rsid w:val="00835DB2"/>
    <w:rsid w:val="00837E20"/>
    <w:rsid w:val="00853210"/>
    <w:rsid w:val="00854965"/>
    <w:rsid w:val="008662D2"/>
    <w:rsid w:val="00873501"/>
    <w:rsid w:val="00876326"/>
    <w:rsid w:val="00890F11"/>
    <w:rsid w:val="0089211D"/>
    <w:rsid w:val="00893231"/>
    <w:rsid w:val="008945D9"/>
    <w:rsid w:val="008A2040"/>
    <w:rsid w:val="008B0AE7"/>
    <w:rsid w:val="008C52E2"/>
    <w:rsid w:val="008D37C0"/>
    <w:rsid w:val="008D413B"/>
    <w:rsid w:val="008E729A"/>
    <w:rsid w:val="008F4D9D"/>
    <w:rsid w:val="009015BA"/>
    <w:rsid w:val="0091176A"/>
    <w:rsid w:val="009147F0"/>
    <w:rsid w:val="009222FA"/>
    <w:rsid w:val="009442CB"/>
    <w:rsid w:val="00954647"/>
    <w:rsid w:val="009706FB"/>
    <w:rsid w:val="009726FB"/>
    <w:rsid w:val="00972CE5"/>
    <w:rsid w:val="009824FD"/>
    <w:rsid w:val="009845E7"/>
    <w:rsid w:val="009A4ACC"/>
    <w:rsid w:val="009A7897"/>
    <w:rsid w:val="009C5821"/>
    <w:rsid w:val="009D71C1"/>
    <w:rsid w:val="009E5F81"/>
    <w:rsid w:val="009E60A3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4714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6228E"/>
    <w:rsid w:val="00B62D70"/>
    <w:rsid w:val="00B64092"/>
    <w:rsid w:val="00B6637D"/>
    <w:rsid w:val="00B66511"/>
    <w:rsid w:val="00B8097E"/>
    <w:rsid w:val="00B815DF"/>
    <w:rsid w:val="00BB1101"/>
    <w:rsid w:val="00BB76D0"/>
    <w:rsid w:val="00BC363C"/>
    <w:rsid w:val="00BE03A2"/>
    <w:rsid w:val="00BE32FA"/>
    <w:rsid w:val="00BE6299"/>
    <w:rsid w:val="00BE6CFC"/>
    <w:rsid w:val="00BE7C40"/>
    <w:rsid w:val="00C00293"/>
    <w:rsid w:val="00C01AEA"/>
    <w:rsid w:val="00C06B91"/>
    <w:rsid w:val="00C1002C"/>
    <w:rsid w:val="00C109A7"/>
    <w:rsid w:val="00C16B8E"/>
    <w:rsid w:val="00C245C2"/>
    <w:rsid w:val="00C268A0"/>
    <w:rsid w:val="00C377A0"/>
    <w:rsid w:val="00C41334"/>
    <w:rsid w:val="00C57BB1"/>
    <w:rsid w:val="00C62C24"/>
    <w:rsid w:val="00C635B6"/>
    <w:rsid w:val="00C742AF"/>
    <w:rsid w:val="00C86D5D"/>
    <w:rsid w:val="00C90DEA"/>
    <w:rsid w:val="00CA5CBD"/>
    <w:rsid w:val="00CB3C94"/>
    <w:rsid w:val="00CC020F"/>
    <w:rsid w:val="00CC0533"/>
    <w:rsid w:val="00CD121A"/>
    <w:rsid w:val="00CD3AED"/>
    <w:rsid w:val="00CD4431"/>
    <w:rsid w:val="00CD6ED2"/>
    <w:rsid w:val="00CE005B"/>
    <w:rsid w:val="00CF10AF"/>
    <w:rsid w:val="00D0361A"/>
    <w:rsid w:val="00D04870"/>
    <w:rsid w:val="00D05D8E"/>
    <w:rsid w:val="00D1150B"/>
    <w:rsid w:val="00D26730"/>
    <w:rsid w:val="00D30ADD"/>
    <w:rsid w:val="00D349C2"/>
    <w:rsid w:val="00D36B95"/>
    <w:rsid w:val="00D37D5A"/>
    <w:rsid w:val="00D43A0D"/>
    <w:rsid w:val="00D46867"/>
    <w:rsid w:val="00D526F3"/>
    <w:rsid w:val="00D55FDE"/>
    <w:rsid w:val="00D57724"/>
    <w:rsid w:val="00D65866"/>
    <w:rsid w:val="00D7034F"/>
    <w:rsid w:val="00D73BF6"/>
    <w:rsid w:val="00DA2034"/>
    <w:rsid w:val="00DA51AB"/>
    <w:rsid w:val="00DB05A9"/>
    <w:rsid w:val="00DC38D3"/>
    <w:rsid w:val="00DC733E"/>
    <w:rsid w:val="00DD7CC9"/>
    <w:rsid w:val="00DE484A"/>
    <w:rsid w:val="00DE5229"/>
    <w:rsid w:val="00DF57BE"/>
    <w:rsid w:val="00E06500"/>
    <w:rsid w:val="00E418B6"/>
    <w:rsid w:val="00E44DD5"/>
    <w:rsid w:val="00E539C6"/>
    <w:rsid w:val="00E5587E"/>
    <w:rsid w:val="00E55E03"/>
    <w:rsid w:val="00E57060"/>
    <w:rsid w:val="00E64D96"/>
    <w:rsid w:val="00E76F92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465BE"/>
    <w:rsid w:val="00F479C9"/>
    <w:rsid w:val="00F5032F"/>
    <w:rsid w:val="00F545A3"/>
    <w:rsid w:val="00F6398D"/>
    <w:rsid w:val="00F83EE2"/>
    <w:rsid w:val="00FB1502"/>
    <w:rsid w:val="00FB5706"/>
    <w:rsid w:val="00FB7887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71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Hanna Kowalska</cp:lastModifiedBy>
  <cp:revision>42</cp:revision>
  <cp:lastPrinted>2025-02-05T08:16:00Z</cp:lastPrinted>
  <dcterms:created xsi:type="dcterms:W3CDTF">2025-02-03T11:01:00Z</dcterms:created>
  <dcterms:modified xsi:type="dcterms:W3CDTF">2025-02-13T12:14:00Z</dcterms:modified>
</cp:coreProperties>
</file>