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592D" w14:textId="4EE66556" w:rsidR="00571BEE" w:rsidRPr="00447CA9" w:rsidRDefault="00A20A86" w:rsidP="00447CA9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3D77C6">
        <w:rPr>
          <w:rFonts w:ascii="Calibri" w:hAnsi="Calibri" w:cs="Calibri"/>
          <w:sz w:val="20"/>
          <w:szCs w:val="20"/>
        </w:rPr>
        <w:t>8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3CA9A95E" w14:textId="77777777" w:rsidR="00A20A86" w:rsidRPr="00447CA9" w:rsidRDefault="00A20A86" w:rsidP="001F2B95">
      <w:pPr>
        <w:spacing w:line="240" w:lineRule="auto"/>
        <w:jc w:val="center"/>
        <w:rPr>
          <w:rFonts w:ascii="Calibri" w:hAnsi="Calibri" w:cs="Calibri"/>
          <w:sz w:val="14"/>
          <w:szCs w:val="14"/>
        </w:rPr>
      </w:pPr>
    </w:p>
    <w:p w14:paraId="14F4F3B4" w14:textId="7580C651" w:rsidR="0039481F" w:rsidRPr="00447CA9" w:rsidRDefault="009313D6" w:rsidP="001F2B95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7CA9">
        <w:rPr>
          <w:rFonts w:ascii="Calibri" w:hAnsi="Calibri" w:cs="Calibri"/>
          <w:b/>
          <w:bCs/>
          <w:sz w:val="20"/>
          <w:szCs w:val="20"/>
        </w:rPr>
        <w:t>OŚWIADCZENIE</w:t>
      </w:r>
      <w:r w:rsidR="00A81B7E" w:rsidRPr="00447CA9">
        <w:rPr>
          <w:rFonts w:ascii="Calibri" w:hAnsi="Calibri" w:cs="Calibri"/>
          <w:b/>
          <w:bCs/>
          <w:sz w:val="20"/>
          <w:szCs w:val="20"/>
        </w:rPr>
        <w:t xml:space="preserve"> UCZESTNIKA PROJEKTU</w:t>
      </w:r>
    </w:p>
    <w:p w14:paraId="688F3A9E" w14:textId="1FCD4C3B" w:rsidR="008564D1" w:rsidRPr="00447CA9" w:rsidRDefault="00354632" w:rsidP="001F2B95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7CA9">
        <w:rPr>
          <w:rFonts w:ascii="Calibri" w:hAnsi="Calibri" w:cs="Calibri"/>
          <w:b/>
          <w:bCs/>
          <w:sz w:val="20"/>
          <w:szCs w:val="20"/>
        </w:rPr>
        <w:t>nt.</w:t>
      </w:r>
      <w:r w:rsidR="009313D6" w:rsidRPr="00447CA9">
        <w:rPr>
          <w:rFonts w:ascii="Calibri" w:hAnsi="Calibri" w:cs="Calibri"/>
          <w:b/>
          <w:bCs/>
          <w:sz w:val="20"/>
          <w:szCs w:val="20"/>
        </w:rPr>
        <w:t xml:space="preserve"> jego sytuacji po zakończeniu udziału w </w:t>
      </w:r>
      <w:r w:rsidRPr="00447CA9">
        <w:rPr>
          <w:rFonts w:ascii="Calibri" w:hAnsi="Calibri" w:cs="Calibri"/>
          <w:b/>
          <w:bCs/>
          <w:sz w:val="20"/>
          <w:szCs w:val="20"/>
        </w:rPr>
        <w:t>p</w:t>
      </w:r>
      <w:r w:rsidR="009313D6" w:rsidRPr="00447CA9">
        <w:rPr>
          <w:rFonts w:ascii="Calibri" w:hAnsi="Calibri" w:cs="Calibri"/>
          <w:b/>
          <w:bCs/>
          <w:sz w:val="20"/>
          <w:szCs w:val="20"/>
        </w:rPr>
        <w:t>rojekcie</w:t>
      </w:r>
      <w:r w:rsidR="00447CA9" w:rsidRPr="00447CA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66840" w:rsidRPr="00447CA9">
        <w:rPr>
          <w:rFonts w:ascii="Calibri" w:hAnsi="Calibri" w:cs="Calibri"/>
          <w:b/>
          <w:bCs/>
          <w:sz w:val="20"/>
          <w:szCs w:val="20"/>
        </w:rPr>
        <w:t>„</w:t>
      </w:r>
      <w:r w:rsidR="007D085F" w:rsidRPr="00447CA9">
        <w:rPr>
          <w:rFonts w:ascii="Calibri" w:hAnsi="Calibri" w:cs="Calibri"/>
          <w:b/>
          <w:bCs/>
          <w:sz w:val="20"/>
          <w:szCs w:val="20"/>
        </w:rPr>
        <w:t xml:space="preserve">Kompetencje </w:t>
      </w:r>
      <w:r w:rsidR="00504682" w:rsidRPr="00447CA9">
        <w:rPr>
          <w:rFonts w:ascii="Calibri" w:hAnsi="Calibri" w:cs="Calibri"/>
          <w:b/>
          <w:bCs/>
          <w:sz w:val="20"/>
          <w:szCs w:val="20"/>
        </w:rPr>
        <w:t>zawodowe</w:t>
      </w:r>
      <w:r w:rsidR="00766840" w:rsidRPr="00447CA9">
        <w:rPr>
          <w:rFonts w:ascii="Calibri" w:hAnsi="Calibri" w:cs="Calibri"/>
          <w:b/>
          <w:bCs/>
          <w:sz w:val="20"/>
          <w:szCs w:val="20"/>
        </w:rPr>
        <w:t xml:space="preserve"> – etap II”</w:t>
      </w:r>
    </w:p>
    <w:p w14:paraId="5E4886F1" w14:textId="77777777" w:rsidR="008564D1" w:rsidRPr="00711CA8" w:rsidRDefault="008564D1" w:rsidP="001F2B95">
      <w:pPr>
        <w:spacing w:line="240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59C8A4B3" w14:textId="77777777" w:rsidR="008564D1" w:rsidRPr="00421B74" w:rsidRDefault="008564D1" w:rsidP="001F2B95">
      <w:pPr>
        <w:spacing w:after="12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421B74">
        <w:rPr>
          <w:rFonts w:asciiTheme="minorHAnsi" w:hAnsiTheme="minorHAnsi" w:cstheme="minorHAnsi"/>
          <w:b/>
          <w:sz w:val="18"/>
          <w:szCs w:val="18"/>
        </w:rPr>
        <w:t>Dane osobowe: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102"/>
      </w:tblGrid>
      <w:tr w:rsidR="008564D1" w:rsidRPr="00732837" w14:paraId="70B2D0D0" w14:textId="77777777" w:rsidTr="00191A9F">
        <w:trPr>
          <w:jc w:val="center"/>
        </w:trPr>
        <w:tc>
          <w:tcPr>
            <w:tcW w:w="5087" w:type="dxa"/>
            <w:shd w:val="clear" w:color="auto" w:fill="auto"/>
          </w:tcPr>
          <w:p w14:paraId="0163570D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Imię</w:t>
            </w:r>
          </w:p>
        </w:tc>
        <w:tc>
          <w:tcPr>
            <w:tcW w:w="4206" w:type="dxa"/>
            <w:shd w:val="clear" w:color="auto" w:fill="FFFFFF" w:themeFill="background1"/>
          </w:tcPr>
          <w:p w14:paraId="5B0F300A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64D1" w:rsidRPr="00732837" w14:paraId="1D1B8FFB" w14:textId="77777777" w:rsidTr="00191A9F">
        <w:trPr>
          <w:jc w:val="center"/>
        </w:trPr>
        <w:tc>
          <w:tcPr>
            <w:tcW w:w="5087" w:type="dxa"/>
            <w:shd w:val="clear" w:color="auto" w:fill="auto"/>
          </w:tcPr>
          <w:p w14:paraId="1701B76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Nazwisko</w:t>
            </w:r>
          </w:p>
        </w:tc>
        <w:tc>
          <w:tcPr>
            <w:tcW w:w="4206" w:type="dxa"/>
            <w:shd w:val="clear" w:color="auto" w:fill="FFFFFF" w:themeFill="background1"/>
          </w:tcPr>
          <w:p w14:paraId="37E66774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64D1" w:rsidRPr="00732837" w14:paraId="72886840" w14:textId="77777777" w:rsidTr="00191A9F">
        <w:trPr>
          <w:jc w:val="center"/>
        </w:trPr>
        <w:tc>
          <w:tcPr>
            <w:tcW w:w="5087" w:type="dxa"/>
            <w:shd w:val="clear" w:color="auto" w:fill="auto"/>
          </w:tcPr>
          <w:p w14:paraId="456F448F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4206" w:type="dxa"/>
            <w:shd w:val="clear" w:color="auto" w:fill="FFFFFF" w:themeFill="background1"/>
          </w:tcPr>
          <w:p w14:paraId="58A5FA83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64D1" w:rsidRPr="00732837" w14:paraId="25B6D76A" w14:textId="77777777" w:rsidTr="00191A9F">
        <w:trPr>
          <w:jc w:val="center"/>
        </w:trPr>
        <w:tc>
          <w:tcPr>
            <w:tcW w:w="5087" w:type="dxa"/>
            <w:shd w:val="clear" w:color="auto" w:fill="auto"/>
          </w:tcPr>
          <w:p w14:paraId="76145855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Płeć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058DA31A" w14:textId="77777777" w:rsidR="008564D1" w:rsidRPr="00732837" w:rsidRDefault="00F31109" w:rsidP="001F2B95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46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564D1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Kobieta</w:t>
            </w:r>
            <w:r w:rsidR="008564D1" w:rsidRPr="0073283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8564D1" w:rsidRPr="00732837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225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564D1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Mężczyzna</w:t>
            </w:r>
          </w:p>
        </w:tc>
      </w:tr>
      <w:tr w:rsidR="008564D1" w:rsidRPr="00732837" w14:paraId="22930324" w14:textId="77777777" w:rsidTr="00191A9F">
        <w:trPr>
          <w:jc w:val="center"/>
        </w:trPr>
        <w:tc>
          <w:tcPr>
            <w:tcW w:w="5087" w:type="dxa"/>
            <w:shd w:val="clear" w:color="auto" w:fill="auto"/>
          </w:tcPr>
          <w:p w14:paraId="7272D579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zakończenia udziału w projekcie </w:t>
            </w:r>
          </w:p>
          <w:p w14:paraId="3A74663D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(DD-MM-RRRR) -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wypełnia Beneficjent projektu</w:t>
            </w:r>
          </w:p>
        </w:tc>
        <w:tc>
          <w:tcPr>
            <w:tcW w:w="4206" w:type="dxa"/>
            <w:shd w:val="pct15" w:color="auto" w:fill="auto"/>
          </w:tcPr>
          <w:p w14:paraId="1E82FF90" w14:textId="77777777" w:rsidR="008564D1" w:rsidRPr="00732837" w:rsidRDefault="008564D1" w:rsidP="001F2B95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31.08.2023 r</w:t>
            </w:r>
          </w:p>
        </w:tc>
      </w:tr>
    </w:tbl>
    <w:p w14:paraId="7CEC4F05" w14:textId="77777777" w:rsidR="008564D1" w:rsidRPr="00732837" w:rsidRDefault="008564D1" w:rsidP="001F2B95">
      <w:pPr>
        <w:keepNext/>
        <w:numPr>
          <w:ilvl w:val="0"/>
          <w:numId w:val="28"/>
        </w:numPr>
        <w:spacing w:before="40" w:after="40" w:line="240" w:lineRule="auto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Proszę o zaznaczenie statusu na rynku pracy w okresie czterech tygodni od zakończenia udziału w projekcie</w:t>
      </w:r>
      <w:r w:rsidRPr="00732837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9"/>
        <w:gridCol w:w="410"/>
        <w:gridCol w:w="8251"/>
      </w:tblGrid>
      <w:tr w:rsidR="008564D1" w:rsidRPr="00732837" w14:paraId="0F346E48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10A075F2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9317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14:paraId="76D97397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pracujący(a) –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(proszę o zaznaczenie jednej z poniższych odpowiedzi):</w:t>
            </w:r>
            <w:r w:rsidRPr="00732837" w:rsidDel="006F5F1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8564D1" w:rsidRPr="00732837" w14:paraId="3E19BFFA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9776E89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5D86852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50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7A26D080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Wykonuję pracę przynoszącą zarobek lub dochód</w:t>
            </w:r>
          </w:p>
        </w:tc>
      </w:tr>
      <w:tr w:rsidR="008564D1" w:rsidRPr="00732837" w14:paraId="304778AB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7CE6AED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38CF3458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8006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0017E8B8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działalność gospodarczą lub pomagam w rodzinnej działalności gospodarczej</w:t>
            </w:r>
          </w:p>
        </w:tc>
      </w:tr>
      <w:tr w:rsidR="008564D1" w:rsidRPr="00732837" w14:paraId="62BEA41A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40ECF6D6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5DC6587E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88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1D3DB111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gospodarstwo rolne lub pomagam w rodzinnym gospodarstwie rolnym</w:t>
            </w:r>
          </w:p>
        </w:tc>
      </w:tr>
      <w:tr w:rsidR="008564D1" w:rsidRPr="00732837" w14:paraId="1383A689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46AA6BD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2F8BEC7" w14:textId="52B80D2A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6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A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6BBB8253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Odbywam praktykę zawodową przynoszącą zarobek lub dochód</w:t>
            </w:r>
          </w:p>
        </w:tc>
      </w:tr>
      <w:tr w:rsidR="008564D1" w:rsidRPr="00732837" w14:paraId="17D62B06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3C989D54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5D864E6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499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19A3AD0A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Odbywam płatny staż/ przygotowanie zawodowe przynoszące zarobek lub dochód </w:t>
            </w:r>
          </w:p>
          <w:p w14:paraId="3732182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8564D1" w:rsidRPr="00732837" w14:paraId="16EDCEDE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0E3D5342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1AFC8CA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31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2FB6E7F8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działalności gospodarczej</w:t>
            </w:r>
          </w:p>
        </w:tc>
      </w:tr>
      <w:tr w:rsidR="008564D1" w:rsidRPr="00732837" w14:paraId="3C2E76E4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3C25CFD9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1A39053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941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4AE4877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gospodarstwa rolnego</w:t>
            </w:r>
          </w:p>
        </w:tc>
      </w:tr>
      <w:tr w:rsidR="008564D1" w:rsidRPr="00732837" w14:paraId="620E7F43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5D93D04F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AAB4B7B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15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14:paraId="687B6CE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Przebywam na urlopie macierzyńskim/ rodzicielskim</w:t>
            </w:r>
          </w:p>
        </w:tc>
      </w:tr>
      <w:tr w:rsidR="008564D1" w:rsidRPr="00732837" w14:paraId="2D27D9B3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1350BE6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638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14:paraId="4B16593C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bezrobotny(a) </w:t>
            </w:r>
          </w:p>
          <w:p w14:paraId="336A351B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jestem:</w:t>
            </w:r>
          </w:p>
          <w:p w14:paraId="0C840C47" w14:textId="77777777" w:rsidR="008564D1" w:rsidRPr="00732837" w:rsidRDefault="008564D1" w:rsidP="001F2B95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zarejestrowany(a) w urzędzie pracy jako bezrobotny(a) lub </w:t>
            </w:r>
          </w:p>
          <w:p w14:paraId="40D7AD80" w14:textId="77777777" w:rsidR="008564D1" w:rsidRPr="00732837" w:rsidRDefault="008564D1" w:rsidP="001F2B95">
            <w:pPr>
              <w:numPr>
                <w:ilvl w:val="0"/>
                <w:numId w:val="29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nie pracuję i nie jestem zarejestrowany(a) w urzędzie pracy, ale poszukuję pracy i jestem gotowy(a) do jej podjęcia</w:t>
            </w:r>
          </w:p>
        </w:tc>
      </w:tr>
      <w:tr w:rsidR="008564D1" w:rsidRPr="00732837" w14:paraId="63DA57F5" w14:textId="77777777" w:rsidTr="00191A9F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14:paraId="6CD76577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18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14:paraId="1E5C8456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bierny(a) zawodowo</w:t>
            </w:r>
          </w:p>
          <w:p w14:paraId="5E4DA5B1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nie pracuję, nie jestem zarejestrowany(a) w urzędzie pracy i nie poszukuję pracy</w:t>
            </w:r>
          </w:p>
        </w:tc>
      </w:tr>
    </w:tbl>
    <w:p w14:paraId="4A6D37FB" w14:textId="77777777" w:rsidR="008564D1" w:rsidRPr="00732837" w:rsidRDefault="008564D1" w:rsidP="001F2B95">
      <w:pPr>
        <w:keepNext/>
        <w:numPr>
          <w:ilvl w:val="0"/>
          <w:numId w:val="28"/>
        </w:numPr>
        <w:spacing w:before="40" w:after="40" w:line="240" w:lineRule="auto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poszukiwał(a) Pan/Pani pracy lub był(a) Pan/Pani zarejestrowany (a) w urzędzie pracy jako poszukujący(a) pracy?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8564D1" w:rsidRPr="00732837" w14:paraId="6DE297AA" w14:textId="77777777" w:rsidTr="00191A9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B097A30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146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15A173C2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8564D1" w:rsidRPr="00732837" w14:paraId="6E78493B" w14:textId="77777777" w:rsidTr="00191A9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8E14BD2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414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662682E4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14:paraId="179E4590" w14:textId="77777777" w:rsidR="008564D1" w:rsidRPr="00732837" w:rsidRDefault="008564D1" w:rsidP="001F2B95">
      <w:pPr>
        <w:keepNext/>
        <w:numPr>
          <w:ilvl w:val="0"/>
          <w:numId w:val="28"/>
        </w:numPr>
        <w:spacing w:before="40" w:after="40" w:line="240" w:lineRule="auto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rozpoczął(ęła) Pan/Pani naukę w szkole lub wziął(ęła) udział w szkoleniu?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8564D1" w:rsidRPr="00732837" w14:paraId="79734E38" w14:textId="77777777" w:rsidTr="00191A9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DDF52CC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026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6B781966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8564D1" w:rsidRPr="00732837" w14:paraId="4BF5E142" w14:textId="77777777" w:rsidTr="00191A9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78CB766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81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4C64A40A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14:paraId="32CF81B6" w14:textId="77777777" w:rsidR="008564D1" w:rsidRPr="00732837" w:rsidRDefault="008564D1" w:rsidP="001F2B95">
      <w:pPr>
        <w:keepNext/>
        <w:numPr>
          <w:ilvl w:val="0"/>
          <w:numId w:val="28"/>
        </w:numPr>
        <w:spacing w:before="40" w:after="40" w:line="240" w:lineRule="auto"/>
        <w:ind w:left="357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trakcie projektu lub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uzyskał(a) Pan/Pani, po zdanym egzaminie, certyfikat/zaświadczenie potwierdzające uzyskanie kwalifikacji –</w:t>
      </w:r>
      <w:r w:rsidRPr="0073283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sz w:val="18"/>
          <w:szCs w:val="18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Pr="007328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 xml:space="preserve">Pytanie dotyczy wyłącznie kwalifikacji, uzyskanych w wyniku udziału w projekcie 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(t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t xml:space="preserve">j. np. w szkoleniu realizowanym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 xml:space="preserve">w projekcie, w którym Pan/Pani uczestniczył(a), ale sam egzamin mógł odbyć się 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w projekcie lub poza nim (np. ze środków własnych).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8564D1" w:rsidRPr="00732837" w14:paraId="21DDBC57" w14:textId="77777777" w:rsidTr="00191A9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DAFE9B3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267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40A555EA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8564D1" w:rsidRPr="00732837" w14:paraId="4BE9E4DE" w14:textId="77777777" w:rsidTr="00191A9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28F1046" w14:textId="77777777" w:rsidR="008564D1" w:rsidRPr="00732837" w:rsidRDefault="00F31109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24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4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14:paraId="55702FE2" w14:textId="77777777" w:rsidR="008564D1" w:rsidRPr="00732837" w:rsidRDefault="008564D1" w:rsidP="001F2B95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14:paraId="66FDE479" w14:textId="77777777" w:rsidR="008564D1" w:rsidRPr="00732837" w:rsidRDefault="008564D1" w:rsidP="001F2B95">
      <w:pPr>
        <w:spacing w:before="120" w:after="120" w:line="240" w:lineRule="auto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i/>
          <w:sz w:val="18"/>
          <w:szCs w:val="18"/>
        </w:rPr>
        <w:t>Niniejszym oświadczam, że wszystkie podane przeze mnie powyżej informacje są prawdziwe i kompletne.</w:t>
      </w:r>
    </w:p>
    <w:p w14:paraId="7E11E076" w14:textId="77777777" w:rsidR="008564D1" w:rsidRPr="000138CA" w:rsidRDefault="008564D1" w:rsidP="001F2B95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EDD0A21" w14:textId="77777777" w:rsidR="008564D1" w:rsidRPr="000138CA" w:rsidRDefault="008564D1" w:rsidP="001F2B95">
      <w:pPr>
        <w:spacing w:line="240" w:lineRule="auto"/>
        <w:ind w:left="4956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14:paraId="50DA3FD2" w14:textId="77777777" w:rsidR="008564D1" w:rsidRPr="000138CA" w:rsidRDefault="008564D1" w:rsidP="001F2B95">
      <w:pPr>
        <w:spacing w:line="240" w:lineRule="auto"/>
        <w:ind w:left="4956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czytelny podpis pełnoletniego ucznia/</w:t>
      </w:r>
      <w:r w:rsidRPr="000138CA">
        <w:rPr>
          <w:rFonts w:asciiTheme="minorHAnsi" w:hAnsiTheme="minorHAnsi" w:cstheme="minorHAnsi"/>
          <w:sz w:val="18"/>
          <w:szCs w:val="18"/>
        </w:rPr>
        <w:br/>
        <w:t>rodzica</w:t>
      </w:r>
      <w:r>
        <w:rPr>
          <w:rFonts w:asciiTheme="minorHAnsi" w:hAnsiTheme="minorHAnsi" w:cstheme="minorHAnsi"/>
          <w:sz w:val="18"/>
          <w:szCs w:val="18"/>
        </w:rPr>
        <w:t>**</w:t>
      </w:r>
      <w:r w:rsidRPr="000138CA">
        <w:rPr>
          <w:rFonts w:asciiTheme="minorHAnsi" w:hAnsiTheme="minorHAnsi" w:cstheme="minorHAnsi"/>
          <w:sz w:val="18"/>
          <w:szCs w:val="18"/>
        </w:rPr>
        <w:t>/opiekuna prawnego</w:t>
      </w:r>
      <w:r>
        <w:rPr>
          <w:rFonts w:asciiTheme="minorHAnsi" w:hAnsiTheme="minorHAnsi" w:cstheme="minorHAnsi"/>
          <w:sz w:val="18"/>
          <w:szCs w:val="18"/>
        </w:rPr>
        <w:t>**</w:t>
      </w:r>
    </w:p>
    <w:p w14:paraId="5FCF3F18" w14:textId="77777777" w:rsidR="008564D1" w:rsidRDefault="008564D1" w:rsidP="001F2B95">
      <w:pPr>
        <w:spacing w:line="240" w:lineRule="auto"/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2CB45376" w14:textId="77777777" w:rsidR="008564D1" w:rsidRDefault="008564D1" w:rsidP="001F2B95">
      <w:pPr>
        <w:spacing w:line="24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14:paraId="21EDD8D1" w14:textId="2A7CACF1" w:rsidR="000A6464" w:rsidRPr="001F2B95" w:rsidRDefault="008564D1" w:rsidP="001F2B95">
      <w:pPr>
        <w:spacing w:line="24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** w przypadku ucznia niepełnoletniego</w:t>
      </w:r>
    </w:p>
    <w:sectPr w:rsidR="000A6464" w:rsidRPr="001F2B95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2D3" w14:textId="77777777" w:rsidR="00F31109" w:rsidRDefault="00F31109">
      <w:r>
        <w:separator/>
      </w:r>
    </w:p>
  </w:endnote>
  <w:endnote w:type="continuationSeparator" w:id="0">
    <w:p w14:paraId="2A9FBB94" w14:textId="77777777" w:rsidR="00F31109" w:rsidRDefault="00F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23C9" w14:textId="77777777" w:rsidR="00F31109" w:rsidRDefault="00F31109">
      <w:r>
        <w:separator/>
      </w:r>
    </w:p>
  </w:footnote>
  <w:footnote w:type="continuationSeparator" w:id="0">
    <w:p w14:paraId="36E849D5" w14:textId="77777777" w:rsidR="00F31109" w:rsidRDefault="00F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0" w:name="_Hlk177457520"/>
    <w:bookmarkStart w:id="1" w:name="_Hlk177457521"/>
    <w:bookmarkStart w:id="2" w:name="_Hlk177457529"/>
    <w:bookmarkStart w:id="3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35F"/>
    <w:multiLevelType w:val="hybridMultilevel"/>
    <w:tmpl w:val="A86CDBC8"/>
    <w:lvl w:ilvl="0" w:tplc="1C043C82">
      <w:numFmt w:val="bullet"/>
      <w:lvlText w:val="☐"/>
      <w:lvlJc w:val="left"/>
      <w:pPr>
        <w:ind w:left="289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B7C8DF0">
      <w:numFmt w:val="bullet"/>
      <w:lvlText w:val="•"/>
      <w:lvlJc w:val="left"/>
      <w:pPr>
        <w:ind w:left="291" w:hanging="181"/>
      </w:pPr>
      <w:rPr>
        <w:rFonts w:hint="default"/>
        <w:lang w:val="pl-PL" w:eastAsia="en-US" w:bidi="ar-SA"/>
      </w:rPr>
    </w:lvl>
    <w:lvl w:ilvl="2" w:tplc="A2FAFB9A">
      <w:numFmt w:val="bullet"/>
      <w:lvlText w:val="•"/>
      <w:lvlJc w:val="left"/>
      <w:pPr>
        <w:ind w:left="303" w:hanging="181"/>
      </w:pPr>
      <w:rPr>
        <w:rFonts w:hint="default"/>
        <w:lang w:val="pl-PL" w:eastAsia="en-US" w:bidi="ar-SA"/>
      </w:rPr>
    </w:lvl>
    <w:lvl w:ilvl="3" w:tplc="DF2E96A6">
      <w:numFmt w:val="bullet"/>
      <w:lvlText w:val="•"/>
      <w:lvlJc w:val="left"/>
      <w:pPr>
        <w:ind w:left="315" w:hanging="181"/>
      </w:pPr>
      <w:rPr>
        <w:rFonts w:hint="default"/>
        <w:lang w:val="pl-PL" w:eastAsia="en-US" w:bidi="ar-SA"/>
      </w:rPr>
    </w:lvl>
    <w:lvl w:ilvl="4" w:tplc="0DE0A002">
      <w:numFmt w:val="bullet"/>
      <w:lvlText w:val="•"/>
      <w:lvlJc w:val="left"/>
      <w:pPr>
        <w:ind w:left="327" w:hanging="181"/>
      </w:pPr>
      <w:rPr>
        <w:rFonts w:hint="default"/>
        <w:lang w:val="pl-PL" w:eastAsia="en-US" w:bidi="ar-SA"/>
      </w:rPr>
    </w:lvl>
    <w:lvl w:ilvl="5" w:tplc="F962B4BC">
      <w:numFmt w:val="bullet"/>
      <w:lvlText w:val="•"/>
      <w:lvlJc w:val="left"/>
      <w:pPr>
        <w:ind w:left="339" w:hanging="181"/>
      </w:pPr>
      <w:rPr>
        <w:rFonts w:hint="default"/>
        <w:lang w:val="pl-PL" w:eastAsia="en-US" w:bidi="ar-SA"/>
      </w:rPr>
    </w:lvl>
    <w:lvl w:ilvl="6" w:tplc="15D4DBDC">
      <w:numFmt w:val="bullet"/>
      <w:lvlText w:val="•"/>
      <w:lvlJc w:val="left"/>
      <w:pPr>
        <w:ind w:left="350" w:hanging="181"/>
      </w:pPr>
      <w:rPr>
        <w:rFonts w:hint="default"/>
        <w:lang w:val="pl-PL" w:eastAsia="en-US" w:bidi="ar-SA"/>
      </w:rPr>
    </w:lvl>
    <w:lvl w:ilvl="7" w:tplc="2EE8EC3A">
      <w:numFmt w:val="bullet"/>
      <w:lvlText w:val="•"/>
      <w:lvlJc w:val="left"/>
      <w:pPr>
        <w:ind w:left="362" w:hanging="181"/>
      </w:pPr>
      <w:rPr>
        <w:rFonts w:hint="default"/>
        <w:lang w:val="pl-PL" w:eastAsia="en-US" w:bidi="ar-SA"/>
      </w:rPr>
    </w:lvl>
    <w:lvl w:ilvl="8" w:tplc="244CC754">
      <w:numFmt w:val="bullet"/>
      <w:lvlText w:val="•"/>
      <w:lvlJc w:val="left"/>
      <w:pPr>
        <w:ind w:left="374" w:hanging="181"/>
      </w:pPr>
      <w:rPr>
        <w:rFonts w:hint="default"/>
        <w:lang w:val="pl-PL" w:eastAsia="en-US" w:bidi="ar-SA"/>
      </w:rPr>
    </w:lvl>
  </w:abstractNum>
  <w:abstractNum w:abstractNumId="1" w15:restartNumberingAfterBreak="0">
    <w:nsid w:val="100A0A8D"/>
    <w:multiLevelType w:val="hybridMultilevel"/>
    <w:tmpl w:val="D606568C"/>
    <w:lvl w:ilvl="0" w:tplc="CCAEA47A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47247A8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6338B42E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00B6A5AE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9E800DE0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A6326958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ACB88DB8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57664D7C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25AE0762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2" w15:restartNumberingAfterBreak="0">
    <w:nsid w:val="1F8F613F"/>
    <w:multiLevelType w:val="hybridMultilevel"/>
    <w:tmpl w:val="048CB5D0"/>
    <w:lvl w:ilvl="0" w:tplc="75166F66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CE6486E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2BE8F18C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2F507C4E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43545524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D5CC8A10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04405D80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6E5410EA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5606BBE4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3" w15:restartNumberingAfterBreak="0">
    <w:nsid w:val="23576FC4"/>
    <w:multiLevelType w:val="hybridMultilevel"/>
    <w:tmpl w:val="0D143078"/>
    <w:lvl w:ilvl="0" w:tplc="B7223B50">
      <w:start w:val="1"/>
      <w:numFmt w:val="decimal"/>
      <w:lvlText w:val="%1."/>
      <w:lvlJc w:val="left"/>
      <w:pPr>
        <w:ind w:left="1349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BFE8CDC">
      <w:numFmt w:val="bullet"/>
      <w:lvlText w:val="•"/>
      <w:lvlJc w:val="left"/>
      <w:pPr>
        <w:ind w:left="2311" w:hanging="358"/>
      </w:pPr>
      <w:rPr>
        <w:rFonts w:hint="default"/>
        <w:lang w:val="pl-PL" w:eastAsia="en-US" w:bidi="ar-SA"/>
      </w:rPr>
    </w:lvl>
    <w:lvl w:ilvl="2" w:tplc="53C0823E">
      <w:numFmt w:val="bullet"/>
      <w:lvlText w:val="•"/>
      <w:lvlJc w:val="left"/>
      <w:pPr>
        <w:ind w:left="3283" w:hanging="358"/>
      </w:pPr>
      <w:rPr>
        <w:rFonts w:hint="default"/>
        <w:lang w:val="pl-PL" w:eastAsia="en-US" w:bidi="ar-SA"/>
      </w:rPr>
    </w:lvl>
    <w:lvl w:ilvl="3" w:tplc="240A1D40">
      <w:numFmt w:val="bullet"/>
      <w:lvlText w:val="•"/>
      <w:lvlJc w:val="left"/>
      <w:pPr>
        <w:ind w:left="4254" w:hanging="358"/>
      </w:pPr>
      <w:rPr>
        <w:rFonts w:hint="default"/>
        <w:lang w:val="pl-PL" w:eastAsia="en-US" w:bidi="ar-SA"/>
      </w:rPr>
    </w:lvl>
    <w:lvl w:ilvl="4" w:tplc="90360AC2">
      <w:numFmt w:val="bullet"/>
      <w:lvlText w:val="•"/>
      <w:lvlJc w:val="left"/>
      <w:pPr>
        <w:ind w:left="5226" w:hanging="358"/>
      </w:pPr>
      <w:rPr>
        <w:rFonts w:hint="default"/>
        <w:lang w:val="pl-PL" w:eastAsia="en-US" w:bidi="ar-SA"/>
      </w:rPr>
    </w:lvl>
    <w:lvl w:ilvl="5" w:tplc="EF74E11C">
      <w:numFmt w:val="bullet"/>
      <w:lvlText w:val="•"/>
      <w:lvlJc w:val="left"/>
      <w:pPr>
        <w:ind w:left="6198" w:hanging="358"/>
      </w:pPr>
      <w:rPr>
        <w:rFonts w:hint="default"/>
        <w:lang w:val="pl-PL" w:eastAsia="en-US" w:bidi="ar-SA"/>
      </w:rPr>
    </w:lvl>
    <w:lvl w:ilvl="6" w:tplc="8A2C29C6">
      <w:numFmt w:val="bullet"/>
      <w:lvlText w:val="•"/>
      <w:lvlJc w:val="left"/>
      <w:pPr>
        <w:ind w:left="7169" w:hanging="358"/>
      </w:pPr>
      <w:rPr>
        <w:rFonts w:hint="default"/>
        <w:lang w:val="pl-PL" w:eastAsia="en-US" w:bidi="ar-SA"/>
      </w:rPr>
    </w:lvl>
    <w:lvl w:ilvl="7" w:tplc="1A56B0E2">
      <w:numFmt w:val="bullet"/>
      <w:lvlText w:val="•"/>
      <w:lvlJc w:val="left"/>
      <w:pPr>
        <w:ind w:left="8141" w:hanging="358"/>
      </w:pPr>
      <w:rPr>
        <w:rFonts w:hint="default"/>
        <w:lang w:val="pl-PL" w:eastAsia="en-US" w:bidi="ar-SA"/>
      </w:rPr>
    </w:lvl>
    <w:lvl w:ilvl="8" w:tplc="7F5A0A5A">
      <w:numFmt w:val="bullet"/>
      <w:lvlText w:val="•"/>
      <w:lvlJc w:val="left"/>
      <w:pPr>
        <w:ind w:left="9113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4714"/>
    <w:multiLevelType w:val="multilevel"/>
    <w:tmpl w:val="428E9EAC"/>
    <w:numStyleLink w:val="Lista1"/>
  </w:abstractNum>
  <w:abstractNum w:abstractNumId="6" w15:restartNumberingAfterBreak="0">
    <w:nsid w:val="2772796E"/>
    <w:multiLevelType w:val="hybridMultilevel"/>
    <w:tmpl w:val="A8A6617A"/>
    <w:lvl w:ilvl="0" w:tplc="19B496BC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624445C">
      <w:numFmt w:val="bullet"/>
      <w:lvlText w:val="•"/>
      <w:lvlJc w:val="left"/>
      <w:pPr>
        <w:ind w:left="1278" w:hanging="360"/>
      </w:pPr>
      <w:rPr>
        <w:rFonts w:hint="default"/>
        <w:lang w:val="pl-PL" w:eastAsia="en-US" w:bidi="ar-SA"/>
      </w:rPr>
    </w:lvl>
    <w:lvl w:ilvl="2" w:tplc="C832CE0C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3" w:tplc="4748292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83A6E630">
      <w:numFmt w:val="bullet"/>
      <w:lvlText w:val="•"/>
      <w:lvlJc w:val="left"/>
      <w:pPr>
        <w:ind w:left="3733" w:hanging="360"/>
      </w:pPr>
      <w:rPr>
        <w:rFonts w:hint="default"/>
        <w:lang w:val="pl-PL" w:eastAsia="en-US" w:bidi="ar-SA"/>
      </w:rPr>
    </w:lvl>
    <w:lvl w:ilvl="5" w:tplc="65165ECA">
      <w:numFmt w:val="bullet"/>
      <w:lvlText w:val="•"/>
      <w:lvlJc w:val="left"/>
      <w:pPr>
        <w:ind w:left="4552" w:hanging="360"/>
      </w:pPr>
      <w:rPr>
        <w:rFonts w:hint="default"/>
        <w:lang w:val="pl-PL" w:eastAsia="en-US" w:bidi="ar-SA"/>
      </w:rPr>
    </w:lvl>
    <w:lvl w:ilvl="6" w:tplc="C76651CC">
      <w:numFmt w:val="bullet"/>
      <w:lvlText w:val="•"/>
      <w:lvlJc w:val="left"/>
      <w:pPr>
        <w:ind w:left="5370" w:hanging="360"/>
      </w:pPr>
      <w:rPr>
        <w:rFonts w:hint="default"/>
        <w:lang w:val="pl-PL" w:eastAsia="en-US" w:bidi="ar-SA"/>
      </w:rPr>
    </w:lvl>
    <w:lvl w:ilvl="7" w:tplc="564CF57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8" w:tplc="4434FA3E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7F506A"/>
    <w:multiLevelType w:val="hybridMultilevel"/>
    <w:tmpl w:val="94D2E8B8"/>
    <w:lvl w:ilvl="0" w:tplc="5F441DA8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33E598C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C39E16E0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070CD7CE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92A44C32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A0F68760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F41C9BC4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1BFE626E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7140467A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956DD"/>
    <w:multiLevelType w:val="hybridMultilevel"/>
    <w:tmpl w:val="3D426EC4"/>
    <w:lvl w:ilvl="0" w:tplc="DF28C474">
      <w:numFmt w:val="bullet"/>
      <w:lvlText w:val="☐"/>
      <w:lvlJc w:val="left"/>
      <w:pPr>
        <w:ind w:left="29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D4677C">
      <w:numFmt w:val="bullet"/>
      <w:lvlText w:val="•"/>
      <w:lvlJc w:val="left"/>
      <w:pPr>
        <w:ind w:left="310" w:hanging="181"/>
      </w:pPr>
      <w:rPr>
        <w:rFonts w:hint="default"/>
        <w:lang w:val="pl-PL" w:eastAsia="en-US" w:bidi="ar-SA"/>
      </w:rPr>
    </w:lvl>
    <w:lvl w:ilvl="2" w:tplc="624A06CC">
      <w:numFmt w:val="bullet"/>
      <w:lvlText w:val="•"/>
      <w:lvlJc w:val="left"/>
      <w:pPr>
        <w:ind w:left="320" w:hanging="181"/>
      </w:pPr>
      <w:rPr>
        <w:rFonts w:hint="default"/>
        <w:lang w:val="pl-PL" w:eastAsia="en-US" w:bidi="ar-SA"/>
      </w:rPr>
    </w:lvl>
    <w:lvl w:ilvl="3" w:tplc="0B343A80">
      <w:numFmt w:val="bullet"/>
      <w:lvlText w:val="•"/>
      <w:lvlJc w:val="left"/>
      <w:pPr>
        <w:ind w:left="330" w:hanging="181"/>
      </w:pPr>
      <w:rPr>
        <w:rFonts w:hint="default"/>
        <w:lang w:val="pl-PL" w:eastAsia="en-US" w:bidi="ar-SA"/>
      </w:rPr>
    </w:lvl>
    <w:lvl w:ilvl="4" w:tplc="A094E8B6">
      <w:numFmt w:val="bullet"/>
      <w:lvlText w:val="•"/>
      <w:lvlJc w:val="left"/>
      <w:pPr>
        <w:ind w:left="340" w:hanging="181"/>
      </w:pPr>
      <w:rPr>
        <w:rFonts w:hint="default"/>
        <w:lang w:val="pl-PL" w:eastAsia="en-US" w:bidi="ar-SA"/>
      </w:rPr>
    </w:lvl>
    <w:lvl w:ilvl="5" w:tplc="29980D44">
      <w:numFmt w:val="bullet"/>
      <w:lvlText w:val="•"/>
      <w:lvlJc w:val="left"/>
      <w:pPr>
        <w:ind w:left="350" w:hanging="181"/>
      </w:pPr>
      <w:rPr>
        <w:rFonts w:hint="default"/>
        <w:lang w:val="pl-PL" w:eastAsia="en-US" w:bidi="ar-SA"/>
      </w:rPr>
    </w:lvl>
    <w:lvl w:ilvl="6" w:tplc="5046FB3C">
      <w:numFmt w:val="bullet"/>
      <w:lvlText w:val="•"/>
      <w:lvlJc w:val="left"/>
      <w:pPr>
        <w:ind w:left="360" w:hanging="181"/>
      </w:pPr>
      <w:rPr>
        <w:rFonts w:hint="default"/>
        <w:lang w:val="pl-PL" w:eastAsia="en-US" w:bidi="ar-SA"/>
      </w:rPr>
    </w:lvl>
    <w:lvl w:ilvl="7" w:tplc="F5660428">
      <w:numFmt w:val="bullet"/>
      <w:lvlText w:val="•"/>
      <w:lvlJc w:val="left"/>
      <w:pPr>
        <w:ind w:left="370" w:hanging="181"/>
      </w:pPr>
      <w:rPr>
        <w:rFonts w:hint="default"/>
        <w:lang w:val="pl-PL" w:eastAsia="en-US" w:bidi="ar-SA"/>
      </w:rPr>
    </w:lvl>
    <w:lvl w:ilvl="8" w:tplc="B476B6AE">
      <w:numFmt w:val="bullet"/>
      <w:lvlText w:val="•"/>
      <w:lvlJc w:val="left"/>
      <w:pPr>
        <w:ind w:left="380" w:hanging="181"/>
      </w:pPr>
      <w:rPr>
        <w:rFonts w:hint="default"/>
        <w:lang w:val="pl-PL" w:eastAsia="en-US" w:bidi="ar-SA"/>
      </w:rPr>
    </w:lvl>
  </w:abstractNum>
  <w:abstractNum w:abstractNumId="11" w15:restartNumberingAfterBreak="0">
    <w:nsid w:val="39610986"/>
    <w:multiLevelType w:val="hybridMultilevel"/>
    <w:tmpl w:val="F38CDB5C"/>
    <w:lvl w:ilvl="0" w:tplc="EDC8D81E">
      <w:numFmt w:val="bullet"/>
      <w:lvlText w:val="☐"/>
      <w:lvlJc w:val="left"/>
      <w:pPr>
        <w:ind w:left="566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EA049C">
      <w:numFmt w:val="bullet"/>
      <w:lvlText w:val="•"/>
      <w:lvlJc w:val="left"/>
      <w:pPr>
        <w:ind w:left="913" w:hanging="262"/>
      </w:pPr>
      <w:rPr>
        <w:rFonts w:hint="default"/>
        <w:lang w:val="pl-PL" w:eastAsia="en-US" w:bidi="ar-SA"/>
      </w:rPr>
    </w:lvl>
    <w:lvl w:ilvl="2" w:tplc="23FE44BC">
      <w:numFmt w:val="bullet"/>
      <w:lvlText w:val="•"/>
      <w:lvlJc w:val="left"/>
      <w:pPr>
        <w:ind w:left="1266" w:hanging="262"/>
      </w:pPr>
      <w:rPr>
        <w:rFonts w:hint="default"/>
        <w:lang w:val="pl-PL" w:eastAsia="en-US" w:bidi="ar-SA"/>
      </w:rPr>
    </w:lvl>
    <w:lvl w:ilvl="3" w:tplc="32C2B1C0">
      <w:numFmt w:val="bullet"/>
      <w:lvlText w:val="•"/>
      <w:lvlJc w:val="left"/>
      <w:pPr>
        <w:ind w:left="1620" w:hanging="262"/>
      </w:pPr>
      <w:rPr>
        <w:rFonts w:hint="default"/>
        <w:lang w:val="pl-PL" w:eastAsia="en-US" w:bidi="ar-SA"/>
      </w:rPr>
    </w:lvl>
    <w:lvl w:ilvl="4" w:tplc="9B9AF742">
      <w:numFmt w:val="bullet"/>
      <w:lvlText w:val="•"/>
      <w:lvlJc w:val="left"/>
      <w:pPr>
        <w:ind w:left="1973" w:hanging="262"/>
      </w:pPr>
      <w:rPr>
        <w:rFonts w:hint="default"/>
        <w:lang w:val="pl-PL" w:eastAsia="en-US" w:bidi="ar-SA"/>
      </w:rPr>
    </w:lvl>
    <w:lvl w:ilvl="5" w:tplc="5B6A493C">
      <w:numFmt w:val="bullet"/>
      <w:lvlText w:val="•"/>
      <w:lvlJc w:val="left"/>
      <w:pPr>
        <w:ind w:left="2327" w:hanging="262"/>
      </w:pPr>
      <w:rPr>
        <w:rFonts w:hint="default"/>
        <w:lang w:val="pl-PL" w:eastAsia="en-US" w:bidi="ar-SA"/>
      </w:rPr>
    </w:lvl>
    <w:lvl w:ilvl="6" w:tplc="0E9CC004">
      <w:numFmt w:val="bullet"/>
      <w:lvlText w:val="•"/>
      <w:lvlJc w:val="left"/>
      <w:pPr>
        <w:ind w:left="2680" w:hanging="262"/>
      </w:pPr>
      <w:rPr>
        <w:rFonts w:hint="default"/>
        <w:lang w:val="pl-PL" w:eastAsia="en-US" w:bidi="ar-SA"/>
      </w:rPr>
    </w:lvl>
    <w:lvl w:ilvl="7" w:tplc="E8908442">
      <w:numFmt w:val="bullet"/>
      <w:lvlText w:val="•"/>
      <w:lvlJc w:val="left"/>
      <w:pPr>
        <w:ind w:left="3033" w:hanging="262"/>
      </w:pPr>
      <w:rPr>
        <w:rFonts w:hint="default"/>
        <w:lang w:val="pl-PL" w:eastAsia="en-US" w:bidi="ar-SA"/>
      </w:rPr>
    </w:lvl>
    <w:lvl w:ilvl="8" w:tplc="7A6AA204">
      <w:numFmt w:val="bullet"/>
      <w:lvlText w:val="•"/>
      <w:lvlJc w:val="left"/>
      <w:pPr>
        <w:ind w:left="3387" w:hanging="262"/>
      </w:pPr>
      <w:rPr>
        <w:rFonts w:hint="default"/>
        <w:lang w:val="pl-PL" w:eastAsia="en-US" w:bidi="ar-SA"/>
      </w:rPr>
    </w:lvl>
  </w:abstractNum>
  <w:abstractNum w:abstractNumId="1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D86469D"/>
    <w:multiLevelType w:val="hybridMultilevel"/>
    <w:tmpl w:val="901643B6"/>
    <w:lvl w:ilvl="0" w:tplc="23B2CBD2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ABE04D2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49884DF8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BA222340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9E12B064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9A4619A4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E6F03C86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5FEEC786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EBB2B09E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14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15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16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18" w15:restartNumberingAfterBreak="0">
    <w:nsid w:val="58643B7E"/>
    <w:multiLevelType w:val="hybridMultilevel"/>
    <w:tmpl w:val="062C3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7444A"/>
    <w:multiLevelType w:val="hybridMultilevel"/>
    <w:tmpl w:val="F8D80618"/>
    <w:lvl w:ilvl="0" w:tplc="0030B2E4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F0EBE2C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3D0A02E6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99C46BC2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860CF504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4A2ABB10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C80E7AAC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A6163AFA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06B82942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20" w15:restartNumberingAfterBreak="0">
    <w:nsid w:val="5C9C24C6"/>
    <w:multiLevelType w:val="hybridMultilevel"/>
    <w:tmpl w:val="1452D01C"/>
    <w:lvl w:ilvl="0" w:tplc="7632F7CA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EEE7C94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B81456C4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09EC1E82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BCB4E2BA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B63807C6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759EBDBC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4D7E6200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09100EA4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21" w15:restartNumberingAfterBreak="0">
    <w:nsid w:val="5FAC0BC9"/>
    <w:multiLevelType w:val="hybridMultilevel"/>
    <w:tmpl w:val="7C008C22"/>
    <w:lvl w:ilvl="0" w:tplc="89AE5FF0">
      <w:numFmt w:val="bullet"/>
      <w:lvlText w:val="☐"/>
      <w:lvlJc w:val="left"/>
      <w:pPr>
        <w:ind w:left="264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3000646">
      <w:numFmt w:val="bullet"/>
      <w:lvlText w:val="•"/>
      <w:lvlJc w:val="left"/>
      <w:pPr>
        <w:ind w:left="273" w:hanging="157"/>
      </w:pPr>
      <w:rPr>
        <w:rFonts w:hint="default"/>
        <w:lang w:val="pl-PL" w:eastAsia="en-US" w:bidi="ar-SA"/>
      </w:rPr>
    </w:lvl>
    <w:lvl w:ilvl="2" w:tplc="F4F0598A">
      <w:numFmt w:val="bullet"/>
      <w:lvlText w:val="•"/>
      <w:lvlJc w:val="left"/>
      <w:pPr>
        <w:ind w:left="287" w:hanging="157"/>
      </w:pPr>
      <w:rPr>
        <w:rFonts w:hint="default"/>
        <w:lang w:val="pl-PL" w:eastAsia="en-US" w:bidi="ar-SA"/>
      </w:rPr>
    </w:lvl>
    <w:lvl w:ilvl="3" w:tplc="6D0CFF80">
      <w:numFmt w:val="bullet"/>
      <w:lvlText w:val="•"/>
      <w:lvlJc w:val="left"/>
      <w:pPr>
        <w:ind w:left="301" w:hanging="157"/>
      </w:pPr>
      <w:rPr>
        <w:rFonts w:hint="default"/>
        <w:lang w:val="pl-PL" w:eastAsia="en-US" w:bidi="ar-SA"/>
      </w:rPr>
    </w:lvl>
    <w:lvl w:ilvl="4" w:tplc="6C34A4EA">
      <w:numFmt w:val="bullet"/>
      <w:lvlText w:val="•"/>
      <w:lvlJc w:val="left"/>
      <w:pPr>
        <w:ind w:left="315" w:hanging="157"/>
      </w:pPr>
      <w:rPr>
        <w:rFonts w:hint="default"/>
        <w:lang w:val="pl-PL" w:eastAsia="en-US" w:bidi="ar-SA"/>
      </w:rPr>
    </w:lvl>
    <w:lvl w:ilvl="5" w:tplc="3214832C">
      <w:numFmt w:val="bullet"/>
      <w:lvlText w:val="•"/>
      <w:lvlJc w:val="left"/>
      <w:pPr>
        <w:ind w:left="329" w:hanging="157"/>
      </w:pPr>
      <w:rPr>
        <w:rFonts w:hint="default"/>
        <w:lang w:val="pl-PL" w:eastAsia="en-US" w:bidi="ar-SA"/>
      </w:rPr>
    </w:lvl>
    <w:lvl w:ilvl="6" w:tplc="9724C2EA">
      <w:numFmt w:val="bullet"/>
      <w:lvlText w:val="•"/>
      <w:lvlJc w:val="left"/>
      <w:pPr>
        <w:ind w:left="342" w:hanging="157"/>
      </w:pPr>
      <w:rPr>
        <w:rFonts w:hint="default"/>
        <w:lang w:val="pl-PL" w:eastAsia="en-US" w:bidi="ar-SA"/>
      </w:rPr>
    </w:lvl>
    <w:lvl w:ilvl="7" w:tplc="FF36895C">
      <w:numFmt w:val="bullet"/>
      <w:lvlText w:val="•"/>
      <w:lvlJc w:val="left"/>
      <w:pPr>
        <w:ind w:left="356" w:hanging="157"/>
      </w:pPr>
      <w:rPr>
        <w:rFonts w:hint="default"/>
        <w:lang w:val="pl-PL" w:eastAsia="en-US" w:bidi="ar-SA"/>
      </w:rPr>
    </w:lvl>
    <w:lvl w:ilvl="8" w:tplc="2D6ABEDC">
      <w:numFmt w:val="bullet"/>
      <w:lvlText w:val="•"/>
      <w:lvlJc w:val="left"/>
      <w:pPr>
        <w:ind w:left="370" w:hanging="157"/>
      </w:pPr>
      <w:rPr>
        <w:rFonts w:hint="default"/>
        <w:lang w:val="pl-PL" w:eastAsia="en-US" w:bidi="ar-SA"/>
      </w:rPr>
    </w:lvl>
  </w:abstractNum>
  <w:abstractNum w:abstractNumId="2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F017D"/>
    <w:multiLevelType w:val="hybridMultilevel"/>
    <w:tmpl w:val="6BBA37FA"/>
    <w:lvl w:ilvl="0" w:tplc="FD3209CC">
      <w:numFmt w:val="bullet"/>
      <w:lvlText w:val="☐"/>
      <w:lvlJc w:val="left"/>
      <w:pPr>
        <w:ind w:left="29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1A06F66">
      <w:numFmt w:val="bullet"/>
      <w:lvlText w:val="•"/>
      <w:lvlJc w:val="left"/>
      <w:pPr>
        <w:ind w:left="310" w:hanging="181"/>
      </w:pPr>
      <w:rPr>
        <w:rFonts w:hint="default"/>
        <w:lang w:val="pl-PL" w:eastAsia="en-US" w:bidi="ar-SA"/>
      </w:rPr>
    </w:lvl>
    <w:lvl w:ilvl="2" w:tplc="0CF808E4">
      <w:numFmt w:val="bullet"/>
      <w:lvlText w:val="•"/>
      <w:lvlJc w:val="left"/>
      <w:pPr>
        <w:ind w:left="320" w:hanging="181"/>
      </w:pPr>
      <w:rPr>
        <w:rFonts w:hint="default"/>
        <w:lang w:val="pl-PL" w:eastAsia="en-US" w:bidi="ar-SA"/>
      </w:rPr>
    </w:lvl>
    <w:lvl w:ilvl="3" w:tplc="503435AC">
      <w:numFmt w:val="bullet"/>
      <w:lvlText w:val="•"/>
      <w:lvlJc w:val="left"/>
      <w:pPr>
        <w:ind w:left="330" w:hanging="181"/>
      </w:pPr>
      <w:rPr>
        <w:rFonts w:hint="default"/>
        <w:lang w:val="pl-PL" w:eastAsia="en-US" w:bidi="ar-SA"/>
      </w:rPr>
    </w:lvl>
    <w:lvl w:ilvl="4" w:tplc="94BC7188">
      <w:numFmt w:val="bullet"/>
      <w:lvlText w:val="•"/>
      <w:lvlJc w:val="left"/>
      <w:pPr>
        <w:ind w:left="340" w:hanging="181"/>
      </w:pPr>
      <w:rPr>
        <w:rFonts w:hint="default"/>
        <w:lang w:val="pl-PL" w:eastAsia="en-US" w:bidi="ar-SA"/>
      </w:rPr>
    </w:lvl>
    <w:lvl w:ilvl="5" w:tplc="C6A2E3A2">
      <w:numFmt w:val="bullet"/>
      <w:lvlText w:val="•"/>
      <w:lvlJc w:val="left"/>
      <w:pPr>
        <w:ind w:left="350" w:hanging="181"/>
      </w:pPr>
      <w:rPr>
        <w:rFonts w:hint="default"/>
        <w:lang w:val="pl-PL" w:eastAsia="en-US" w:bidi="ar-SA"/>
      </w:rPr>
    </w:lvl>
    <w:lvl w:ilvl="6" w:tplc="67104FB2">
      <w:numFmt w:val="bullet"/>
      <w:lvlText w:val="•"/>
      <w:lvlJc w:val="left"/>
      <w:pPr>
        <w:ind w:left="360" w:hanging="181"/>
      </w:pPr>
      <w:rPr>
        <w:rFonts w:hint="default"/>
        <w:lang w:val="pl-PL" w:eastAsia="en-US" w:bidi="ar-SA"/>
      </w:rPr>
    </w:lvl>
    <w:lvl w:ilvl="7" w:tplc="C876E15A">
      <w:numFmt w:val="bullet"/>
      <w:lvlText w:val="•"/>
      <w:lvlJc w:val="left"/>
      <w:pPr>
        <w:ind w:left="370" w:hanging="181"/>
      </w:pPr>
      <w:rPr>
        <w:rFonts w:hint="default"/>
        <w:lang w:val="pl-PL" w:eastAsia="en-US" w:bidi="ar-SA"/>
      </w:rPr>
    </w:lvl>
    <w:lvl w:ilvl="8" w:tplc="D7D0F360">
      <w:numFmt w:val="bullet"/>
      <w:lvlText w:val="•"/>
      <w:lvlJc w:val="left"/>
      <w:pPr>
        <w:ind w:left="380" w:hanging="181"/>
      </w:pPr>
      <w:rPr>
        <w:rFonts w:hint="default"/>
        <w:lang w:val="pl-PL" w:eastAsia="en-US" w:bidi="ar-SA"/>
      </w:rPr>
    </w:lvl>
  </w:abstractNum>
  <w:abstractNum w:abstractNumId="26" w15:restartNumberingAfterBreak="0">
    <w:nsid w:val="7BE270C3"/>
    <w:multiLevelType w:val="hybridMultilevel"/>
    <w:tmpl w:val="5BDC6D6E"/>
    <w:lvl w:ilvl="0" w:tplc="9E5829D8">
      <w:start w:val="1"/>
      <w:numFmt w:val="decimal"/>
      <w:lvlText w:val="%1."/>
      <w:lvlJc w:val="left"/>
      <w:pPr>
        <w:ind w:left="36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A35C0A"/>
    <w:multiLevelType w:val="multilevel"/>
    <w:tmpl w:val="428E9EAC"/>
    <w:numStyleLink w:val="Lista1"/>
  </w:abstractNum>
  <w:num w:numId="1" w16cid:durableId="912473713">
    <w:abstractNumId w:val="22"/>
  </w:num>
  <w:num w:numId="2" w16cid:durableId="1245797748">
    <w:abstractNumId w:val="28"/>
  </w:num>
  <w:num w:numId="3" w16cid:durableId="1186022913">
    <w:abstractNumId w:val="16"/>
  </w:num>
  <w:num w:numId="4" w16cid:durableId="520319947">
    <w:abstractNumId w:val="14"/>
  </w:num>
  <w:num w:numId="5" w16cid:durableId="206642970">
    <w:abstractNumId w:val="17"/>
  </w:num>
  <w:num w:numId="6" w16cid:durableId="1518499887">
    <w:abstractNumId w:val="15"/>
  </w:num>
  <w:num w:numId="7" w16cid:durableId="162165885">
    <w:abstractNumId w:val="12"/>
  </w:num>
  <w:num w:numId="8" w16cid:durableId="1035697821">
    <w:abstractNumId w:val="7"/>
  </w:num>
  <w:num w:numId="9" w16cid:durableId="1768577283">
    <w:abstractNumId w:val="4"/>
  </w:num>
  <w:num w:numId="10" w16cid:durableId="625282784">
    <w:abstractNumId w:val="18"/>
  </w:num>
  <w:num w:numId="11" w16cid:durableId="2024087104">
    <w:abstractNumId w:val="5"/>
  </w:num>
  <w:num w:numId="12" w16cid:durableId="506751349">
    <w:abstractNumId w:val="27"/>
  </w:num>
  <w:num w:numId="13" w16cid:durableId="166024401">
    <w:abstractNumId w:val="24"/>
  </w:num>
  <w:num w:numId="14" w16cid:durableId="1959876856">
    <w:abstractNumId w:val="23"/>
  </w:num>
  <w:num w:numId="15" w16cid:durableId="1605765316">
    <w:abstractNumId w:val="6"/>
  </w:num>
  <w:num w:numId="16" w16cid:durableId="2136411601">
    <w:abstractNumId w:val="10"/>
  </w:num>
  <w:num w:numId="17" w16cid:durableId="762724760">
    <w:abstractNumId w:val="13"/>
  </w:num>
  <w:num w:numId="18" w16cid:durableId="776486149">
    <w:abstractNumId w:val="19"/>
  </w:num>
  <w:num w:numId="19" w16cid:durableId="378867934">
    <w:abstractNumId w:val="20"/>
  </w:num>
  <w:num w:numId="20" w16cid:durableId="969937467">
    <w:abstractNumId w:val="0"/>
  </w:num>
  <w:num w:numId="21" w16cid:durableId="97679775">
    <w:abstractNumId w:val="8"/>
  </w:num>
  <w:num w:numId="22" w16cid:durableId="509486543">
    <w:abstractNumId w:val="21"/>
  </w:num>
  <w:num w:numId="23" w16cid:durableId="956136872">
    <w:abstractNumId w:val="2"/>
  </w:num>
  <w:num w:numId="24" w16cid:durableId="1767116840">
    <w:abstractNumId w:val="1"/>
  </w:num>
  <w:num w:numId="25" w16cid:durableId="293683720">
    <w:abstractNumId w:val="25"/>
  </w:num>
  <w:num w:numId="26" w16cid:durableId="2105413113">
    <w:abstractNumId w:val="3"/>
  </w:num>
  <w:num w:numId="27" w16cid:durableId="1201747611">
    <w:abstractNumId w:val="11"/>
  </w:num>
  <w:num w:numId="28" w16cid:durableId="1704088275">
    <w:abstractNumId w:val="26"/>
  </w:num>
  <w:num w:numId="29" w16cid:durableId="644818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7661"/>
    <w:rsid w:val="00010EEB"/>
    <w:rsid w:val="000174EA"/>
    <w:rsid w:val="000364DF"/>
    <w:rsid w:val="00052E6E"/>
    <w:rsid w:val="00061F20"/>
    <w:rsid w:val="00066B06"/>
    <w:rsid w:val="00080D83"/>
    <w:rsid w:val="000A3836"/>
    <w:rsid w:val="000A6464"/>
    <w:rsid w:val="000A67AA"/>
    <w:rsid w:val="000C5713"/>
    <w:rsid w:val="000D283E"/>
    <w:rsid w:val="00120BC8"/>
    <w:rsid w:val="00124D4A"/>
    <w:rsid w:val="001304E7"/>
    <w:rsid w:val="00130B23"/>
    <w:rsid w:val="00132FBC"/>
    <w:rsid w:val="00151542"/>
    <w:rsid w:val="001520FF"/>
    <w:rsid w:val="00153026"/>
    <w:rsid w:val="00155E49"/>
    <w:rsid w:val="00176056"/>
    <w:rsid w:val="00183DD8"/>
    <w:rsid w:val="00185937"/>
    <w:rsid w:val="001A02A1"/>
    <w:rsid w:val="001A081C"/>
    <w:rsid w:val="001A3D33"/>
    <w:rsid w:val="001A4D5B"/>
    <w:rsid w:val="001B210F"/>
    <w:rsid w:val="001C1B83"/>
    <w:rsid w:val="001D04E3"/>
    <w:rsid w:val="001D059A"/>
    <w:rsid w:val="001D3A8E"/>
    <w:rsid w:val="001F2B95"/>
    <w:rsid w:val="00241C1F"/>
    <w:rsid w:val="002425AE"/>
    <w:rsid w:val="002529E4"/>
    <w:rsid w:val="00256BF6"/>
    <w:rsid w:val="00270047"/>
    <w:rsid w:val="00273EC0"/>
    <w:rsid w:val="00276189"/>
    <w:rsid w:val="002827D2"/>
    <w:rsid w:val="002967A1"/>
    <w:rsid w:val="002B1A61"/>
    <w:rsid w:val="002B4369"/>
    <w:rsid w:val="002C6347"/>
    <w:rsid w:val="002D19A5"/>
    <w:rsid w:val="002E7C92"/>
    <w:rsid w:val="00315901"/>
    <w:rsid w:val="00320AAC"/>
    <w:rsid w:val="00325198"/>
    <w:rsid w:val="00334357"/>
    <w:rsid w:val="00335EAE"/>
    <w:rsid w:val="00344F47"/>
    <w:rsid w:val="003452B3"/>
    <w:rsid w:val="003526F5"/>
    <w:rsid w:val="00354632"/>
    <w:rsid w:val="0035482A"/>
    <w:rsid w:val="003619F2"/>
    <w:rsid w:val="00365820"/>
    <w:rsid w:val="0039481F"/>
    <w:rsid w:val="0039693E"/>
    <w:rsid w:val="003978AC"/>
    <w:rsid w:val="003C554F"/>
    <w:rsid w:val="003D15AD"/>
    <w:rsid w:val="003D77C6"/>
    <w:rsid w:val="003F0BB6"/>
    <w:rsid w:val="003F1D91"/>
    <w:rsid w:val="0040149C"/>
    <w:rsid w:val="004034A5"/>
    <w:rsid w:val="00414478"/>
    <w:rsid w:val="00426528"/>
    <w:rsid w:val="004430F4"/>
    <w:rsid w:val="00447CA9"/>
    <w:rsid w:val="00460B4F"/>
    <w:rsid w:val="00464281"/>
    <w:rsid w:val="00484CF7"/>
    <w:rsid w:val="00492BD3"/>
    <w:rsid w:val="004B38AD"/>
    <w:rsid w:val="004B70BD"/>
    <w:rsid w:val="004C303B"/>
    <w:rsid w:val="004C5C58"/>
    <w:rsid w:val="004D2540"/>
    <w:rsid w:val="004F745D"/>
    <w:rsid w:val="00504682"/>
    <w:rsid w:val="0052111D"/>
    <w:rsid w:val="005266B7"/>
    <w:rsid w:val="00532C59"/>
    <w:rsid w:val="00533B0F"/>
    <w:rsid w:val="00534EBE"/>
    <w:rsid w:val="00543304"/>
    <w:rsid w:val="0055489D"/>
    <w:rsid w:val="00571BEE"/>
    <w:rsid w:val="005760A9"/>
    <w:rsid w:val="00576879"/>
    <w:rsid w:val="00594464"/>
    <w:rsid w:val="005D5DB9"/>
    <w:rsid w:val="005F35BE"/>
    <w:rsid w:val="0061767F"/>
    <w:rsid w:val="0062141A"/>
    <w:rsid w:val="00622781"/>
    <w:rsid w:val="006238A4"/>
    <w:rsid w:val="00640BFF"/>
    <w:rsid w:val="00646232"/>
    <w:rsid w:val="0065039A"/>
    <w:rsid w:val="0066032A"/>
    <w:rsid w:val="00665A91"/>
    <w:rsid w:val="00692A95"/>
    <w:rsid w:val="0069621B"/>
    <w:rsid w:val="006A3D84"/>
    <w:rsid w:val="006A3EAC"/>
    <w:rsid w:val="006B4267"/>
    <w:rsid w:val="006B798E"/>
    <w:rsid w:val="006D63D8"/>
    <w:rsid w:val="006F0C63"/>
    <w:rsid w:val="006F209E"/>
    <w:rsid w:val="006F274E"/>
    <w:rsid w:val="0070773D"/>
    <w:rsid w:val="00711CA8"/>
    <w:rsid w:val="007124A6"/>
    <w:rsid w:val="00721856"/>
    <w:rsid w:val="00727F94"/>
    <w:rsid w:val="00731870"/>
    <w:rsid w:val="007322A1"/>
    <w:rsid w:val="007337EB"/>
    <w:rsid w:val="00745D18"/>
    <w:rsid w:val="007570DD"/>
    <w:rsid w:val="00766840"/>
    <w:rsid w:val="0077102B"/>
    <w:rsid w:val="00776530"/>
    <w:rsid w:val="00791E8E"/>
    <w:rsid w:val="007A0109"/>
    <w:rsid w:val="007B2500"/>
    <w:rsid w:val="007B5688"/>
    <w:rsid w:val="007C2E71"/>
    <w:rsid w:val="007D085F"/>
    <w:rsid w:val="007D6129"/>
    <w:rsid w:val="007D61D6"/>
    <w:rsid w:val="007E1B19"/>
    <w:rsid w:val="007E2F13"/>
    <w:rsid w:val="007E7CEF"/>
    <w:rsid w:val="007E7F75"/>
    <w:rsid w:val="007F3623"/>
    <w:rsid w:val="007F761F"/>
    <w:rsid w:val="00807331"/>
    <w:rsid w:val="008249F7"/>
    <w:rsid w:val="00827311"/>
    <w:rsid w:val="00834BB4"/>
    <w:rsid w:val="00835187"/>
    <w:rsid w:val="00835DB2"/>
    <w:rsid w:val="00837E20"/>
    <w:rsid w:val="00853210"/>
    <w:rsid w:val="008546A2"/>
    <w:rsid w:val="008564D1"/>
    <w:rsid w:val="00873501"/>
    <w:rsid w:val="00874C4C"/>
    <w:rsid w:val="00876326"/>
    <w:rsid w:val="0089211D"/>
    <w:rsid w:val="00893231"/>
    <w:rsid w:val="008945D9"/>
    <w:rsid w:val="008B39EB"/>
    <w:rsid w:val="008B550A"/>
    <w:rsid w:val="008C4EFA"/>
    <w:rsid w:val="008C52E2"/>
    <w:rsid w:val="008D37C0"/>
    <w:rsid w:val="008F2CA9"/>
    <w:rsid w:val="008F4D9D"/>
    <w:rsid w:val="0091176A"/>
    <w:rsid w:val="009222FA"/>
    <w:rsid w:val="009313D6"/>
    <w:rsid w:val="00954647"/>
    <w:rsid w:val="00966B2B"/>
    <w:rsid w:val="009706FB"/>
    <w:rsid w:val="009726FB"/>
    <w:rsid w:val="00972CE5"/>
    <w:rsid w:val="0099046C"/>
    <w:rsid w:val="009A4ACC"/>
    <w:rsid w:val="009A7897"/>
    <w:rsid w:val="009B6003"/>
    <w:rsid w:val="009D71C1"/>
    <w:rsid w:val="009E47AD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61C9D"/>
    <w:rsid w:val="00A775D1"/>
    <w:rsid w:val="00A81B7E"/>
    <w:rsid w:val="00A830EB"/>
    <w:rsid w:val="00A8311B"/>
    <w:rsid w:val="00AB1A05"/>
    <w:rsid w:val="00AB2C9E"/>
    <w:rsid w:val="00AC55AE"/>
    <w:rsid w:val="00AC7B2A"/>
    <w:rsid w:val="00AD1EFE"/>
    <w:rsid w:val="00AD51FC"/>
    <w:rsid w:val="00AD7E56"/>
    <w:rsid w:val="00B01F08"/>
    <w:rsid w:val="00B04BDD"/>
    <w:rsid w:val="00B16E8F"/>
    <w:rsid w:val="00B2442F"/>
    <w:rsid w:val="00B24469"/>
    <w:rsid w:val="00B30401"/>
    <w:rsid w:val="00B34CBC"/>
    <w:rsid w:val="00B37882"/>
    <w:rsid w:val="00B402A9"/>
    <w:rsid w:val="00B56F1C"/>
    <w:rsid w:val="00B6228E"/>
    <w:rsid w:val="00B64092"/>
    <w:rsid w:val="00B6637D"/>
    <w:rsid w:val="00B852F8"/>
    <w:rsid w:val="00B94CA6"/>
    <w:rsid w:val="00BB1101"/>
    <w:rsid w:val="00BB76D0"/>
    <w:rsid w:val="00BC363C"/>
    <w:rsid w:val="00BD00BE"/>
    <w:rsid w:val="00BE03A2"/>
    <w:rsid w:val="00BE6CFC"/>
    <w:rsid w:val="00C00293"/>
    <w:rsid w:val="00C01AEA"/>
    <w:rsid w:val="00C06B91"/>
    <w:rsid w:val="00C1002C"/>
    <w:rsid w:val="00C109A7"/>
    <w:rsid w:val="00C22662"/>
    <w:rsid w:val="00C245C2"/>
    <w:rsid w:val="00C268A0"/>
    <w:rsid w:val="00C339A3"/>
    <w:rsid w:val="00C377A0"/>
    <w:rsid w:val="00C57BB1"/>
    <w:rsid w:val="00C62C24"/>
    <w:rsid w:val="00C635B6"/>
    <w:rsid w:val="00C73478"/>
    <w:rsid w:val="00C742AF"/>
    <w:rsid w:val="00C9708A"/>
    <w:rsid w:val="00CA5CBD"/>
    <w:rsid w:val="00CC0533"/>
    <w:rsid w:val="00CC6B87"/>
    <w:rsid w:val="00CD121A"/>
    <w:rsid w:val="00CD3AED"/>
    <w:rsid w:val="00CE005B"/>
    <w:rsid w:val="00CF10AF"/>
    <w:rsid w:val="00D0361A"/>
    <w:rsid w:val="00D04870"/>
    <w:rsid w:val="00D1150B"/>
    <w:rsid w:val="00D26730"/>
    <w:rsid w:val="00D30ADD"/>
    <w:rsid w:val="00D37D5A"/>
    <w:rsid w:val="00D43A0D"/>
    <w:rsid w:val="00D46867"/>
    <w:rsid w:val="00D526F3"/>
    <w:rsid w:val="00D57724"/>
    <w:rsid w:val="00D84A59"/>
    <w:rsid w:val="00DA2034"/>
    <w:rsid w:val="00DA51AB"/>
    <w:rsid w:val="00DC38D3"/>
    <w:rsid w:val="00DC733E"/>
    <w:rsid w:val="00DC7D20"/>
    <w:rsid w:val="00DD4BB3"/>
    <w:rsid w:val="00DD77CE"/>
    <w:rsid w:val="00DE5229"/>
    <w:rsid w:val="00DF57BE"/>
    <w:rsid w:val="00E02105"/>
    <w:rsid w:val="00E06500"/>
    <w:rsid w:val="00E07496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D6B7D"/>
    <w:rsid w:val="00EE526B"/>
    <w:rsid w:val="00EF000D"/>
    <w:rsid w:val="00EF1129"/>
    <w:rsid w:val="00EF4975"/>
    <w:rsid w:val="00F02994"/>
    <w:rsid w:val="00F07C2F"/>
    <w:rsid w:val="00F31109"/>
    <w:rsid w:val="00F444FA"/>
    <w:rsid w:val="00F5032F"/>
    <w:rsid w:val="00F545A3"/>
    <w:rsid w:val="00F7178B"/>
    <w:rsid w:val="00F83EE2"/>
    <w:rsid w:val="00F914F6"/>
    <w:rsid w:val="00FA0ED7"/>
    <w:rsid w:val="00FB1502"/>
    <w:rsid w:val="00FB3A48"/>
    <w:rsid w:val="00FB5706"/>
    <w:rsid w:val="00FB7887"/>
    <w:rsid w:val="00FC2151"/>
    <w:rsid w:val="00FC378D"/>
    <w:rsid w:val="00FC45B6"/>
    <w:rsid w:val="00FE72C9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71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0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56BF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3259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165</cp:revision>
  <cp:lastPrinted>2023-02-24T08:38:00Z</cp:lastPrinted>
  <dcterms:created xsi:type="dcterms:W3CDTF">2023-08-04T12:55:00Z</dcterms:created>
  <dcterms:modified xsi:type="dcterms:W3CDTF">2025-02-05T09:57:00Z</dcterms:modified>
</cp:coreProperties>
</file>