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A91DF" w14:textId="4EDF79BB" w:rsidR="00A20A86" w:rsidRDefault="00A20A86" w:rsidP="001D3FD4">
      <w:pPr>
        <w:rPr>
          <w:rFonts w:ascii="Calibri" w:hAnsi="Calibri" w:cs="Calibri"/>
          <w:sz w:val="20"/>
          <w:szCs w:val="20"/>
        </w:rPr>
      </w:pPr>
    </w:p>
    <w:p w14:paraId="7D688981" w14:textId="77777777" w:rsidR="006A3D84" w:rsidRPr="002267C8" w:rsidRDefault="006A3D84" w:rsidP="00A20A86">
      <w:pPr>
        <w:jc w:val="right"/>
        <w:rPr>
          <w:rFonts w:ascii="Calibri" w:hAnsi="Calibri" w:cs="Calibr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267C8" w:rsidRPr="002267C8" w14:paraId="5A0F5013" w14:textId="77777777" w:rsidTr="00571BEE">
        <w:tc>
          <w:tcPr>
            <w:tcW w:w="4530" w:type="dxa"/>
          </w:tcPr>
          <w:p w14:paraId="4F75DBE2" w14:textId="77777777" w:rsidR="00571BEE" w:rsidRPr="002267C8" w:rsidRDefault="00571BEE" w:rsidP="00571BE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637D577" w14:textId="15384A88" w:rsidR="00571BEE" w:rsidRPr="002267C8" w:rsidRDefault="00571BEE" w:rsidP="00571BEE">
            <w:pPr>
              <w:rPr>
                <w:rFonts w:ascii="Calibri" w:hAnsi="Calibri" w:cs="Calibri"/>
                <w:sz w:val="20"/>
                <w:szCs w:val="20"/>
              </w:rPr>
            </w:pPr>
            <w:r w:rsidRPr="002267C8">
              <w:rPr>
                <w:rFonts w:ascii="Calibri" w:hAnsi="Calibri" w:cs="Calibri"/>
                <w:sz w:val="20"/>
                <w:szCs w:val="20"/>
              </w:rPr>
              <w:t xml:space="preserve">Numer </w:t>
            </w:r>
            <w:r w:rsidR="0003372C">
              <w:rPr>
                <w:rFonts w:ascii="Calibri" w:hAnsi="Calibri" w:cs="Calibri"/>
                <w:sz w:val="20"/>
                <w:szCs w:val="20"/>
              </w:rPr>
              <w:t>formularza</w:t>
            </w:r>
          </w:p>
          <w:p w14:paraId="061FE7C1" w14:textId="77814B6F" w:rsidR="00571BEE" w:rsidRPr="002267C8" w:rsidRDefault="00571BEE" w:rsidP="00571B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0" w:type="dxa"/>
            <w:vAlign w:val="center"/>
          </w:tcPr>
          <w:p w14:paraId="110A7AA2" w14:textId="66D922CA" w:rsidR="00571BEE" w:rsidRPr="002267C8" w:rsidRDefault="00571BEE" w:rsidP="00571BE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7C8">
              <w:rPr>
                <w:rFonts w:ascii="Calibri" w:hAnsi="Calibri" w:cs="Calibri"/>
                <w:sz w:val="20"/>
                <w:szCs w:val="20"/>
              </w:rPr>
              <w:t>……………………/……………………</w:t>
            </w:r>
          </w:p>
        </w:tc>
      </w:tr>
      <w:tr w:rsidR="00571BEE" w:rsidRPr="002267C8" w14:paraId="0A3F0362" w14:textId="77777777" w:rsidTr="00571BEE">
        <w:tc>
          <w:tcPr>
            <w:tcW w:w="4530" w:type="dxa"/>
          </w:tcPr>
          <w:p w14:paraId="35AB7237" w14:textId="77777777" w:rsidR="00571BEE" w:rsidRPr="002267C8" w:rsidRDefault="00571BEE" w:rsidP="00571BE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781ECE9" w14:textId="77777777" w:rsidR="00571BEE" w:rsidRPr="002267C8" w:rsidRDefault="00571BEE" w:rsidP="00571BEE">
            <w:pPr>
              <w:rPr>
                <w:rFonts w:ascii="Calibri" w:hAnsi="Calibri" w:cs="Calibri"/>
                <w:sz w:val="20"/>
                <w:szCs w:val="20"/>
              </w:rPr>
            </w:pPr>
            <w:r w:rsidRPr="002267C8">
              <w:rPr>
                <w:rFonts w:ascii="Calibri" w:hAnsi="Calibri" w:cs="Calibri"/>
                <w:sz w:val="20"/>
                <w:szCs w:val="20"/>
              </w:rPr>
              <w:t>Data zarejestrowania</w:t>
            </w:r>
          </w:p>
          <w:p w14:paraId="187FBDB9" w14:textId="0D497E60" w:rsidR="00571BEE" w:rsidRPr="002267C8" w:rsidRDefault="00571BEE" w:rsidP="00571B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0" w:type="dxa"/>
            <w:vAlign w:val="center"/>
          </w:tcPr>
          <w:p w14:paraId="779E2D5B" w14:textId="41E3FE3F" w:rsidR="00571BEE" w:rsidRPr="002267C8" w:rsidRDefault="00571BEE" w:rsidP="00571BE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7C8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</w:t>
            </w:r>
          </w:p>
        </w:tc>
      </w:tr>
    </w:tbl>
    <w:p w14:paraId="7C38592D" w14:textId="77777777" w:rsidR="00571BEE" w:rsidRPr="002267C8" w:rsidRDefault="00571BEE" w:rsidP="00571BEE">
      <w:pPr>
        <w:rPr>
          <w:rFonts w:ascii="Calibri" w:hAnsi="Calibri" w:cs="Calibri"/>
          <w:sz w:val="20"/>
          <w:szCs w:val="20"/>
        </w:rPr>
      </w:pPr>
    </w:p>
    <w:p w14:paraId="3CA9A95E" w14:textId="77777777" w:rsidR="00A20A86" w:rsidRPr="00BE32FA" w:rsidRDefault="00A20A86" w:rsidP="000048AE">
      <w:pPr>
        <w:jc w:val="center"/>
        <w:rPr>
          <w:rFonts w:ascii="Calibri" w:hAnsi="Calibri" w:cs="Calibri"/>
          <w:sz w:val="20"/>
          <w:szCs w:val="20"/>
        </w:rPr>
      </w:pPr>
    </w:p>
    <w:p w14:paraId="33CD8EDC" w14:textId="77777777" w:rsidR="00350303" w:rsidRPr="000E1378" w:rsidRDefault="00350303" w:rsidP="00350303">
      <w:pPr>
        <w:pStyle w:val="Tytu"/>
        <w:rPr>
          <w:rFonts w:asciiTheme="minorHAnsi" w:hAnsiTheme="minorHAnsi" w:cstheme="minorHAnsi"/>
        </w:rPr>
      </w:pPr>
      <w:r w:rsidRPr="000E1378">
        <w:rPr>
          <w:rFonts w:asciiTheme="minorHAnsi" w:hAnsiTheme="minorHAnsi" w:cstheme="minorHAnsi"/>
        </w:rPr>
        <w:t>FORMULARZ ZGŁOSZENIOWY PRACODAWCY/PRZEDSIĘBIORCY</w:t>
      </w:r>
    </w:p>
    <w:p w14:paraId="1B6778A4" w14:textId="77777777" w:rsidR="00982F67" w:rsidRPr="000E1378" w:rsidRDefault="00350303" w:rsidP="00350303">
      <w:pPr>
        <w:jc w:val="center"/>
        <w:rPr>
          <w:rFonts w:asciiTheme="minorHAnsi" w:hAnsiTheme="minorHAnsi" w:cstheme="minorHAnsi"/>
        </w:rPr>
      </w:pPr>
      <w:r w:rsidRPr="000E1378">
        <w:rPr>
          <w:rFonts w:asciiTheme="minorHAnsi" w:hAnsiTheme="minorHAnsi" w:cstheme="minorHAnsi"/>
          <w:b/>
          <w:bCs/>
        </w:rPr>
        <w:t>DO REALIZACJI STAŻU/PRAKTYK</w:t>
      </w:r>
      <w:r w:rsidRPr="000E1378">
        <w:rPr>
          <w:rFonts w:asciiTheme="minorHAnsi" w:hAnsiTheme="minorHAnsi" w:cstheme="minorHAnsi"/>
        </w:rPr>
        <w:t xml:space="preserve"> </w:t>
      </w:r>
    </w:p>
    <w:p w14:paraId="43925452" w14:textId="70F5A929" w:rsidR="00350303" w:rsidRDefault="00982F67" w:rsidP="00350303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w projekcie „ Kompetencje zawodowe -Etap II”</w:t>
      </w:r>
    </w:p>
    <w:p w14:paraId="716FC5D7" w14:textId="4E46775A" w:rsidR="00350303" w:rsidRDefault="00350303" w:rsidP="00350303">
      <w:pPr>
        <w:spacing w:line="240" w:lineRule="auto"/>
        <w:jc w:val="center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w</w:t>
      </w:r>
      <w:r w:rsidRPr="008914C9">
        <w:rPr>
          <w:rFonts w:ascii="Calibri" w:hAnsi="Calibri" w:cs="Calibri"/>
          <w:i/>
          <w:iCs/>
        </w:rPr>
        <w:t>spółfinansowan</w:t>
      </w:r>
      <w:r w:rsidR="00982F67">
        <w:rPr>
          <w:rFonts w:ascii="Calibri" w:hAnsi="Calibri" w:cs="Calibri"/>
          <w:i/>
          <w:iCs/>
        </w:rPr>
        <w:t>ego</w:t>
      </w:r>
      <w:r w:rsidRPr="008914C9">
        <w:rPr>
          <w:rFonts w:ascii="Calibri" w:hAnsi="Calibri" w:cs="Calibri"/>
          <w:i/>
          <w:iCs/>
        </w:rPr>
        <w:t xml:space="preserve"> ze środków Europejskiego Funduszu Społecznego Plus (EFS+)</w:t>
      </w:r>
    </w:p>
    <w:p w14:paraId="3D5622BF" w14:textId="77777777" w:rsidR="00355984" w:rsidRPr="008914C9" w:rsidRDefault="00355984" w:rsidP="0082468E">
      <w:pPr>
        <w:spacing w:line="240" w:lineRule="auto"/>
        <w:jc w:val="center"/>
        <w:rPr>
          <w:rFonts w:ascii="Calibri" w:hAnsi="Calibri" w:cs="Calibri"/>
          <w:i/>
          <w:iCs/>
        </w:rPr>
      </w:pPr>
    </w:p>
    <w:tbl>
      <w:tblPr>
        <w:tblStyle w:val="Tabela-Siatka"/>
        <w:tblW w:w="10916" w:type="dxa"/>
        <w:jc w:val="center"/>
        <w:tblLayout w:type="fixed"/>
        <w:tblLook w:val="04A0" w:firstRow="1" w:lastRow="0" w:firstColumn="1" w:lastColumn="0" w:noHBand="0" w:noVBand="1"/>
      </w:tblPr>
      <w:tblGrid>
        <w:gridCol w:w="3120"/>
        <w:gridCol w:w="7796"/>
      </w:tblGrid>
      <w:tr w:rsidR="00350303" w14:paraId="729E5069" w14:textId="77777777" w:rsidTr="00D0456F">
        <w:trPr>
          <w:trHeight w:val="452"/>
          <w:jc w:val="center"/>
        </w:trPr>
        <w:tc>
          <w:tcPr>
            <w:tcW w:w="10916" w:type="dxa"/>
            <w:gridSpan w:val="2"/>
            <w:shd w:val="clear" w:color="auto" w:fill="D0CECE" w:themeFill="background2" w:themeFillShade="E6"/>
            <w:vAlign w:val="center"/>
          </w:tcPr>
          <w:p w14:paraId="58959767" w14:textId="77777777" w:rsidR="0082468E" w:rsidRDefault="00350303" w:rsidP="0082468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503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DANE PRACODAWCY/PRZEDSIĘBIORCY</w:t>
            </w:r>
          </w:p>
          <w:p w14:paraId="49198208" w14:textId="0CAC6FB7" w:rsidR="001D3FD4" w:rsidRPr="00350303" w:rsidRDefault="001D3FD4" w:rsidP="0082468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50303" w14:paraId="276E1F5C" w14:textId="77777777" w:rsidTr="00355984">
        <w:trPr>
          <w:jc w:val="center"/>
        </w:trPr>
        <w:tc>
          <w:tcPr>
            <w:tcW w:w="3120" w:type="dxa"/>
            <w:vAlign w:val="center"/>
          </w:tcPr>
          <w:p w14:paraId="3E7FAE60" w14:textId="38F2A4E1" w:rsidR="00350303" w:rsidRPr="00355984" w:rsidRDefault="00350303" w:rsidP="003559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5984">
              <w:rPr>
                <w:rFonts w:asciiTheme="minorHAnsi" w:hAnsiTheme="minorHAnsi" w:cstheme="minorHAnsi"/>
                <w:sz w:val="22"/>
                <w:szCs w:val="22"/>
              </w:rPr>
              <w:t>Nazwa</w:t>
            </w:r>
          </w:p>
        </w:tc>
        <w:tc>
          <w:tcPr>
            <w:tcW w:w="7796" w:type="dxa"/>
          </w:tcPr>
          <w:p w14:paraId="70A9A521" w14:textId="77777777" w:rsidR="00350303" w:rsidRDefault="00350303" w:rsidP="00AD6C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5177CF" w14:textId="77777777" w:rsidR="00355984" w:rsidRDefault="00355984" w:rsidP="00AD6C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0303" w14:paraId="7813CC30" w14:textId="77777777" w:rsidTr="00355984">
        <w:trPr>
          <w:jc w:val="center"/>
        </w:trPr>
        <w:tc>
          <w:tcPr>
            <w:tcW w:w="3120" w:type="dxa"/>
            <w:vAlign w:val="center"/>
          </w:tcPr>
          <w:p w14:paraId="46B5DA1F" w14:textId="19D9F410" w:rsidR="00350303" w:rsidRPr="00355984" w:rsidRDefault="00350303" w:rsidP="003559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5984">
              <w:rPr>
                <w:rFonts w:asciiTheme="minorHAnsi" w:hAnsiTheme="minorHAnsi" w:cstheme="minorHAnsi"/>
                <w:sz w:val="22"/>
                <w:szCs w:val="22"/>
              </w:rPr>
              <w:t>Adres</w:t>
            </w:r>
          </w:p>
        </w:tc>
        <w:tc>
          <w:tcPr>
            <w:tcW w:w="7796" w:type="dxa"/>
          </w:tcPr>
          <w:p w14:paraId="695D8269" w14:textId="77777777" w:rsidR="00350303" w:rsidRDefault="00350303" w:rsidP="00AD6C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7DBEF6" w14:textId="77777777" w:rsidR="00355984" w:rsidRDefault="00355984" w:rsidP="00AD6C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0303" w14:paraId="1CB4BDEF" w14:textId="77777777" w:rsidTr="00355984">
        <w:trPr>
          <w:jc w:val="center"/>
        </w:trPr>
        <w:tc>
          <w:tcPr>
            <w:tcW w:w="3120" w:type="dxa"/>
            <w:vAlign w:val="center"/>
          </w:tcPr>
          <w:p w14:paraId="2A8D5210" w14:textId="39376E97" w:rsidR="00350303" w:rsidRPr="00355984" w:rsidRDefault="00350303" w:rsidP="003559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5984">
              <w:rPr>
                <w:rFonts w:asciiTheme="minorHAnsi" w:hAnsiTheme="minorHAnsi" w:cstheme="minorHAnsi"/>
                <w:sz w:val="22"/>
                <w:szCs w:val="22"/>
              </w:rPr>
              <w:t>NIP</w:t>
            </w:r>
          </w:p>
        </w:tc>
        <w:tc>
          <w:tcPr>
            <w:tcW w:w="7796" w:type="dxa"/>
          </w:tcPr>
          <w:p w14:paraId="778A4083" w14:textId="77777777" w:rsidR="00350303" w:rsidRDefault="00350303" w:rsidP="00AD6C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91F6C6" w14:textId="77777777" w:rsidR="00355984" w:rsidRDefault="00355984" w:rsidP="00AD6C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0303" w14:paraId="2D7C600D" w14:textId="77777777" w:rsidTr="00355984">
        <w:trPr>
          <w:jc w:val="center"/>
        </w:trPr>
        <w:tc>
          <w:tcPr>
            <w:tcW w:w="3120" w:type="dxa"/>
            <w:vAlign w:val="center"/>
          </w:tcPr>
          <w:p w14:paraId="5CE72F8C" w14:textId="2EA92EE3" w:rsidR="00350303" w:rsidRPr="00355984" w:rsidRDefault="00350303" w:rsidP="003559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5984">
              <w:rPr>
                <w:rFonts w:asciiTheme="minorHAnsi" w:hAnsiTheme="minorHAnsi" w:cstheme="minorHAnsi"/>
                <w:sz w:val="22"/>
                <w:szCs w:val="22"/>
              </w:rPr>
              <w:t>REGON</w:t>
            </w:r>
          </w:p>
        </w:tc>
        <w:tc>
          <w:tcPr>
            <w:tcW w:w="7796" w:type="dxa"/>
          </w:tcPr>
          <w:p w14:paraId="7AC659C5" w14:textId="77777777" w:rsidR="00350303" w:rsidRDefault="00350303" w:rsidP="00AD6C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17F0C4" w14:textId="77777777" w:rsidR="00355984" w:rsidRDefault="00355984" w:rsidP="00AD6C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0303" w14:paraId="77F7487B" w14:textId="77777777" w:rsidTr="00355984">
        <w:trPr>
          <w:jc w:val="center"/>
        </w:trPr>
        <w:tc>
          <w:tcPr>
            <w:tcW w:w="3120" w:type="dxa"/>
            <w:vAlign w:val="center"/>
          </w:tcPr>
          <w:p w14:paraId="177DAC31" w14:textId="546B52B0" w:rsidR="00350303" w:rsidRPr="00355984" w:rsidRDefault="00350303" w:rsidP="003559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5984">
              <w:rPr>
                <w:rFonts w:asciiTheme="minorHAnsi" w:hAnsiTheme="minorHAnsi" w:cstheme="minorHAnsi"/>
                <w:sz w:val="22"/>
                <w:szCs w:val="22"/>
              </w:rPr>
              <w:t>PKD</w:t>
            </w:r>
          </w:p>
        </w:tc>
        <w:tc>
          <w:tcPr>
            <w:tcW w:w="7796" w:type="dxa"/>
          </w:tcPr>
          <w:p w14:paraId="02A3CDBC" w14:textId="77777777" w:rsidR="00350303" w:rsidRDefault="00350303" w:rsidP="00AD6C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4382A1" w14:textId="77777777" w:rsidR="00355984" w:rsidRDefault="00355984" w:rsidP="00AD6C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0303" w14:paraId="575207A8" w14:textId="77777777" w:rsidTr="00355984">
        <w:trPr>
          <w:jc w:val="center"/>
        </w:trPr>
        <w:tc>
          <w:tcPr>
            <w:tcW w:w="3120" w:type="dxa"/>
            <w:vAlign w:val="center"/>
          </w:tcPr>
          <w:p w14:paraId="64A48966" w14:textId="2498D8F7" w:rsidR="00350303" w:rsidRPr="00355984" w:rsidRDefault="00350303" w:rsidP="003559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5984">
              <w:rPr>
                <w:rFonts w:asciiTheme="minorHAnsi" w:hAnsiTheme="minorHAnsi" w:cstheme="minorHAnsi"/>
                <w:sz w:val="22"/>
                <w:szCs w:val="22"/>
              </w:rPr>
              <w:t>Forma prawna</w:t>
            </w:r>
            <w:r w:rsidR="001D3FD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355984" w:rsidRPr="00355984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355984" w:rsidRPr="001D3FD4">
              <w:rPr>
                <w:rFonts w:asciiTheme="minorHAnsi" w:hAnsiTheme="minorHAnsi" w:cstheme="minorHAnsi"/>
                <w:sz w:val="20"/>
                <w:szCs w:val="20"/>
              </w:rPr>
              <w:t>np. przedsiębiorca prywatny, spółka-jaka?, itp.)</w:t>
            </w:r>
          </w:p>
        </w:tc>
        <w:tc>
          <w:tcPr>
            <w:tcW w:w="7796" w:type="dxa"/>
          </w:tcPr>
          <w:p w14:paraId="7B693440" w14:textId="77777777" w:rsidR="00350303" w:rsidRDefault="00350303" w:rsidP="00AD6C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37EB7E" w14:textId="77777777" w:rsidR="00355984" w:rsidRDefault="00355984" w:rsidP="00AD6C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0303" w14:paraId="388E255E" w14:textId="77777777" w:rsidTr="00355984">
        <w:trPr>
          <w:jc w:val="center"/>
        </w:trPr>
        <w:tc>
          <w:tcPr>
            <w:tcW w:w="3120" w:type="dxa"/>
            <w:vAlign w:val="center"/>
          </w:tcPr>
          <w:p w14:paraId="00FC8B6E" w14:textId="2092BA6B" w:rsidR="00350303" w:rsidRPr="00355984" w:rsidRDefault="00350303" w:rsidP="003559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5984">
              <w:rPr>
                <w:rFonts w:asciiTheme="minorHAnsi" w:hAnsiTheme="minorHAnsi" w:cstheme="minorHAnsi"/>
                <w:sz w:val="22"/>
                <w:szCs w:val="22"/>
              </w:rPr>
              <w:t>Osoba reprezentująca</w:t>
            </w:r>
          </w:p>
        </w:tc>
        <w:tc>
          <w:tcPr>
            <w:tcW w:w="7796" w:type="dxa"/>
          </w:tcPr>
          <w:p w14:paraId="29FFDFC9" w14:textId="77777777" w:rsidR="00350303" w:rsidRDefault="00350303" w:rsidP="00AD6C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7DB4CE" w14:textId="77777777" w:rsidR="00355984" w:rsidRDefault="00355984" w:rsidP="00AD6C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0303" w14:paraId="7928678D" w14:textId="77777777" w:rsidTr="00355984">
        <w:trPr>
          <w:jc w:val="center"/>
        </w:trPr>
        <w:tc>
          <w:tcPr>
            <w:tcW w:w="3120" w:type="dxa"/>
            <w:vAlign w:val="center"/>
          </w:tcPr>
          <w:p w14:paraId="403C6722" w14:textId="6606B1D8" w:rsidR="00350303" w:rsidRPr="00355984" w:rsidRDefault="00350303" w:rsidP="003559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5984">
              <w:rPr>
                <w:rFonts w:asciiTheme="minorHAnsi" w:hAnsiTheme="minorHAnsi" w:cstheme="minorHAnsi"/>
                <w:sz w:val="22"/>
                <w:szCs w:val="22"/>
              </w:rPr>
              <w:t>Stanowisko służbowe reprezentanta</w:t>
            </w:r>
          </w:p>
        </w:tc>
        <w:tc>
          <w:tcPr>
            <w:tcW w:w="7796" w:type="dxa"/>
          </w:tcPr>
          <w:p w14:paraId="684D50FA" w14:textId="77777777" w:rsidR="00350303" w:rsidRDefault="00350303" w:rsidP="00AD6C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0303" w14:paraId="0638B94D" w14:textId="77777777" w:rsidTr="00355984">
        <w:trPr>
          <w:jc w:val="center"/>
        </w:trPr>
        <w:tc>
          <w:tcPr>
            <w:tcW w:w="3120" w:type="dxa"/>
            <w:vAlign w:val="center"/>
          </w:tcPr>
          <w:p w14:paraId="1E19792C" w14:textId="50E2BE66" w:rsidR="00350303" w:rsidRPr="00355984" w:rsidRDefault="00350303" w:rsidP="003559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5984">
              <w:rPr>
                <w:rFonts w:asciiTheme="minorHAnsi" w:hAnsiTheme="minorHAnsi" w:cstheme="minorHAnsi"/>
                <w:sz w:val="22"/>
                <w:szCs w:val="22"/>
              </w:rPr>
              <w:t>Numer telefonu</w:t>
            </w:r>
          </w:p>
        </w:tc>
        <w:tc>
          <w:tcPr>
            <w:tcW w:w="7796" w:type="dxa"/>
          </w:tcPr>
          <w:p w14:paraId="1ACA33A0" w14:textId="77777777" w:rsidR="00350303" w:rsidRDefault="00350303" w:rsidP="00AD6C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4A44A8" w14:textId="77777777" w:rsidR="00355984" w:rsidRDefault="00355984" w:rsidP="00AD6C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0303" w14:paraId="4241A63B" w14:textId="77777777" w:rsidTr="00355984">
        <w:trPr>
          <w:jc w:val="center"/>
        </w:trPr>
        <w:tc>
          <w:tcPr>
            <w:tcW w:w="3120" w:type="dxa"/>
            <w:vAlign w:val="center"/>
          </w:tcPr>
          <w:p w14:paraId="3683D0FA" w14:textId="4BC66A9B" w:rsidR="00350303" w:rsidRPr="00355984" w:rsidRDefault="00350303" w:rsidP="003559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5984">
              <w:rPr>
                <w:rFonts w:asciiTheme="minorHAnsi" w:hAnsiTheme="minorHAnsi" w:cstheme="minorHAnsi"/>
                <w:sz w:val="22"/>
                <w:szCs w:val="22"/>
              </w:rPr>
              <w:t>Adres e-mail</w:t>
            </w:r>
          </w:p>
        </w:tc>
        <w:tc>
          <w:tcPr>
            <w:tcW w:w="7796" w:type="dxa"/>
          </w:tcPr>
          <w:p w14:paraId="49148C85" w14:textId="77777777" w:rsidR="00350303" w:rsidRDefault="00350303" w:rsidP="00AD6C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F4DFFB" w14:textId="77777777" w:rsidR="00355984" w:rsidRDefault="00355984" w:rsidP="00AD6C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0303" w14:paraId="6A941C2D" w14:textId="77777777" w:rsidTr="00355984">
        <w:trPr>
          <w:jc w:val="center"/>
        </w:trPr>
        <w:tc>
          <w:tcPr>
            <w:tcW w:w="3120" w:type="dxa"/>
            <w:vAlign w:val="center"/>
          </w:tcPr>
          <w:p w14:paraId="5EBDAC0E" w14:textId="61E3907A" w:rsidR="00350303" w:rsidRPr="00355984" w:rsidRDefault="00350303" w:rsidP="003559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5984">
              <w:rPr>
                <w:rFonts w:asciiTheme="minorHAnsi" w:hAnsiTheme="minorHAnsi" w:cstheme="minorHAnsi"/>
                <w:sz w:val="22"/>
                <w:szCs w:val="22"/>
              </w:rPr>
              <w:t>Liczba zatrudnionych pracowników</w:t>
            </w:r>
          </w:p>
        </w:tc>
        <w:tc>
          <w:tcPr>
            <w:tcW w:w="7796" w:type="dxa"/>
          </w:tcPr>
          <w:p w14:paraId="379B249C" w14:textId="77777777" w:rsidR="00350303" w:rsidRDefault="00350303" w:rsidP="00AD6C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7E8A80" w14:textId="77777777" w:rsidR="00355984" w:rsidRDefault="00355984" w:rsidP="00AD6C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1DBF524" w14:textId="4F8E0338" w:rsidR="00AD6CF6" w:rsidRDefault="00AD6CF6" w:rsidP="00AD6CF6">
      <w:pPr>
        <w:rPr>
          <w:rFonts w:asciiTheme="minorHAnsi" w:hAnsiTheme="minorHAnsi" w:cstheme="minorHAnsi"/>
          <w:sz w:val="20"/>
          <w:szCs w:val="20"/>
        </w:rPr>
      </w:pPr>
    </w:p>
    <w:p w14:paraId="631A0822" w14:textId="77777777" w:rsidR="00982F67" w:rsidRDefault="00982F67" w:rsidP="00AD6CF6">
      <w:pPr>
        <w:rPr>
          <w:rFonts w:asciiTheme="minorHAnsi" w:hAnsiTheme="minorHAnsi" w:cstheme="minorHAnsi"/>
          <w:sz w:val="20"/>
          <w:szCs w:val="20"/>
        </w:rPr>
      </w:pPr>
    </w:p>
    <w:p w14:paraId="1C27C118" w14:textId="77777777" w:rsidR="00982F67" w:rsidRDefault="00982F67" w:rsidP="00AD6CF6">
      <w:pPr>
        <w:rPr>
          <w:rFonts w:asciiTheme="minorHAnsi" w:hAnsiTheme="minorHAnsi" w:cstheme="minorHAnsi"/>
          <w:sz w:val="20"/>
          <w:szCs w:val="20"/>
        </w:rPr>
      </w:pPr>
    </w:p>
    <w:p w14:paraId="6F2AB8B9" w14:textId="77777777" w:rsidR="0082468E" w:rsidRDefault="0082468E" w:rsidP="00AD6CF6">
      <w:pPr>
        <w:rPr>
          <w:rFonts w:asciiTheme="minorHAnsi" w:hAnsiTheme="minorHAnsi" w:cstheme="minorHAnsi"/>
          <w:sz w:val="20"/>
          <w:szCs w:val="20"/>
        </w:rPr>
      </w:pPr>
    </w:p>
    <w:p w14:paraId="1C9293FC" w14:textId="77777777" w:rsidR="0082468E" w:rsidRDefault="0082468E" w:rsidP="00AD6CF6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1058" w:type="dxa"/>
        <w:jc w:val="center"/>
        <w:tblLook w:val="04A0" w:firstRow="1" w:lastRow="0" w:firstColumn="1" w:lastColumn="0" w:noHBand="0" w:noVBand="1"/>
      </w:tblPr>
      <w:tblGrid>
        <w:gridCol w:w="5655"/>
        <w:gridCol w:w="5403"/>
      </w:tblGrid>
      <w:tr w:rsidR="00141036" w:rsidRPr="004400FE" w14:paraId="556F7133" w14:textId="77777777" w:rsidTr="00D0456F">
        <w:trPr>
          <w:trHeight w:val="419"/>
          <w:jc w:val="center"/>
        </w:trPr>
        <w:tc>
          <w:tcPr>
            <w:tcW w:w="11058" w:type="dxa"/>
            <w:gridSpan w:val="2"/>
            <w:shd w:val="clear" w:color="auto" w:fill="D0CECE" w:themeFill="background2" w:themeFillShade="E6"/>
          </w:tcPr>
          <w:p w14:paraId="232ECCB1" w14:textId="4D91EB7F" w:rsidR="00141036" w:rsidRPr="00072351" w:rsidRDefault="00141036" w:rsidP="004400F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7235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UWAGA! Należy czytelnie wypełnić wszystkie punkty niniejszego formularzu. W przypadku deklarowania jednego stanowiska stażu/praktyki wypełniamy tylko p</w:t>
            </w:r>
            <w:r w:rsidR="00072351">
              <w:rPr>
                <w:rFonts w:asciiTheme="minorHAnsi" w:hAnsiTheme="minorHAnsi" w:cstheme="minorHAnsi"/>
                <w:sz w:val="18"/>
                <w:szCs w:val="18"/>
              </w:rPr>
              <w:t>odpunkt</w:t>
            </w:r>
            <w:r w:rsidRPr="0007235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7235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„a</w:t>
            </w:r>
            <w:r w:rsidR="0007235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” </w:t>
            </w:r>
            <w:r w:rsidR="00EB4F41" w:rsidRPr="00EB4F41">
              <w:rPr>
                <w:rFonts w:asciiTheme="minorHAnsi" w:hAnsiTheme="minorHAnsi" w:cstheme="minorHAnsi"/>
                <w:sz w:val="18"/>
                <w:szCs w:val="18"/>
              </w:rPr>
              <w:t xml:space="preserve">(każdy podpunkt dot. </w:t>
            </w:r>
            <w:r w:rsidR="00EB4F41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EB4F41" w:rsidRPr="00EB4F41">
              <w:rPr>
                <w:rFonts w:asciiTheme="minorHAnsi" w:hAnsiTheme="minorHAnsi" w:cstheme="minorHAnsi"/>
                <w:sz w:val="18"/>
                <w:szCs w:val="18"/>
              </w:rPr>
              <w:t>nnego stanowiska)</w:t>
            </w:r>
          </w:p>
        </w:tc>
      </w:tr>
      <w:tr w:rsidR="00982F67" w:rsidRPr="004400FE" w14:paraId="4B69D956" w14:textId="77777777" w:rsidTr="00D0456F">
        <w:trPr>
          <w:trHeight w:val="419"/>
          <w:jc w:val="center"/>
        </w:trPr>
        <w:tc>
          <w:tcPr>
            <w:tcW w:w="11058" w:type="dxa"/>
            <w:gridSpan w:val="2"/>
            <w:shd w:val="clear" w:color="auto" w:fill="D0CECE" w:themeFill="background2" w:themeFillShade="E6"/>
          </w:tcPr>
          <w:p w14:paraId="1D0106AD" w14:textId="011E930B" w:rsidR="004400FE" w:rsidRPr="00D0456F" w:rsidRDefault="004400FE" w:rsidP="004400F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0456F">
              <w:rPr>
                <w:rFonts w:asciiTheme="minorHAnsi" w:hAnsiTheme="minorHAnsi" w:cstheme="minorHAnsi"/>
                <w:b/>
                <w:sz w:val="22"/>
                <w:szCs w:val="22"/>
              </w:rPr>
              <w:t>INFORMACJE DOTYCZĄCE OFERTY STAŻU/PRAKTYK</w:t>
            </w:r>
          </w:p>
        </w:tc>
      </w:tr>
      <w:tr w:rsidR="00982F67" w:rsidRPr="004400FE" w14:paraId="4FAA2907" w14:textId="77777777" w:rsidTr="0081078A">
        <w:trPr>
          <w:trHeight w:val="6238"/>
          <w:jc w:val="center"/>
        </w:trPr>
        <w:tc>
          <w:tcPr>
            <w:tcW w:w="5655" w:type="dxa"/>
          </w:tcPr>
          <w:p w14:paraId="269E52B3" w14:textId="15103338" w:rsidR="0082468E" w:rsidRPr="004400FE" w:rsidRDefault="0082468E" w:rsidP="0082468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b/>
                <w:sz w:val="18"/>
                <w:szCs w:val="18"/>
              </w:rPr>
              <w:t>a)</w:t>
            </w: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400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Deklarowana liczba miejsc stażu/praktyki na stanowisko </w:t>
            </w:r>
            <w:r w:rsidR="0081078A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Pr="004400FE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(podać nazwę i liczbę osób</w:t>
            </w:r>
            <w:r w:rsidRPr="004400FE">
              <w:rPr>
                <w:rFonts w:asciiTheme="minorHAnsi" w:hAnsiTheme="minorHAnsi" w:cstheme="minorHAnsi"/>
                <w:b/>
                <w:sz w:val="18"/>
                <w:szCs w:val="18"/>
              </w:rPr>
              <w:t>) oraz dane proponowanego opiekuna lub opiekunów stażu/praktyki</w:t>
            </w:r>
          </w:p>
          <w:p w14:paraId="22D7529A" w14:textId="64359AE8" w:rsidR="0082468E" w:rsidRPr="004400FE" w:rsidRDefault="0082468E" w:rsidP="0082468E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b/>
                <w:sz w:val="18"/>
                <w:szCs w:val="18"/>
              </w:rPr>
              <w:t>1.</w:t>
            </w: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 xml:space="preserve"> ……………………………………………………………..……………………   -  …………</w:t>
            </w:r>
            <w:r w:rsidR="009E01C1">
              <w:rPr>
                <w:rFonts w:asciiTheme="minorHAnsi" w:hAnsiTheme="minorHAnsi" w:cstheme="minorHAnsi"/>
                <w:sz w:val="18"/>
                <w:szCs w:val="18"/>
              </w:rPr>
              <w:t>…..</w:t>
            </w: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  <w:r w:rsidR="004400FE">
              <w:rPr>
                <w:rFonts w:asciiTheme="minorHAnsi" w:hAnsiTheme="minorHAnsi" w:cstheme="minorHAnsi"/>
                <w:sz w:val="18"/>
                <w:szCs w:val="18"/>
              </w:rPr>
              <w:t>..</w:t>
            </w:r>
          </w:p>
          <w:p w14:paraId="3988B2EA" w14:textId="33D62438" w:rsidR="0082468E" w:rsidRPr="004400FE" w:rsidRDefault="0082468E" w:rsidP="0082468E">
            <w:pPr>
              <w:snapToGrid w:val="0"/>
              <w:rPr>
                <w:rFonts w:asciiTheme="minorHAnsi" w:hAnsiTheme="minorHAnsi" w:cstheme="minorHAnsi"/>
                <w:vertAlign w:val="superscript"/>
              </w:rPr>
            </w:pPr>
            <w:r w:rsidRPr="004400FE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 xml:space="preserve">                                                                </w:t>
            </w:r>
            <w:r w:rsidRPr="004400FE">
              <w:rPr>
                <w:rFonts w:asciiTheme="minorHAnsi" w:hAnsiTheme="minorHAnsi" w:cstheme="minorHAnsi"/>
                <w:vertAlign w:val="superscript"/>
              </w:rPr>
              <w:t>nazwa stanowiska</w:t>
            </w:r>
            <w:r w:rsidRPr="004400FE">
              <w:rPr>
                <w:rFonts w:asciiTheme="minorHAnsi" w:hAnsiTheme="minorHAnsi" w:cstheme="minorHAnsi"/>
              </w:rPr>
              <w:t xml:space="preserve">                             </w:t>
            </w:r>
            <w:r w:rsidRPr="004400FE">
              <w:rPr>
                <w:rFonts w:asciiTheme="minorHAnsi" w:hAnsiTheme="minorHAnsi" w:cstheme="minorHAnsi"/>
                <w:vertAlign w:val="superscript"/>
              </w:rPr>
              <w:t>liczba miejsc</w:t>
            </w:r>
          </w:p>
          <w:p w14:paraId="4C449419" w14:textId="499E2ADF" w:rsidR="0082468E" w:rsidRPr="004400FE" w:rsidRDefault="0082468E" w:rsidP="0082468E">
            <w:pPr>
              <w:snapToGrid w:val="0"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 xml:space="preserve">      w tym dla osób niepełnosprawnych ……</w:t>
            </w:r>
            <w:r w:rsidR="004400FE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  <w:p w14:paraId="7DF25BCB" w14:textId="77777777" w:rsidR="0082468E" w:rsidRPr="004400FE" w:rsidRDefault="0082468E" w:rsidP="0082468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>2. Dane wstępnie proponowanego opiekuna:</w:t>
            </w:r>
          </w:p>
          <w:p w14:paraId="55B87D58" w14:textId="4551FD35" w:rsidR="0082468E" w:rsidRPr="004400FE" w:rsidRDefault="0082468E" w:rsidP="0082468E">
            <w:pPr>
              <w:pStyle w:val="Akapitzlist"/>
              <w:numPr>
                <w:ilvl w:val="0"/>
                <w:numId w:val="10"/>
              </w:numPr>
              <w:snapToGrid w:val="0"/>
              <w:spacing w:after="200"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4400FE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Imię i nazwisko ………………....…………...........…………………………</w:t>
            </w:r>
            <w:r w:rsidR="004400FE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…</w:t>
            </w:r>
            <w:r w:rsidRPr="004400FE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.</w:t>
            </w:r>
          </w:p>
          <w:p w14:paraId="21AD89E3" w14:textId="778B0ED8" w:rsidR="0082468E" w:rsidRPr="004400FE" w:rsidRDefault="0082468E" w:rsidP="0082468E">
            <w:pPr>
              <w:pStyle w:val="Akapitzlist"/>
              <w:numPr>
                <w:ilvl w:val="0"/>
                <w:numId w:val="10"/>
              </w:numPr>
              <w:snapToGrid w:val="0"/>
              <w:spacing w:after="200"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4400FE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Stanowisko pracy …………………………...........…………………………</w:t>
            </w:r>
            <w:r w:rsidR="004400FE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…</w:t>
            </w:r>
            <w:r w:rsidRPr="004400FE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.</w:t>
            </w:r>
          </w:p>
          <w:p w14:paraId="198F990B" w14:textId="197C05AA" w:rsidR="0082468E" w:rsidRPr="004400FE" w:rsidRDefault="0082468E" w:rsidP="0082468E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3. Charakterystyka lub rodzaj wykonywanej pracy na ww. stanowisku </w:t>
            </w: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…………………………………………………………………………..…………</w:t>
            </w:r>
            <w:r w:rsidR="004400FE">
              <w:rPr>
                <w:rFonts w:asciiTheme="minorHAnsi" w:hAnsiTheme="minorHAnsi" w:cstheme="minorHAnsi"/>
                <w:sz w:val="18"/>
                <w:szCs w:val="18"/>
              </w:rPr>
              <w:t>……………………….</w:t>
            </w:r>
          </w:p>
          <w:p w14:paraId="34EEEABA" w14:textId="2BD0CCCE" w:rsidR="0082468E" w:rsidRPr="004400FE" w:rsidRDefault="0082468E" w:rsidP="0082468E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…………………………………………………………………………………………………….......</w:t>
            </w:r>
            <w:r w:rsidR="004400FE">
              <w:rPr>
                <w:rFonts w:asciiTheme="minorHAnsi" w:hAnsiTheme="minorHAnsi" w:cstheme="minorHAnsi"/>
                <w:sz w:val="18"/>
                <w:szCs w:val="18"/>
              </w:rPr>
              <w:t>...</w:t>
            </w: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4CAFB018" w14:textId="00A9712E" w:rsidR="0082468E" w:rsidRPr="004400FE" w:rsidRDefault="0082468E" w:rsidP="0082468E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……………………………………………………………………………………………………..….</w:t>
            </w:r>
            <w:r w:rsidR="004400FE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4400FE">
              <w:rPr>
                <w:rFonts w:asciiTheme="minorHAnsi" w:hAnsiTheme="minorHAnsi" w:cstheme="minorHAnsi"/>
                <w:sz w:val="18"/>
                <w:szCs w:val="18"/>
              </w:rPr>
              <w:t>...</w:t>
            </w:r>
          </w:p>
          <w:p w14:paraId="0B037059" w14:textId="50FCE380" w:rsidR="0082468E" w:rsidRPr="004400FE" w:rsidRDefault="0082468E" w:rsidP="0082468E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b/>
                <w:sz w:val="18"/>
                <w:szCs w:val="18"/>
              </w:rPr>
              <w:t>4. Wymiar czasu pracy:</w:t>
            </w: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 xml:space="preserve"> ……………………………………………………………………</w:t>
            </w:r>
            <w:r w:rsidR="004400FE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</w:p>
          <w:p w14:paraId="6DC73254" w14:textId="7F67A003" w:rsidR="006C1E46" w:rsidRPr="004400FE" w:rsidRDefault="006C1E46" w:rsidP="006C1E46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5. Proponowany termin: </w:t>
            </w:r>
            <w:r w:rsidRPr="004400FE">
              <w:rPr>
                <w:rFonts w:asciiTheme="minorHAnsi" w:hAnsiTheme="minorHAnsi" w:cstheme="minorHAnsi"/>
                <w:bCs/>
                <w:sz w:val="18"/>
                <w:szCs w:val="18"/>
              </w:rPr>
              <w:t>………………………………………………………………</w:t>
            </w:r>
            <w:r w:rsidR="004400FE">
              <w:rPr>
                <w:rFonts w:asciiTheme="minorHAnsi" w:hAnsiTheme="minorHAnsi" w:cstheme="minorHAnsi"/>
                <w:bCs/>
                <w:sz w:val="18"/>
                <w:szCs w:val="18"/>
              </w:rPr>
              <w:t>……...</w:t>
            </w:r>
          </w:p>
          <w:p w14:paraId="26AACA2E" w14:textId="47A3031E" w:rsidR="00982F67" w:rsidRPr="004400FE" w:rsidRDefault="006C1E46" w:rsidP="006C1E46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b/>
                <w:sz w:val="18"/>
                <w:szCs w:val="18"/>
              </w:rPr>
              <w:t>6. Godziny pracy:</w:t>
            </w: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 xml:space="preserve">  od ………………</w:t>
            </w:r>
            <w:r w:rsidR="004400FE">
              <w:rPr>
                <w:rFonts w:asciiTheme="minorHAnsi" w:hAnsiTheme="minorHAnsi" w:cstheme="minorHAnsi"/>
                <w:sz w:val="18"/>
                <w:szCs w:val="18"/>
              </w:rPr>
              <w:t>….</w:t>
            </w: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 xml:space="preserve">  do …………………</w:t>
            </w:r>
            <w:r w:rsidR="004400FE">
              <w:rPr>
                <w:rFonts w:asciiTheme="minorHAnsi" w:hAnsiTheme="minorHAnsi" w:cstheme="minorHAnsi"/>
                <w:sz w:val="18"/>
                <w:szCs w:val="18"/>
              </w:rPr>
              <w:t>..</w:t>
            </w:r>
          </w:p>
          <w:p w14:paraId="011B1F0E" w14:textId="2C1B7126" w:rsidR="006C1E46" w:rsidRPr="004400FE" w:rsidRDefault="006C1E46" w:rsidP="006C1E46">
            <w:pPr>
              <w:snapToGrid w:val="0"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7. Miejsce odbywania stażu/praktyki: </w:t>
            </w: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………………………………………..…</w:t>
            </w:r>
            <w:r w:rsidR="004400FE">
              <w:rPr>
                <w:rFonts w:asciiTheme="minorHAnsi" w:hAnsiTheme="minorHAnsi" w:cstheme="minorHAnsi"/>
                <w:sz w:val="18"/>
                <w:szCs w:val="18"/>
              </w:rPr>
              <w:t>…….</w:t>
            </w:r>
          </w:p>
          <w:p w14:paraId="36C3A4D0" w14:textId="50A59473" w:rsidR="006C1E46" w:rsidRPr="004400FE" w:rsidRDefault="006C1E46" w:rsidP="004400FE">
            <w:pPr>
              <w:snapToGrid w:val="0"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…………………………………………………………………………………………………….…...</w:t>
            </w:r>
            <w:r w:rsidR="004400FE">
              <w:rPr>
                <w:rFonts w:asciiTheme="minorHAnsi" w:hAnsiTheme="minorHAnsi" w:cstheme="minorHAnsi"/>
                <w:sz w:val="18"/>
                <w:szCs w:val="18"/>
              </w:rPr>
              <w:t>.....</w:t>
            </w:r>
          </w:p>
        </w:tc>
        <w:tc>
          <w:tcPr>
            <w:tcW w:w="5403" w:type="dxa"/>
          </w:tcPr>
          <w:p w14:paraId="4005C9D9" w14:textId="37F0546C" w:rsidR="006C1E46" w:rsidRPr="004400FE" w:rsidRDefault="006C1E46" w:rsidP="0082468E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8. </w:t>
            </w:r>
            <w:r w:rsidR="0082468E" w:rsidRPr="004400FE">
              <w:rPr>
                <w:rFonts w:asciiTheme="minorHAnsi" w:hAnsiTheme="minorHAnsi" w:cstheme="minorHAnsi"/>
                <w:b/>
                <w:sz w:val="18"/>
                <w:szCs w:val="18"/>
              </w:rPr>
              <w:t>Nazwa zawodu</w:t>
            </w:r>
            <w:r w:rsidR="0082468E" w:rsidRPr="004400FE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2F83D9A0" w14:textId="1133E9D0" w:rsidR="0082468E" w:rsidRPr="004400FE" w:rsidRDefault="0082468E" w:rsidP="0082468E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</w:t>
            </w:r>
            <w:r w:rsidR="006C1E46" w:rsidRPr="004400FE">
              <w:rPr>
                <w:rFonts w:asciiTheme="minorHAnsi" w:hAnsiTheme="minorHAnsi" w:cstheme="minorHAnsi"/>
                <w:sz w:val="18"/>
                <w:szCs w:val="18"/>
              </w:rPr>
              <w:t>…………………………</w:t>
            </w:r>
            <w:r w:rsidR="004400FE">
              <w:rPr>
                <w:rFonts w:asciiTheme="minorHAnsi" w:hAnsiTheme="minorHAnsi" w:cstheme="minorHAnsi"/>
                <w:sz w:val="18"/>
                <w:szCs w:val="18"/>
              </w:rPr>
              <w:t>……….</w:t>
            </w:r>
          </w:p>
          <w:p w14:paraId="7040A344" w14:textId="77777777" w:rsidR="0082468E" w:rsidRPr="004400FE" w:rsidRDefault="0082468E" w:rsidP="0082468E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9. Kod zawodu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28"/>
              <w:gridCol w:w="428"/>
              <w:gridCol w:w="428"/>
              <w:gridCol w:w="428"/>
              <w:gridCol w:w="428"/>
              <w:gridCol w:w="429"/>
            </w:tblGrid>
            <w:tr w:rsidR="0082468E" w:rsidRPr="004400FE" w14:paraId="5CAB2990" w14:textId="77777777" w:rsidTr="00A57C6A">
              <w:tc>
                <w:tcPr>
                  <w:tcW w:w="428" w:type="dxa"/>
                </w:tcPr>
                <w:p w14:paraId="7AC4673A" w14:textId="77777777" w:rsidR="0082468E" w:rsidRPr="004400FE" w:rsidRDefault="0082468E" w:rsidP="0082468E">
                  <w:pPr>
                    <w:snapToGrid w:val="0"/>
                    <w:spacing w:line="36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</w:tcPr>
                <w:p w14:paraId="5BB92244" w14:textId="77777777" w:rsidR="0082468E" w:rsidRPr="004400FE" w:rsidRDefault="0082468E" w:rsidP="0082468E">
                  <w:pPr>
                    <w:snapToGrid w:val="0"/>
                    <w:spacing w:line="36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</w:tcPr>
                <w:p w14:paraId="686470D4" w14:textId="77777777" w:rsidR="0082468E" w:rsidRPr="004400FE" w:rsidRDefault="0082468E" w:rsidP="0082468E">
                  <w:pPr>
                    <w:snapToGrid w:val="0"/>
                    <w:spacing w:line="36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</w:tcPr>
                <w:p w14:paraId="704964F5" w14:textId="77777777" w:rsidR="0082468E" w:rsidRPr="004400FE" w:rsidRDefault="0082468E" w:rsidP="0082468E">
                  <w:pPr>
                    <w:snapToGrid w:val="0"/>
                    <w:spacing w:line="36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</w:tcPr>
                <w:p w14:paraId="4AB2F314" w14:textId="77777777" w:rsidR="0082468E" w:rsidRPr="004400FE" w:rsidRDefault="0082468E" w:rsidP="0082468E">
                  <w:pPr>
                    <w:snapToGrid w:val="0"/>
                    <w:spacing w:line="36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9" w:type="dxa"/>
                </w:tcPr>
                <w:p w14:paraId="4E242BA5" w14:textId="77777777" w:rsidR="0082468E" w:rsidRPr="004400FE" w:rsidRDefault="0082468E" w:rsidP="0082468E">
                  <w:pPr>
                    <w:snapToGrid w:val="0"/>
                    <w:spacing w:line="36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2D66643D" w14:textId="77777777" w:rsidR="0082468E" w:rsidRPr="004400FE" w:rsidRDefault="0082468E" w:rsidP="0082468E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C20335A" w14:textId="79711D82" w:rsidR="0082468E" w:rsidRPr="004400FE" w:rsidRDefault="0082468E" w:rsidP="0082468E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b/>
                <w:sz w:val="18"/>
                <w:szCs w:val="18"/>
              </w:rPr>
              <w:t>10. Wymagania/kwalifikacje – oczekiwania Przyjmującego na staż/praktykę:</w:t>
            </w:r>
            <w:r w:rsidRPr="004400FE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>Preferowany kierunek kształcenia:</w:t>
            </w:r>
            <w:r w:rsidRPr="004400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>……...…….....……………………..……</w:t>
            </w:r>
            <w:r w:rsidR="004400FE">
              <w:rPr>
                <w:rFonts w:asciiTheme="minorHAnsi" w:hAnsiTheme="minorHAnsi" w:cstheme="minorHAnsi"/>
                <w:sz w:val="18"/>
                <w:szCs w:val="18"/>
              </w:rPr>
              <w:t>….</w:t>
            </w:r>
          </w:p>
          <w:p w14:paraId="0A5EF092" w14:textId="6D186158" w:rsidR="0082468E" w:rsidRPr="004400FE" w:rsidRDefault="0082468E" w:rsidP="0082468E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</w:t>
            </w:r>
            <w:r w:rsidR="004400FE">
              <w:rPr>
                <w:rFonts w:asciiTheme="minorHAnsi" w:hAnsiTheme="minorHAnsi" w:cstheme="minorHAnsi"/>
                <w:sz w:val="18"/>
                <w:szCs w:val="18"/>
              </w:rPr>
              <w:t>……..…</w:t>
            </w:r>
          </w:p>
          <w:p w14:paraId="773FC197" w14:textId="5D3E3DE4" w:rsidR="0082468E" w:rsidRPr="004400FE" w:rsidRDefault="0082468E" w:rsidP="0082468E">
            <w:pPr>
              <w:snapToGrid w:val="0"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>Umiejętności/uprawnienia …………...…………………………………………</w:t>
            </w:r>
            <w:r w:rsidR="004400FE">
              <w:rPr>
                <w:rFonts w:asciiTheme="minorHAnsi" w:hAnsiTheme="minorHAnsi" w:cstheme="minorHAnsi"/>
                <w:sz w:val="18"/>
                <w:szCs w:val="18"/>
              </w:rPr>
              <w:t>……..</w:t>
            </w:r>
          </w:p>
          <w:p w14:paraId="63F2B2AB" w14:textId="626966BF" w:rsidR="0082468E" w:rsidRPr="004400FE" w:rsidRDefault="0082468E" w:rsidP="0082468E">
            <w:pPr>
              <w:snapToGrid w:val="0"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>Języki obce/stopień znajomości …………………....…………………………</w:t>
            </w:r>
            <w:r w:rsidR="004400FE">
              <w:rPr>
                <w:rFonts w:asciiTheme="minorHAnsi" w:hAnsiTheme="minorHAnsi" w:cstheme="minorHAnsi"/>
                <w:sz w:val="18"/>
                <w:szCs w:val="18"/>
              </w:rPr>
              <w:t>…….</w:t>
            </w:r>
          </w:p>
          <w:p w14:paraId="70BD2ADA" w14:textId="09E4F78B" w:rsidR="0082468E" w:rsidRPr="004400FE" w:rsidRDefault="0082468E" w:rsidP="0082468E">
            <w:pPr>
              <w:snapToGrid w:val="0"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>Inne  ……………………………………………………....………………………………</w:t>
            </w:r>
            <w:r w:rsidR="004400FE">
              <w:rPr>
                <w:rFonts w:asciiTheme="minorHAnsi" w:hAnsiTheme="minorHAnsi" w:cstheme="minorHAnsi"/>
                <w:sz w:val="18"/>
                <w:szCs w:val="18"/>
              </w:rPr>
              <w:t>….….</w:t>
            </w:r>
          </w:p>
          <w:p w14:paraId="057AB892" w14:textId="4E88A8A7" w:rsidR="006C1E46" w:rsidRPr="004400FE" w:rsidRDefault="006C1E46" w:rsidP="006C1E46">
            <w:pPr>
              <w:snapToGrid w:val="0"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>………………………..……….………………………………………………………..……</w:t>
            </w:r>
            <w:r w:rsidR="004400FE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  <w:r w:rsidR="0081078A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  <w:r w:rsidR="004400FE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  <w:p w14:paraId="50076851" w14:textId="477B83B4" w:rsidR="006C1E46" w:rsidRPr="004400FE" w:rsidRDefault="006C1E46" w:rsidP="006C1E46">
            <w:pPr>
              <w:snapToGrid w:val="0"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………………………………………………………………………………………….….…</w:t>
            </w:r>
            <w:r w:rsidR="004400FE">
              <w:rPr>
                <w:rFonts w:asciiTheme="minorHAnsi" w:hAnsiTheme="minorHAnsi" w:cstheme="minorHAnsi"/>
                <w:sz w:val="18"/>
                <w:szCs w:val="18"/>
              </w:rPr>
              <w:t>…….</w:t>
            </w:r>
            <w:r w:rsidR="0081078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4400FE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4739DCDE" w14:textId="7320F51B" w:rsidR="006C1E46" w:rsidRPr="004400FE" w:rsidRDefault="006C1E46" w:rsidP="006C1E46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……………………………………………………………………………………….….……</w:t>
            </w:r>
            <w:r w:rsidR="004400FE">
              <w:rPr>
                <w:rFonts w:asciiTheme="minorHAnsi" w:hAnsiTheme="minorHAnsi" w:cstheme="minorHAnsi"/>
                <w:sz w:val="18"/>
                <w:szCs w:val="18"/>
              </w:rPr>
              <w:t>….…</w:t>
            </w:r>
            <w:r w:rsidR="0081078A">
              <w:rPr>
                <w:rFonts w:asciiTheme="minorHAnsi" w:hAnsiTheme="minorHAnsi" w:cstheme="minorHAnsi"/>
                <w:sz w:val="18"/>
                <w:szCs w:val="18"/>
              </w:rPr>
              <w:t>..</w:t>
            </w:r>
          </w:p>
          <w:p w14:paraId="0A96A0F9" w14:textId="2C86024D" w:rsidR="00982F67" w:rsidRPr="004400FE" w:rsidRDefault="0081078A" w:rsidP="004400FE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………………………………………………………………………………………………………..</w:t>
            </w:r>
          </w:p>
        </w:tc>
      </w:tr>
      <w:tr w:rsidR="00982F67" w:rsidRPr="004400FE" w14:paraId="02D4F50F" w14:textId="77777777" w:rsidTr="004400FE">
        <w:trPr>
          <w:jc w:val="center"/>
        </w:trPr>
        <w:tc>
          <w:tcPr>
            <w:tcW w:w="5655" w:type="dxa"/>
          </w:tcPr>
          <w:p w14:paraId="66DEBA0A" w14:textId="2989A0D8" w:rsidR="006C1E46" w:rsidRPr="004400FE" w:rsidRDefault="006C1E46" w:rsidP="006C1E46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b/>
                <w:sz w:val="18"/>
                <w:szCs w:val="18"/>
              </w:rPr>
              <w:t>b)</w:t>
            </w: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400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Deklarowana liczba miejsc stażu/praktyki na stanowisko </w:t>
            </w:r>
            <w:r w:rsidR="0081078A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Pr="004400FE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(podać nazwę i liczbę osób</w:t>
            </w:r>
            <w:r w:rsidRPr="004400FE">
              <w:rPr>
                <w:rFonts w:asciiTheme="minorHAnsi" w:hAnsiTheme="minorHAnsi" w:cstheme="minorHAnsi"/>
                <w:b/>
                <w:sz w:val="18"/>
                <w:szCs w:val="18"/>
              </w:rPr>
              <w:t>) oraz dane proponowanego opiekuna lub opiekunów stażu/praktyki</w:t>
            </w:r>
          </w:p>
          <w:p w14:paraId="0993F956" w14:textId="487E29D4" w:rsidR="006C1E46" w:rsidRPr="004400FE" w:rsidRDefault="006C1E46" w:rsidP="006C1E46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b/>
                <w:sz w:val="18"/>
                <w:szCs w:val="18"/>
              </w:rPr>
              <w:t>1.</w:t>
            </w: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 xml:space="preserve"> ……………………………………………………………..……………………   -  ……………</w:t>
            </w:r>
            <w:r w:rsidR="009E01C1">
              <w:rPr>
                <w:rFonts w:asciiTheme="minorHAnsi" w:hAnsiTheme="minorHAnsi" w:cstheme="minorHAnsi"/>
                <w:sz w:val="18"/>
                <w:szCs w:val="18"/>
              </w:rPr>
              <w:t>…..</w:t>
            </w:r>
            <w:r w:rsidR="004400FE">
              <w:rPr>
                <w:rFonts w:asciiTheme="minorHAnsi" w:hAnsiTheme="minorHAnsi" w:cstheme="minorHAnsi"/>
                <w:sz w:val="18"/>
                <w:szCs w:val="18"/>
              </w:rPr>
              <w:t>..</w:t>
            </w:r>
          </w:p>
          <w:p w14:paraId="0CD11AB5" w14:textId="41CB077A" w:rsidR="006C1E46" w:rsidRPr="004400FE" w:rsidRDefault="006C1E46" w:rsidP="006C1E46">
            <w:pPr>
              <w:snapToGrid w:val="0"/>
              <w:rPr>
                <w:rFonts w:asciiTheme="minorHAnsi" w:hAnsiTheme="minorHAnsi" w:cstheme="minorHAnsi"/>
                <w:vertAlign w:val="superscript"/>
              </w:rPr>
            </w:pPr>
            <w:r w:rsidRPr="004400FE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 xml:space="preserve">                                                                </w:t>
            </w:r>
            <w:r w:rsidRPr="004400FE">
              <w:rPr>
                <w:rFonts w:asciiTheme="minorHAnsi" w:hAnsiTheme="minorHAnsi" w:cstheme="minorHAnsi"/>
                <w:vertAlign w:val="superscript"/>
              </w:rPr>
              <w:t>nazwa stanowiska</w:t>
            </w:r>
            <w:r w:rsidRPr="004400FE">
              <w:rPr>
                <w:rFonts w:asciiTheme="minorHAnsi" w:hAnsiTheme="minorHAnsi" w:cstheme="minorHAnsi"/>
              </w:rPr>
              <w:t xml:space="preserve">                             </w:t>
            </w:r>
            <w:r w:rsidRPr="004400FE">
              <w:rPr>
                <w:rFonts w:asciiTheme="minorHAnsi" w:hAnsiTheme="minorHAnsi" w:cstheme="minorHAnsi"/>
                <w:vertAlign w:val="superscript"/>
              </w:rPr>
              <w:t>liczba miejsc</w:t>
            </w:r>
          </w:p>
          <w:p w14:paraId="4CFA49A6" w14:textId="3881FD97" w:rsidR="006C1E46" w:rsidRPr="004400FE" w:rsidRDefault="006C1E46" w:rsidP="006C1E46">
            <w:pPr>
              <w:snapToGrid w:val="0"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 xml:space="preserve">      w tym dla osób niepełnosprawnych ……</w:t>
            </w:r>
            <w:r w:rsidR="004400FE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  <w:p w14:paraId="38E8527A" w14:textId="77777777" w:rsidR="006C1E46" w:rsidRPr="004400FE" w:rsidRDefault="006C1E46" w:rsidP="006C1E46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>2. Dane wstępnie proponowanego opiekuna:</w:t>
            </w:r>
          </w:p>
          <w:p w14:paraId="43B0DEBF" w14:textId="0037288F" w:rsidR="006C1E46" w:rsidRPr="004400FE" w:rsidRDefault="006C1E46" w:rsidP="006C1E46">
            <w:pPr>
              <w:pStyle w:val="Akapitzlist"/>
              <w:numPr>
                <w:ilvl w:val="0"/>
                <w:numId w:val="10"/>
              </w:numPr>
              <w:snapToGrid w:val="0"/>
              <w:spacing w:after="200"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4400FE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Imię i nazwisko ………………....…………...........…………………………</w:t>
            </w:r>
            <w:r w:rsidR="004400FE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…...</w:t>
            </w:r>
          </w:p>
          <w:p w14:paraId="735E29B7" w14:textId="084CAA8A" w:rsidR="006C1E46" w:rsidRPr="004400FE" w:rsidRDefault="006C1E46" w:rsidP="006C1E46">
            <w:pPr>
              <w:pStyle w:val="Akapitzlist"/>
              <w:numPr>
                <w:ilvl w:val="0"/>
                <w:numId w:val="10"/>
              </w:numPr>
              <w:snapToGrid w:val="0"/>
              <w:spacing w:after="200"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4400FE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Stanowisko pracy …………………………...........…………………………</w:t>
            </w:r>
            <w:r w:rsidR="004400FE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…...</w:t>
            </w:r>
          </w:p>
          <w:p w14:paraId="7E7333A2" w14:textId="4DC4E1C8" w:rsidR="006C1E46" w:rsidRPr="004400FE" w:rsidRDefault="006C1E46" w:rsidP="006C1E46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3. Charakterystyka lub rodzaj wykonywanej pracy na ww. stanowisku </w:t>
            </w: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…………………………………………………………………………..…………</w:t>
            </w:r>
            <w:r w:rsidR="004400FE">
              <w:rPr>
                <w:rFonts w:asciiTheme="minorHAnsi" w:hAnsiTheme="minorHAnsi" w:cstheme="minorHAnsi"/>
                <w:sz w:val="18"/>
                <w:szCs w:val="18"/>
              </w:rPr>
              <w:t>……………………...</w:t>
            </w:r>
          </w:p>
          <w:p w14:paraId="2490CC42" w14:textId="4FD12F50" w:rsidR="006C1E46" w:rsidRPr="004400FE" w:rsidRDefault="006C1E46" w:rsidP="006C1E46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…………………………………………………………………………………………………….......</w:t>
            </w:r>
            <w:r w:rsidR="004400FE">
              <w:rPr>
                <w:rFonts w:asciiTheme="minorHAnsi" w:hAnsiTheme="minorHAnsi" w:cstheme="minorHAnsi"/>
                <w:sz w:val="18"/>
                <w:szCs w:val="18"/>
              </w:rPr>
              <w:t>...</w:t>
            </w: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61F8C3EF" w14:textId="2A24506B" w:rsidR="006C1E46" w:rsidRPr="004400FE" w:rsidRDefault="006C1E46" w:rsidP="006C1E46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……………………………………………………………………………………………………..…</w:t>
            </w:r>
            <w:r w:rsidR="004400FE">
              <w:rPr>
                <w:rFonts w:asciiTheme="minorHAnsi" w:hAnsiTheme="minorHAnsi" w:cstheme="minorHAnsi"/>
                <w:sz w:val="18"/>
                <w:szCs w:val="18"/>
              </w:rPr>
              <w:t>…….</w:t>
            </w:r>
          </w:p>
          <w:p w14:paraId="1F819E5D" w14:textId="26AEF73D" w:rsidR="006C1E46" w:rsidRPr="004400FE" w:rsidRDefault="006C1E46" w:rsidP="006C1E46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b/>
                <w:sz w:val="18"/>
                <w:szCs w:val="18"/>
              </w:rPr>
              <w:t>4. Wymiar czasu pracy:</w:t>
            </w: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 xml:space="preserve"> ……………………………………………………………………</w:t>
            </w:r>
            <w:r w:rsidR="004400FE">
              <w:rPr>
                <w:rFonts w:asciiTheme="minorHAnsi" w:hAnsiTheme="minorHAnsi" w:cstheme="minorHAnsi"/>
                <w:sz w:val="18"/>
                <w:szCs w:val="18"/>
              </w:rPr>
              <w:t>…..</w:t>
            </w:r>
          </w:p>
          <w:p w14:paraId="4AA516E6" w14:textId="02C8D37B" w:rsidR="006C1E46" w:rsidRPr="004400FE" w:rsidRDefault="006C1E46" w:rsidP="006C1E46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5. Proponowany termin: </w:t>
            </w:r>
            <w:r w:rsidRPr="004400FE">
              <w:rPr>
                <w:rFonts w:asciiTheme="minorHAnsi" w:hAnsiTheme="minorHAnsi" w:cstheme="minorHAnsi"/>
                <w:bCs/>
                <w:sz w:val="18"/>
                <w:szCs w:val="18"/>
              </w:rPr>
              <w:t>……………………………………………………………</w:t>
            </w:r>
            <w:r w:rsidR="004400FE">
              <w:rPr>
                <w:rFonts w:asciiTheme="minorHAnsi" w:hAnsiTheme="minorHAnsi" w:cstheme="minorHAnsi"/>
                <w:bCs/>
                <w:sz w:val="18"/>
                <w:szCs w:val="18"/>
              </w:rPr>
              <w:t>…..</w:t>
            </w:r>
            <w:r w:rsidRPr="004400FE">
              <w:rPr>
                <w:rFonts w:asciiTheme="minorHAnsi" w:hAnsiTheme="minorHAnsi" w:cstheme="minorHAnsi"/>
                <w:bCs/>
                <w:sz w:val="18"/>
                <w:szCs w:val="18"/>
              </w:rPr>
              <w:t>…</w:t>
            </w:r>
            <w:r w:rsidR="004400FE" w:rsidRPr="004400FE">
              <w:rPr>
                <w:rFonts w:asciiTheme="minorHAnsi" w:hAnsiTheme="minorHAnsi" w:cstheme="minorHAnsi"/>
                <w:bCs/>
                <w:sz w:val="18"/>
                <w:szCs w:val="18"/>
              </w:rPr>
              <w:t>…</w:t>
            </w:r>
            <w:r w:rsidR="004400F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  <w:p w14:paraId="3A6C497A" w14:textId="77777777" w:rsidR="006C1E46" w:rsidRPr="004400FE" w:rsidRDefault="006C1E46" w:rsidP="006C1E46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b/>
                <w:sz w:val="18"/>
                <w:szCs w:val="18"/>
              </w:rPr>
              <w:t>6. Godziny pracy:</w:t>
            </w: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 xml:space="preserve">  od ………………  do …………………</w:t>
            </w:r>
          </w:p>
          <w:p w14:paraId="67AEFCFE" w14:textId="376A382F" w:rsidR="00982F67" w:rsidRDefault="006C1E46" w:rsidP="004400FE">
            <w:pPr>
              <w:snapToGrid w:val="0"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7. Miejsce odbywania stażu/praktyki: </w:t>
            </w: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………………………………………..…</w:t>
            </w:r>
            <w:r w:rsidR="0081078A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</w:p>
          <w:p w14:paraId="6634D034" w14:textId="77777777" w:rsidR="001D3FD4" w:rsidRDefault="0081078A" w:rsidP="004400FE">
            <w:pPr>
              <w:snapToGrid w:val="0"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……………………………………………………………………………………………………………..</w:t>
            </w:r>
          </w:p>
          <w:p w14:paraId="4DF4D0B4" w14:textId="54845F4E" w:rsidR="00D0456F" w:rsidRPr="004400FE" w:rsidRDefault="00D0456F" w:rsidP="004400FE">
            <w:pPr>
              <w:snapToGrid w:val="0"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3" w:type="dxa"/>
          </w:tcPr>
          <w:p w14:paraId="3D2B9415" w14:textId="77777777" w:rsidR="004400FE" w:rsidRPr="004400FE" w:rsidRDefault="004400FE" w:rsidP="004400FE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b/>
                <w:sz w:val="18"/>
                <w:szCs w:val="18"/>
              </w:rPr>
              <w:t>8. Nazwa zawodu</w:t>
            </w: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4BDCC498" w14:textId="790AA9C3" w:rsidR="004400FE" w:rsidRPr="004400FE" w:rsidRDefault="004400FE" w:rsidP="004400FE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………..</w:t>
            </w:r>
          </w:p>
          <w:p w14:paraId="6F6ECDCA" w14:textId="77777777" w:rsidR="004400FE" w:rsidRPr="004400FE" w:rsidRDefault="004400FE" w:rsidP="004400FE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9. Kod zawodu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28"/>
              <w:gridCol w:w="428"/>
              <w:gridCol w:w="428"/>
              <w:gridCol w:w="428"/>
              <w:gridCol w:w="428"/>
              <w:gridCol w:w="429"/>
            </w:tblGrid>
            <w:tr w:rsidR="004400FE" w:rsidRPr="004400FE" w14:paraId="77BD0600" w14:textId="77777777" w:rsidTr="00A57C6A">
              <w:tc>
                <w:tcPr>
                  <w:tcW w:w="428" w:type="dxa"/>
                </w:tcPr>
                <w:p w14:paraId="08D99EAB" w14:textId="77777777" w:rsidR="004400FE" w:rsidRPr="004400FE" w:rsidRDefault="004400FE" w:rsidP="004400FE">
                  <w:pPr>
                    <w:snapToGrid w:val="0"/>
                    <w:spacing w:line="36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</w:tcPr>
                <w:p w14:paraId="1FA8C956" w14:textId="77777777" w:rsidR="004400FE" w:rsidRPr="004400FE" w:rsidRDefault="004400FE" w:rsidP="004400FE">
                  <w:pPr>
                    <w:snapToGrid w:val="0"/>
                    <w:spacing w:line="36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</w:tcPr>
                <w:p w14:paraId="29409919" w14:textId="77777777" w:rsidR="004400FE" w:rsidRPr="004400FE" w:rsidRDefault="004400FE" w:rsidP="004400FE">
                  <w:pPr>
                    <w:snapToGrid w:val="0"/>
                    <w:spacing w:line="36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</w:tcPr>
                <w:p w14:paraId="2E3E180B" w14:textId="77777777" w:rsidR="004400FE" w:rsidRPr="004400FE" w:rsidRDefault="004400FE" w:rsidP="004400FE">
                  <w:pPr>
                    <w:snapToGrid w:val="0"/>
                    <w:spacing w:line="36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</w:tcPr>
                <w:p w14:paraId="1F2D2E2C" w14:textId="77777777" w:rsidR="004400FE" w:rsidRPr="004400FE" w:rsidRDefault="004400FE" w:rsidP="004400FE">
                  <w:pPr>
                    <w:snapToGrid w:val="0"/>
                    <w:spacing w:line="36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9" w:type="dxa"/>
                </w:tcPr>
                <w:p w14:paraId="23510F19" w14:textId="77777777" w:rsidR="004400FE" w:rsidRPr="004400FE" w:rsidRDefault="004400FE" w:rsidP="004400FE">
                  <w:pPr>
                    <w:snapToGrid w:val="0"/>
                    <w:spacing w:line="360" w:lineRule="auto"/>
                    <w:jc w:val="both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299C18A0" w14:textId="77777777" w:rsidR="004400FE" w:rsidRPr="004400FE" w:rsidRDefault="004400FE" w:rsidP="004400FE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46977E2" w14:textId="62F0503E" w:rsidR="004400FE" w:rsidRPr="004400FE" w:rsidRDefault="004400FE" w:rsidP="004400FE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b/>
                <w:sz w:val="18"/>
                <w:szCs w:val="18"/>
              </w:rPr>
              <w:t>10. Wymagania/kwalifikacje – oczekiwania Przyjmującego na staż/praktykę:</w:t>
            </w:r>
            <w:r w:rsidRPr="004400FE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>Preferowany kierunek kształcenia:</w:t>
            </w:r>
            <w:r w:rsidRPr="004400F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>……...…….....……………………..……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…..</w:t>
            </w:r>
          </w:p>
          <w:p w14:paraId="3D28F710" w14:textId="797F071E" w:rsidR="004400FE" w:rsidRPr="004400FE" w:rsidRDefault="004400FE" w:rsidP="004400FE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……..</w:t>
            </w: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</w:t>
            </w:r>
          </w:p>
          <w:p w14:paraId="679AF21C" w14:textId="6E731CAE" w:rsidR="004400FE" w:rsidRPr="004400FE" w:rsidRDefault="004400FE" w:rsidP="004400FE">
            <w:pPr>
              <w:snapToGrid w:val="0"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>Umiejętności/uprawnienia …………...…………………………………………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………</w:t>
            </w:r>
          </w:p>
          <w:p w14:paraId="3E46F915" w14:textId="02E6348A" w:rsidR="004400FE" w:rsidRPr="004400FE" w:rsidRDefault="004400FE" w:rsidP="004400FE">
            <w:pPr>
              <w:snapToGrid w:val="0"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>Języki obce/stopień znajomości …………………....…………………………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………</w:t>
            </w:r>
          </w:p>
          <w:p w14:paraId="43CE7D76" w14:textId="2E573746" w:rsidR="004400FE" w:rsidRPr="004400FE" w:rsidRDefault="004400FE" w:rsidP="004400FE">
            <w:pPr>
              <w:snapToGrid w:val="0"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>Inne  ……………………………………………………....………………………………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……….</w:t>
            </w:r>
          </w:p>
          <w:p w14:paraId="63AFE1BF" w14:textId="5A1E1140" w:rsidR="004400FE" w:rsidRPr="004400FE" w:rsidRDefault="004400FE" w:rsidP="004400FE">
            <w:pPr>
              <w:snapToGrid w:val="0"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>………………………..……….………………………………………………………..……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…..</w:t>
            </w: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</w:t>
            </w:r>
          </w:p>
          <w:p w14:paraId="6D7439F8" w14:textId="18DA24F9" w:rsidR="004400FE" w:rsidRPr="004400FE" w:rsidRDefault="004400FE" w:rsidP="004400FE">
            <w:pPr>
              <w:snapToGrid w:val="0"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………………………………………………………………………………………….….…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……….</w:t>
            </w:r>
          </w:p>
          <w:p w14:paraId="1EE0DA47" w14:textId="6641C630" w:rsidR="004400FE" w:rsidRPr="004400FE" w:rsidRDefault="004400FE" w:rsidP="004400FE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……………………………………………………………………………………….….……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……….</w:t>
            </w:r>
          </w:p>
          <w:p w14:paraId="43F75717" w14:textId="4CE81106" w:rsidR="00982F67" w:rsidRPr="004400FE" w:rsidRDefault="004400FE" w:rsidP="004400FE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400FE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…………………………………………………………………………………………………</w:t>
            </w:r>
            <w:r w:rsidR="0081078A">
              <w:rPr>
                <w:rFonts w:asciiTheme="minorHAnsi" w:hAnsiTheme="minorHAnsi" w:cstheme="minorHAnsi"/>
                <w:sz w:val="18"/>
                <w:szCs w:val="18"/>
              </w:rPr>
              <w:t>……….</w:t>
            </w:r>
          </w:p>
        </w:tc>
      </w:tr>
    </w:tbl>
    <w:p w14:paraId="420EF798" w14:textId="60AEB84C" w:rsidR="00D0456F" w:rsidRPr="00B452A3" w:rsidRDefault="00B452A3" w:rsidP="00B452A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452A3">
        <w:rPr>
          <w:rFonts w:asciiTheme="minorHAnsi" w:hAnsiTheme="minorHAnsi" w:cstheme="minorHAnsi"/>
          <w:b/>
          <w:bCs/>
          <w:sz w:val="22"/>
          <w:szCs w:val="22"/>
        </w:rPr>
        <w:lastRenderedPageBreak/>
        <w:t>Oświadczam, ż</w:t>
      </w:r>
      <w:r w:rsidR="0052712B">
        <w:rPr>
          <w:rFonts w:asciiTheme="minorHAnsi" w:hAnsiTheme="minorHAnsi" w:cstheme="minorHAnsi"/>
          <w:b/>
          <w:bCs/>
          <w:sz w:val="22"/>
          <w:szCs w:val="22"/>
        </w:rPr>
        <w:t>e</w:t>
      </w:r>
    </w:p>
    <w:p w14:paraId="7585F6E1" w14:textId="77777777" w:rsidR="00B452A3" w:rsidRPr="00FC4199" w:rsidRDefault="00B452A3" w:rsidP="003F4ABF">
      <w:pPr>
        <w:numPr>
          <w:ilvl w:val="0"/>
          <w:numId w:val="11"/>
        </w:numPr>
        <w:tabs>
          <w:tab w:val="left" w:pos="246"/>
        </w:tabs>
        <w:suppressAutoHyphens/>
        <w:autoSpaceDE w:val="0"/>
        <w:spacing w:line="240" w:lineRule="auto"/>
        <w:ind w:left="0" w:firstLine="13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C4199">
        <w:rPr>
          <w:rFonts w:asciiTheme="minorHAnsi" w:eastAsia="Calibri" w:hAnsiTheme="minorHAnsi" w:cstheme="minorHAnsi"/>
          <w:sz w:val="20"/>
          <w:szCs w:val="20"/>
        </w:rPr>
        <w:t>informacje przedstawione w Formularzu zgłoszeniowym i załączonych dokumentach są zgodne z prawdą;</w:t>
      </w:r>
    </w:p>
    <w:p w14:paraId="2F5D03A9" w14:textId="31561C36" w:rsidR="00B452A3" w:rsidRPr="00FC4199" w:rsidRDefault="00B452A3" w:rsidP="003F4ABF">
      <w:pPr>
        <w:numPr>
          <w:ilvl w:val="0"/>
          <w:numId w:val="11"/>
        </w:numPr>
        <w:tabs>
          <w:tab w:val="left" w:pos="246"/>
        </w:tabs>
        <w:suppressAutoHyphens/>
        <w:autoSpaceDE w:val="0"/>
        <w:spacing w:line="240" w:lineRule="auto"/>
        <w:ind w:left="0" w:firstLine="13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C4199">
        <w:rPr>
          <w:rFonts w:asciiTheme="minorHAnsi" w:eastAsia="Calibri" w:hAnsiTheme="minorHAnsi" w:cstheme="minorHAnsi"/>
          <w:sz w:val="20"/>
          <w:szCs w:val="20"/>
        </w:rPr>
        <w:t>zapoznałem się i zobowiązuje się do przestrzegania</w:t>
      </w:r>
      <w:r w:rsidRPr="00FC4199">
        <w:rPr>
          <w:rFonts w:asciiTheme="minorHAnsi" w:hAnsiTheme="minorHAnsi" w:cstheme="minorHAnsi"/>
          <w:b/>
          <w:sz w:val="20"/>
          <w:szCs w:val="20"/>
        </w:rPr>
        <w:t xml:space="preserve"> Regulaminu staży/praktyk zawodowych w projekcie „Kompetencje zawodowe – etap II” </w:t>
      </w:r>
      <w:r w:rsidRPr="00FC4199">
        <w:rPr>
          <w:rFonts w:asciiTheme="minorHAnsi" w:hAnsiTheme="minorHAnsi" w:cstheme="minorHAnsi"/>
          <w:sz w:val="20"/>
          <w:szCs w:val="20"/>
        </w:rPr>
        <w:t>współfinansowanego ze środków Europejskiego Funduszu Społecznego Plus (EFS+)</w:t>
      </w:r>
      <w:r w:rsidR="009E01C1">
        <w:rPr>
          <w:rFonts w:asciiTheme="minorHAnsi" w:hAnsiTheme="minorHAnsi" w:cstheme="minorHAnsi"/>
          <w:sz w:val="20"/>
          <w:szCs w:val="20"/>
        </w:rPr>
        <w:t>;</w:t>
      </w:r>
    </w:p>
    <w:p w14:paraId="37D2A6A5" w14:textId="4F851690" w:rsidR="00B452A3" w:rsidRPr="009E01C1" w:rsidRDefault="00B452A3" w:rsidP="003F4ABF">
      <w:pPr>
        <w:numPr>
          <w:ilvl w:val="0"/>
          <w:numId w:val="11"/>
        </w:numPr>
        <w:tabs>
          <w:tab w:val="left" w:pos="280"/>
        </w:tabs>
        <w:suppressAutoHyphens/>
        <w:autoSpaceDE w:val="0"/>
        <w:spacing w:line="240" w:lineRule="auto"/>
        <w:ind w:left="0" w:firstLine="13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C4199">
        <w:rPr>
          <w:rFonts w:asciiTheme="minorHAnsi" w:hAnsiTheme="minorHAnsi" w:cstheme="minorHAnsi"/>
          <w:sz w:val="20"/>
          <w:szCs w:val="20"/>
          <w:lang w:eastAsia="zh-CN"/>
        </w:rPr>
        <w:t>nie posiadamy zadłużeń z tytułu opłacania składek w Zakładzie Ubezpieczeń Społecznych oraz zobowiązań podatkowych</w:t>
      </w:r>
      <w:r w:rsidR="009E01C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9E01C1">
        <w:rPr>
          <w:rFonts w:asciiTheme="minorHAnsi" w:hAnsiTheme="minorHAnsi" w:cstheme="minorHAnsi"/>
          <w:sz w:val="20"/>
          <w:szCs w:val="20"/>
          <w:lang w:eastAsia="zh-CN"/>
        </w:rPr>
        <w:t>w Urzędzie Skarbowym</w:t>
      </w:r>
      <w:r w:rsidR="009E01C1">
        <w:rPr>
          <w:rFonts w:asciiTheme="minorHAnsi" w:hAnsiTheme="minorHAnsi" w:cstheme="minorHAnsi"/>
          <w:sz w:val="20"/>
          <w:szCs w:val="20"/>
          <w:lang w:eastAsia="zh-CN"/>
        </w:rPr>
        <w:t>;</w:t>
      </w:r>
    </w:p>
    <w:p w14:paraId="274FE9BA" w14:textId="3FBF6F13" w:rsidR="00B452A3" w:rsidRPr="00FC4199" w:rsidRDefault="00B452A3" w:rsidP="003F4ABF">
      <w:pPr>
        <w:numPr>
          <w:ilvl w:val="0"/>
          <w:numId w:val="11"/>
        </w:numPr>
        <w:tabs>
          <w:tab w:val="left" w:pos="280"/>
        </w:tabs>
        <w:suppressAutoHyphens/>
        <w:autoSpaceDE w:val="0"/>
        <w:spacing w:line="240" w:lineRule="auto"/>
        <w:ind w:left="0" w:firstLine="13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C4199">
        <w:rPr>
          <w:rFonts w:asciiTheme="minorHAnsi" w:hAnsiTheme="minorHAnsi" w:cstheme="minorHAnsi"/>
          <w:sz w:val="20"/>
          <w:szCs w:val="20"/>
          <w:lang w:eastAsia="zh-CN"/>
        </w:rPr>
        <w:t>prowadzimy/ nie prowadzimy</w:t>
      </w:r>
      <w:r w:rsidRPr="00FC4199">
        <w:rPr>
          <w:rFonts w:asciiTheme="minorHAnsi" w:hAnsiTheme="minorHAnsi" w:cstheme="minorHAnsi"/>
          <w:b/>
          <w:sz w:val="20"/>
          <w:szCs w:val="20"/>
          <w:lang w:eastAsia="zh-CN"/>
        </w:rPr>
        <w:t>*</w:t>
      </w:r>
      <w:r w:rsidRPr="00FC4199">
        <w:rPr>
          <w:rFonts w:asciiTheme="minorHAnsi" w:hAnsiTheme="minorHAnsi" w:cstheme="minorHAnsi"/>
          <w:sz w:val="20"/>
          <w:szCs w:val="20"/>
          <w:lang w:eastAsia="zh-CN"/>
        </w:rPr>
        <w:t xml:space="preserve"> całorocznej działalności gospodarczej</w:t>
      </w:r>
      <w:r w:rsidR="009E01C1">
        <w:rPr>
          <w:rFonts w:asciiTheme="minorHAnsi" w:hAnsiTheme="minorHAnsi" w:cstheme="minorHAnsi"/>
          <w:sz w:val="20"/>
          <w:szCs w:val="20"/>
          <w:lang w:eastAsia="zh-CN"/>
        </w:rPr>
        <w:t>;</w:t>
      </w:r>
    </w:p>
    <w:p w14:paraId="3FC6399F" w14:textId="2E1500CC" w:rsidR="00B452A3" w:rsidRPr="00FC4199" w:rsidRDefault="00B452A3" w:rsidP="003F4ABF">
      <w:pPr>
        <w:numPr>
          <w:ilvl w:val="0"/>
          <w:numId w:val="11"/>
        </w:numPr>
        <w:tabs>
          <w:tab w:val="left" w:pos="299"/>
        </w:tabs>
        <w:suppressAutoHyphens/>
        <w:autoSpaceDE w:val="0"/>
        <w:spacing w:line="240" w:lineRule="auto"/>
        <w:ind w:left="0" w:firstLine="13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C4199">
        <w:rPr>
          <w:rFonts w:asciiTheme="minorHAnsi" w:hAnsiTheme="minorHAnsi" w:cstheme="minorHAnsi"/>
          <w:sz w:val="20"/>
          <w:szCs w:val="20"/>
          <w:lang w:eastAsia="zh-CN"/>
        </w:rPr>
        <w:t xml:space="preserve">prowadzona przeze mnie/nas działalność </w:t>
      </w:r>
      <w:r w:rsidRPr="00FC4199">
        <w:rPr>
          <w:rFonts w:asciiTheme="minorHAnsi" w:hAnsiTheme="minorHAnsi" w:cstheme="minorHAnsi"/>
          <w:sz w:val="20"/>
          <w:szCs w:val="20"/>
        </w:rPr>
        <w:t>gospodarcza zgodnie z aktualnym wpisem do właściwego rejestru / ewidencji jest i będzie aktywna w okresie zaproponowanego terminu realizacji stażu/praktyk</w:t>
      </w:r>
      <w:r w:rsidR="009E01C1">
        <w:rPr>
          <w:rFonts w:asciiTheme="minorHAnsi" w:hAnsiTheme="minorHAnsi" w:cstheme="minorHAnsi"/>
          <w:sz w:val="20"/>
          <w:szCs w:val="20"/>
        </w:rPr>
        <w:t>;</w:t>
      </w:r>
    </w:p>
    <w:p w14:paraId="329D5351" w14:textId="77777777" w:rsidR="00B452A3" w:rsidRPr="00FC4199" w:rsidRDefault="00B452A3" w:rsidP="003F4ABF">
      <w:pPr>
        <w:numPr>
          <w:ilvl w:val="0"/>
          <w:numId w:val="11"/>
        </w:numPr>
        <w:tabs>
          <w:tab w:val="left" w:pos="246"/>
        </w:tabs>
        <w:suppressAutoHyphens/>
        <w:autoSpaceDE w:val="0"/>
        <w:spacing w:line="240" w:lineRule="auto"/>
        <w:ind w:left="0" w:firstLine="13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C4199">
        <w:rPr>
          <w:rFonts w:asciiTheme="minorHAnsi" w:hAnsiTheme="minorHAnsi" w:cstheme="minorHAnsi"/>
          <w:sz w:val="20"/>
          <w:szCs w:val="20"/>
        </w:rPr>
        <w:t>nie toczy się w stosunku do firmy postępowanie upadłościowe i nie został zgłoszony wniosek o likwidację;</w:t>
      </w:r>
    </w:p>
    <w:p w14:paraId="57D20C69" w14:textId="1A2E0846" w:rsidR="00FC4199" w:rsidRPr="00FC4199" w:rsidRDefault="00FC4199" w:rsidP="003F4ABF">
      <w:pPr>
        <w:numPr>
          <w:ilvl w:val="0"/>
          <w:numId w:val="11"/>
        </w:numPr>
        <w:tabs>
          <w:tab w:val="left" w:pos="280"/>
        </w:tabs>
        <w:suppressAutoHyphens/>
        <w:autoSpaceDE w:val="0"/>
        <w:spacing w:line="240" w:lineRule="auto"/>
        <w:ind w:left="0" w:firstLine="13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FC4199">
        <w:rPr>
          <w:rFonts w:asciiTheme="minorHAnsi" w:hAnsiTheme="minorHAnsi" w:cstheme="minorHAnsi"/>
          <w:sz w:val="20"/>
          <w:szCs w:val="20"/>
        </w:rPr>
        <w:t>w okresie 365 dni przed dniem złożenia niniejszego Formularza zgłoszeniowego nie zostałem skazany prawomocnym wyrokiem za naruszenie praw pracowniczych lub nie jestem objęty postępowaniem wyjaśniającym w tej sprawie</w:t>
      </w:r>
      <w:r w:rsidR="009E01C1">
        <w:t>;</w:t>
      </w:r>
    </w:p>
    <w:p w14:paraId="07BB0E67" w14:textId="6618CA54" w:rsidR="00FC4199" w:rsidRPr="00FC4199" w:rsidRDefault="00FC4199" w:rsidP="003F4ABF">
      <w:pPr>
        <w:numPr>
          <w:ilvl w:val="0"/>
          <w:numId w:val="11"/>
        </w:numPr>
        <w:tabs>
          <w:tab w:val="left" w:pos="280"/>
        </w:tabs>
        <w:suppressAutoHyphens/>
        <w:autoSpaceDE w:val="0"/>
        <w:spacing w:line="240" w:lineRule="auto"/>
        <w:ind w:left="0" w:firstLine="13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FC4199">
        <w:rPr>
          <w:rFonts w:asciiTheme="minorHAnsi" w:hAnsiTheme="minorHAnsi" w:cstheme="minorHAnsi"/>
          <w:sz w:val="20"/>
          <w:szCs w:val="20"/>
        </w:rPr>
        <w:t xml:space="preserve">żadna z osób, która będzie miała styczność z uczniami odbywającymi praktykę/staż w przedsiębiorstwie nie była prawomocnie skazana za przestępstwa określone w Kodeksie karnym (Dz. U. Nr 88, poz. 553 z późn. zm.) </w:t>
      </w:r>
      <w:r>
        <w:rPr>
          <w:rFonts w:asciiTheme="minorHAnsi" w:hAnsiTheme="minorHAnsi" w:cstheme="minorHAnsi"/>
          <w:sz w:val="20"/>
          <w:szCs w:val="20"/>
        </w:rPr>
        <w:br/>
      </w:r>
      <w:r w:rsidRPr="00FC4199">
        <w:rPr>
          <w:rFonts w:asciiTheme="minorHAnsi" w:hAnsiTheme="minorHAnsi" w:cstheme="minorHAnsi"/>
          <w:sz w:val="20"/>
          <w:szCs w:val="20"/>
        </w:rPr>
        <w:t>i ich dane nie znajdują się w Rejestrze Sprawców Przestępstw Na Tle Seksualnym</w:t>
      </w:r>
      <w:r w:rsidR="009E01C1">
        <w:rPr>
          <w:rFonts w:asciiTheme="minorHAnsi" w:hAnsiTheme="minorHAnsi" w:cstheme="minorHAnsi"/>
          <w:sz w:val="20"/>
          <w:szCs w:val="20"/>
        </w:rPr>
        <w:t>;</w:t>
      </w:r>
    </w:p>
    <w:p w14:paraId="2FC1A7F8" w14:textId="6C397D8C" w:rsidR="00FC4199" w:rsidRPr="00FC4199" w:rsidRDefault="00FC4199" w:rsidP="003F4ABF">
      <w:pPr>
        <w:numPr>
          <w:ilvl w:val="0"/>
          <w:numId w:val="11"/>
        </w:numPr>
        <w:tabs>
          <w:tab w:val="left" w:pos="280"/>
        </w:tabs>
        <w:suppressAutoHyphens/>
        <w:autoSpaceDE w:val="0"/>
        <w:spacing w:line="240" w:lineRule="auto"/>
        <w:ind w:left="0" w:firstLine="13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FC4199">
        <w:rPr>
          <w:rFonts w:asciiTheme="minorHAnsi" w:hAnsiTheme="minorHAnsi" w:cstheme="minorHAnsi"/>
          <w:sz w:val="20"/>
          <w:szCs w:val="20"/>
        </w:rPr>
        <w:t xml:space="preserve"> w moim przedsiębiorstwie obowiązują/zostaną</w:t>
      </w:r>
      <w:r w:rsidR="00072351">
        <w:rPr>
          <w:rFonts w:asciiTheme="minorHAnsi" w:hAnsiTheme="minorHAnsi" w:cstheme="minorHAnsi"/>
          <w:sz w:val="20"/>
          <w:szCs w:val="20"/>
        </w:rPr>
        <w:t>*</w:t>
      </w:r>
      <w:r w:rsidRPr="00FC4199">
        <w:rPr>
          <w:rFonts w:asciiTheme="minorHAnsi" w:hAnsiTheme="minorHAnsi" w:cstheme="minorHAnsi"/>
          <w:sz w:val="20"/>
          <w:szCs w:val="20"/>
        </w:rPr>
        <w:t xml:space="preserve"> do czasu rozpoczęcia stażu wprowadzone Standardy Ochrony Małoletnich przed Krzywdzeniem. Pracownicy Firmy zapoznali się z treścią Standardów Ochrony Małoletnich i zostali zobowiązani do ich stosowania lub zostaną zapoznani i zobowiązani do czasu rozpoczęcia stażu</w:t>
      </w:r>
      <w:r w:rsidR="009E01C1">
        <w:rPr>
          <w:rFonts w:asciiTheme="minorHAnsi" w:hAnsiTheme="minorHAnsi" w:cstheme="minorHAnsi"/>
          <w:sz w:val="20"/>
          <w:szCs w:val="20"/>
        </w:rPr>
        <w:t>;</w:t>
      </w:r>
    </w:p>
    <w:p w14:paraId="77FC4817" w14:textId="08D112FC" w:rsidR="00B452A3" w:rsidRPr="00FC4199" w:rsidRDefault="00FC4199" w:rsidP="003F4ABF">
      <w:pPr>
        <w:numPr>
          <w:ilvl w:val="0"/>
          <w:numId w:val="11"/>
        </w:numPr>
        <w:tabs>
          <w:tab w:val="left" w:pos="280"/>
        </w:tabs>
        <w:suppressAutoHyphens/>
        <w:autoSpaceDE w:val="0"/>
        <w:spacing w:line="240" w:lineRule="auto"/>
        <w:ind w:left="0" w:firstLine="13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t xml:space="preserve"> </w:t>
      </w:r>
      <w:r w:rsidR="00B452A3" w:rsidRPr="00FC4199">
        <w:rPr>
          <w:rFonts w:asciiTheme="minorHAnsi" w:eastAsia="Calibri" w:hAnsiTheme="minorHAnsi" w:cstheme="minorHAnsi"/>
          <w:sz w:val="20"/>
          <w:szCs w:val="20"/>
        </w:rPr>
        <w:t>zostałem/am pouczony/a o odpowiedzialności za składanie oświadczeń niezgodnych z prawdą.</w:t>
      </w:r>
    </w:p>
    <w:p w14:paraId="24668F3F" w14:textId="77777777" w:rsidR="00B452A3" w:rsidRPr="00FC4199" w:rsidRDefault="00B452A3" w:rsidP="003F4AB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D922527" w14:textId="7941E755" w:rsidR="00B452A3" w:rsidRPr="00FC4199" w:rsidRDefault="00B452A3" w:rsidP="003F4ABF">
      <w:pPr>
        <w:numPr>
          <w:ilvl w:val="0"/>
          <w:numId w:val="11"/>
        </w:numPr>
        <w:tabs>
          <w:tab w:val="left" w:pos="246"/>
        </w:tabs>
        <w:suppressAutoHyphens/>
        <w:autoSpaceDE w:val="0"/>
        <w:spacing w:line="240" w:lineRule="auto"/>
        <w:ind w:left="0" w:firstLine="13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C4199">
        <w:rPr>
          <w:rFonts w:asciiTheme="minorHAnsi" w:hAnsiTheme="minorHAnsi" w:cstheme="minorHAnsi"/>
          <w:b/>
          <w:sz w:val="20"/>
          <w:szCs w:val="20"/>
        </w:rPr>
        <w:t xml:space="preserve">Wyrażam zgodę na wykorzystanie powyższych danych w zakresie realizacji projektu pn. Kompetencje zawodowe - etap II” </w:t>
      </w:r>
      <w:r w:rsidRPr="00FC4199">
        <w:rPr>
          <w:rFonts w:asciiTheme="minorHAnsi" w:hAnsiTheme="minorHAnsi" w:cstheme="minorHAnsi"/>
          <w:sz w:val="20"/>
          <w:szCs w:val="20"/>
        </w:rPr>
        <w:t xml:space="preserve">współfinansowanego ze środków Europejskiego Funduszu Społecznego Plus (EFS+) </w:t>
      </w:r>
    </w:p>
    <w:p w14:paraId="448C57AB" w14:textId="77777777" w:rsidR="00717590" w:rsidRDefault="00B452A3" w:rsidP="00717590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C4199">
        <w:rPr>
          <w:rFonts w:asciiTheme="minorHAnsi" w:hAnsiTheme="minorHAnsi" w:cstheme="minorHAnsi"/>
          <w:b/>
          <w:sz w:val="20"/>
          <w:szCs w:val="20"/>
        </w:rPr>
        <w:t>(</w:t>
      </w:r>
      <w:r w:rsidRPr="00FC4199">
        <w:rPr>
          <w:rFonts w:asciiTheme="minorHAnsi" w:eastAsia="Calibri" w:hAnsiTheme="minorHAnsi" w:cstheme="minorHAnsi"/>
          <w:bCs/>
          <w:sz w:val="20"/>
          <w:szCs w:val="20"/>
        </w:rPr>
        <w:t>Ustawa z dnia 10 maja 2018 r. oraz Rozporządzenie Parlamentu Europejskiego i Rady (UE) 2016/ 679  z dnia 27 kwietnia 2016 r</w:t>
      </w:r>
      <w:r w:rsidR="0052712B">
        <w:rPr>
          <w:rFonts w:asciiTheme="minorHAnsi" w:eastAsia="Calibri" w:hAnsiTheme="minorHAnsi" w:cstheme="minorHAnsi"/>
          <w:bCs/>
          <w:sz w:val="20"/>
          <w:szCs w:val="20"/>
        </w:rPr>
        <w:t xml:space="preserve"> </w:t>
      </w:r>
      <w:r w:rsidRPr="00FC4199">
        <w:rPr>
          <w:rFonts w:asciiTheme="minorHAnsi" w:eastAsia="Calibri" w:hAnsiTheme="minorHAnsi" w:cstheme="minorHAnsi"/>
          <w:bCs/>
          <w:sz w:val="20"/>
          <w:szCs w:val="20"/>
        </w:rPr>
        <w:t xml:space="preserve">.w sprawie ochrony osób fizycznych w związku z przetwarzaniem danych osobowych </w:t>
      </w:r>
      <w:r w:rsidR="0052712B">
        <w:rPr>
          <w:rFonts w:asciiTheme="minorHAnsi" w:eastAsia="Calibri" w:hAnsiTheme="minorHAnsi" w:cstheme="minorHAnsi"/>
          <w:bCs/>
          <w:sz w:val="20"/>
          <w:szCs w:val="20"/>
        </w:rPr>
        <w:br/>
      </w:r>
      <w:r w:rsidRPr="00FC4199">
        <w:rPr>
          <w:rFonts w:asciiTheme="minorHAnsi" w:eastAsia="Calibri" w:hAnsiTheme="minorHAnsi" w:cstheme="minorHAnsi"/>
          <w:bCs/>
          <w:sz w:val="20"/>
          <w:szCs w:val="20"/>
        </w:rPr>
        <w:t>i w sprawie swobodnego przepływu takich danych oraz uchylenia dyrektywy 95/ 46/ WE (Dz. Urz. UE L119 z 04.05.2016 str. 1) dalej: RODO</w:t>
      </w:r>
      <w:r w:rsidR="0052712B">
        <w:rPr>
          <w:rFonts w:asciiTheme="minorHAnsi" w:hAnsiTheme="minorHAnsi" w:cstheme="minorHAnsi"/>
          <w:b/>
          <w:sz w:val="20"/>
          <w:szCs w:val="20"/>
        </w:rPr>
        <w:t>.</w:t>
      </w:r>
    </w:p>
    <w:p w14:paraId="6492ADBC" w14:textId="77777777" w:rsidR="00717590" w:rsidRPr="00717590" w:rsidRDefault="00717590" w:rsidP="00717590">
      <w:pPr>
        <w:pStyle w:val="Akapitzlist"/>
        <w:numPr>
          <w:ilvl w:val="0"/>
          <w:numId w:val="11"/>
        </w:numPr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17590">
        <w:rPr>
          <w:rFonts w:asciiTheme="minorHAnsi" w:hAnsiTheme="minorHAnsi" w:cstheme="minorHAnsi"/>
          <w:sz w:val="20"/>
          <w:szCs w:val="20"/>
        </w:rPr>
        <w:t>Wyrażam zgodę na rozpowszechnienie, wykorzystanie, utrwalanie, zwielokrotnianie, kopiowanie,</w:t>
      </w:r>
    </w:p>
    <w:p w14:paraId="294D57B2" w14:textId="5E5E593F" w:rsidR="00717590" w:rsidRPr="00717590" w:rsidRDefault="00717590" w:rsidP="00717590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717590">
        <w:rPr>
          <w:rFonts w:asciiTheme="minorHAnsi" w:hAnsiTheme="minorHAnsi" w:cstheme="minorHAnsi"/>
          <w:sz w:val="20"/>
          <w:szCs w:val="20"/>
        </w:rPr>
        <w:t>opracowanie i powielanie mojego wizerunku przez Powiat Lęborski, zgodnie z art. 81 ustawy z dnia 4 lutego 1994 r. o prawie autorskim i prawach pokrewnych (t.j. Dz. U. z 2025 r. poz. 24). Zgoda na rozpowszechnianie wizerunku nie jest ograniczona czasowo i terytorialnie. Zgoda jest udzielona nieodpłatnie.</w:t>
      </w:r>
    </w:p>
    <w:p w14:paraId="4DD35D24" w14:textId="77777777" w:rsidR="00717590" w:rsidRPr="00FC4199" w:rsidRDefault="00717590" w:rsidP="003F4AB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8C8FDBA" w14:textId="77777777" w:rsidR="00B452A3" w:rsidRPr="00004AEE" w:rsidRDefault="00B452A3" w:rsidP="00B452A3">
      <w:pPr>
        <w:jc w:val="center"/>
        <w:rPr>
          <w:sz w:val="17"/>
          <w:szCs w:val="17"/>
        </w:rPr>
      </w:pPr>
    </w:p>
    <w:p w14:paraId="101D5DFC" w14:textId="77777777" w:rsidR="00FC4199" w:rsidRDefault="00FC4199" w:rsidP="00FC4199">
      <w:pPr>
        <w:jc w:val="both"/>
        <w:rPr>
          <w:rFonts w:ascii="Cambria" w:hAnsi="Cambria"/>
          <w:b/>
          <w:sz w:val="18"/>
          <w:szCs w:val="18"/>
        </w:rPr>
      </w:pPr>
    </w:p>
    <w:p w14:paraId="18770D84" w14:textId="0C459C88" w:rsidR="00FC4199" w:rsidRPr="00F4506A" w:rsidRDefault="00FC4199" w:rsidP="00FC4199">
      <w:pPr>
        <w:jc w:val="both"/>
        <w:rPr>
          <w:rFonts w:asciiTheme="minorHAnsi" w:hAnsiTheme="minorHAnsi" w:cstheme="minorHAnsi"/>
          <w:b/>
          <w:bCs/>
          <w:lang w:eastAsia="zh-CN"/>
        </w:rPr>
      </w:pPr>
      <w:r w:rsidRPr="00F4506A">
        <w:rPr>
          <w:rFonts w:ascii="Cambria" w:hAnsi="Cambria"/>
          <w:b/>
          <w:bCs/>
          <w:lang w:eastAsia="zh-CN"/>
        </w:rPr>
        <w:t xml:space="preserve">* </w:t>
      </w:r>
      <w:r w:rsidRPr="00F4506A">
        <w:rPr>
          <w:rFonts w:asciiTheme="minorHAnsi" w:hAnsiTheme="minorHAnsi" w:cstheme="minorHAnsi"/>
          <w:b/>
          <w:bCs/>
          <w:sz w:val="20"/>
          <w:szCs w:val="20"/>
          <w:lang w:eastAsia="zh-CN"/>
        </w:rPr>
        <w:t>niepotrzebne skreślić</w:t>
      </w:r>
    </w:p>
    <w:p w14:paraId="0C55D85D" w14:textId="77777777" w:rsidR="00072351" w:rsidRDefault="00072351" w:rsidP="00FC4199">
      <w:pPr>
        <w:jc w:val="both"/>
        <w:rPr>
          <w:rFonts w:asciiTheme="minorHAnsi" w:hAnsiTheme="minorHAnsi" w:cstheme="minorHAnsi"/>
          <w:lang w:eastAsia="zh-CN"/>
        </w:rPr>
      </w:pPr>
    </w:p>
    <w:p w14:paraId="389A65BC" w14:textId="77777777" w:rsidR="00072351" w:rsidRDefault="00072351" w:rsidP="00FC4199">
      <w:pPr>
        <w:jc w:val="both"/>
        <w:rPr>
          <w:rFonts w:asciiTheme="minorHAnsi" w:hAnsiTheme="minorHAnsi" w:cstheme="minorHAnsi"/>
          <w:lang w:eastAsia="zh-CN"/>
        </w:rPr>
      </w:pPr>
    </w:p>
    <w:p w14:paraId="24AC1B02" w14:textId="77777777" w:rsidR="00072351" w:rsidRPr="004838AF" w:rsidRDefault="00072351" w:rsidP="00FC4199">
      <w:pPr>
        <w:jc w:val="both"/>
        <w:rPr>
          <w:rFonts w:ascii="Cambria" w:hAnsi="Cambria"/>
          <w:sz w:val="18"/>
          <w:szCs w:val="18"/>
        </w:rPr>
      </w:pPr>
    </w:p>
    <w:p w14:paraId="07B6EFAF" w14:textId="77777777" w:rsidR="001D3FD4" w:rsidRDefault="001D3FD4" w:rsidP="00AD6CF6">
      <w:pPr>
        <w:rPr>
          <w:rFonts w:asciiTheme="minorHAnsi" w:hAnsiTheme="minorHAnsi" w:cstheme="minorHAnsi"/>
          <w:sz w:val="20"/>
          <w:szCs w:val="20"/>
        </w:rPr>
      </w:pPr>
    </w:p>
    <w:p w14:paraId="5A675E7B" w14:textId="27FF9EC2" w:rsidR="00072351" w:rsidRDefault="00072351" w:rsidP="00AD6CF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……………………………………………………………………………….</w:t>
      </w:r>
    </w:p>
    <w:p w14:paraId="5627A192" w14:textId="6E109BE6" w:rsidR="00072351" w:rsidRDefault="00072351" w:rsidP="00072351">
      <w:pPr>
        <w:ind w:left="4245" w:hanging="353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Data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072351">
        <w:rPr>
          <w:rFonts w:asciiTheme="minorHAnsi" w:hAnsiTheme="minorHAnsi" w:cstheme="minorHAnsi"/>
          <w:sz w:val="20"/>
          <w:szCs w:val="20"/>
        </w:rPr>
        <w:t xml:space="preserve">(podpis osoby uprawnionej do </w:t>
      </w:r>
    </w:p>
    <w:p w14:paraId="0ECC2D1C" w14:textId="0E39A68B" w:rsidR="00072351" w:rsidRDefault="00072351" w:rsidP="00072351">
      <w:pPr>
        <w:ind w:left="4953" w:firstLine="3"/>
        <w:rPr>
          <w:rFonts w:asciiTheme="minorHAnsi" w:hAnsiTheme="minorHAnsi" w:cstheme="minorHAnsi"/>
          <w:sz w:val="20"/>
          <w:szCs w:val="20"/>
        </w:rPr>
      </w:pPr>
      <w:r w:rsidRPr="00072351">
        <w:rPr>
          <w:rFonts w:asciiTheme="minorHAnsi" w:hAnsiTheme="minorHAnsi" w:cstheme="minorHAnsi"/>
          <w:sz w:val="20"/>
          <w:szCs w:val="20"/>
        </w:rPr>
        <w:t>reprezentowania Pracodawcy</w:t>
      </w:r>
      <w:r>
        <w:rPr>
          <w:rFonts w:asciiTheme="minorHAnsi" w:hAnsiTheme="minorHAnsi" w:cstheme="minorHAnsi"/>
          <w:sz w:val="20"/>
          <w:szCs w:val="20"/>
        </w:rPr>
        <w:t>)</w:t>
      </w:r>
    </w:p>
    <w:p w14:paraId="35758381" w14:textId="77777777" w:rsidR="00717590" w:rsidRDefault="00717590" w:rsidP="00072351">
      <w:pPr>
        <w:ind w:left="4953" w:firstLine="3"/>
        <w:rPr>
          <w:rFonts w:asciiTheme="minorHAnsi" w:hAnsiTheme="minorHAnsi" w:cstheme="minorHAnsi"/>
          <w:sz w:val="20"/>
          <w:szCs w:val="20"/>
        </w:rPr>
      </w:pPr>
    </w:p>
    <w:p w14:paraId="313D8361" w14:textId="77777777" w:rsidR="00717590" w:rsidRDefault="00717590" w:rsidP="00072351">
      <w:pPr>
        <w:ind w:left="4953" w:firstLine="3"/>
        <w:rPr>
          <w:rFonts w:asciiTheme="minorHAnsi" w:hAnsiTheme="minorHAnsi" w:cstheme="minorHAnsi"/>
          <w:sz w:val="20"/>
          <w:szCs w:val="20"/>
        </w:rPr>
      </w:pPr>
    </w:p>
    <w:p w14:paraId="52B23A37" w14:textId="77777777" w:rsidR="00717590" w:rsidRDefault="00717590" w:rsidP="00072351">
      <w:pPr>
        <w:ind w:left="4953" w:firstLine="3"/>
        <w:rPr>
          <w:rFonts w:asciiTheme="minorHAnsi" w:hAnsiTheme="minorHAnsi" w:cstheme="minorHAnsi"/>
          <w:sz w:val="20"/>
          <w:szCs w:val="20"/>
        </w:rPr>
      </w:pPr>
    </w:p>
    <w:p w14:paraId="5DDE597E" w14:textId="77777777" w:rsidR="00717590" w:rsidRDefault="00717590" w:rsidP="00072351">
      <w:pPr>
        <w:ind w:left="4953" w:firstLine="3"/>
        <w:rPr>
          <w:rFonts w:asciiTheme="minorHAnsi" w:hAnsiTheme="minorHAnsi" w:cstheme="minorHAnsi"/>
          <w:sz w:val="20"/>
          <w:szCs w:val="20"/>
        </w:rPr>
      </w:pPr>
    </w:p>
    <w:p w14:paraId="6E9C1E5C" w14:textId="77777777" w:rsidR="00717590" w:rsidRDefault="00717590" w:rsidP="00072351">
      <w:pPr>
        <w:ind w:left="4953" w:firstLine="3"/>
        <w:rPr>
          <w:rFonts w:asciiTheme="minorHAnsi" w:hAnsiTheme="minorHAnsi" w:cstheme="minorHAnsi"/>
          <w:sz w:val="20"/>
          <w:szCs w:val="20"/>
        </w:rPr>
      </w:pPr>
    </w:p>
    <w:p w14:paraId="66F446F6" w14:textId="77777777" w:rsidR="00717590" w:rsidRDefault="00717590" w:rsidP="00072351">
      <w:pPr>
        <w:ind w:left="4953" w:firstLine="3"/>
        <w:rPr>
          <w:rFonts w:asciiTheme="minorHAnsi" w:hAnsiTheme="minorHAnsi" w:cstheme="minorHAnsi"/>
          <w:sz w:val="20"/>
          <w:szCs w:val="20"/>
        </w:rPr>
      </w:pPr>
    </w:p>
    <w:p w14:paraId="67AFFE07" w14:textId="77777777" w:rsidR="00717590" w:rsidRPr="003D5F8D" w:rsidRDefault="00717590" w:rsidP="00717590">
      <w:pPr>
        <w:pStyle w:val="Akapitzlis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C7D20">
        <w:rPr>
          <w:rFonts w:asciiTheme="minorHAnsi" w:hAnsiTheme="minorHAnsi" w:cstheme="minorHAnsi"/>
          <w:b/>
          <w:bCs/>
          <w:sz w:val="20"/>
          <w:szCs w:val="20"/>
        </w:rPr>
        <w:lastRenderedPageBreak/>
        <w:t>KLAUZULA INFORMACYJNA</w:t>
      </w:r>
    </w:p>
    <w:p w14:paraId="65B12EB4" w14:textId="77777777" w:rsidR="00717590" w:rsidRDefault="00717590" w:rsidP="00717590">
      <w:pPr>
        <w:pStyle w:val="Akapitzlis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9599943" w14:textId="77777777" w:rsidR="00717590" w:rsidRDefault="00717590" w:rsidP="00717590">
      <w:pPr>
        <w:pStyle w:val="Akapitzlis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D59926E" w14:textId="77777777" w:rsidR="00717590" w:rsidRDefault="00717590" w:rsidP="00717590">
      <w:pPr>
        <w:pStyle w:val="Akapitzlis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F745D">
        <w:rPr>
          <w:rFonts w:asciiTheme="minorHAnsi" w:hAnsiTheme="minorHAnsi" w:cstheme="minorHAnsi"/>
          <w:b/>
          <w:bCs/>
          <w:sz w:val="20"/>
          <w:szCs w:val="20"/>
        </w:rPr>
        <w:t>DOTYCZĄCA PRZETWARZANIA DANYCH OSOBOWYCH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UCZESTNIKÓW PROJEKTU</w:t>
      </w:r>
    </w:p>
    <w:p w14:paraId="50535FCD" w14:textId="77777777" w:rsidR="00717590" w:rsidRPr="004C5C58" w:rsidRDefault="00717590" w:rsidP="00717590">
      <w:p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4C5C58">
        <w:rPr>
          <w:rFonts w:asciiTheme="minorHAnsi" w:hAnsiTheme="minorHAnsi" w:cstheme="minorHAnsi"/>
          <w:sz w:val="20"/>
          <w:szCs w:val="20"/>
        </w:rPr>
        <w:t>Realizując obowiązek informacyjny wynikający z art. 13 ust. 1 i ust. 2 rozporządzenia Parlamentu Europejskiego i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4C5C58">
        <w:rPr>
          <w:rFonts w:asciiTheme="minorHAnsi" w:hAnsiTheme="minorHAnsi" w:cstheme="minorHAnsi"/>
          <w:sz w:val="20"/>
          <w:szCs w:val="20"/>
        </w:rPr>
        <w:t>Rady (UE) 2016/679 z dnia 27 kwietnia 2016 r. w sprawie ochrony osób fizycznych w związku z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C5C58">
        <w:rPr>
          <w:rFonts w:asciiTheme="minorHAnsi" w:hAnsiTheme="minorHAnsi" w:cstheme="minorHAnsi"/>
          <w:sz w:val="20"/>
          <w:szCs w:val="20"/>
        </w:rPr>
        <w:t xml:space="preserve">przetwarzaniem </w:t>
      </w:r>
    </w:p>
    <w:p w14:paraId="298F0D25" w14:textId="77777777" w:rsidR="00717590" w:rsidRDefault="00717590" w:rsidP="00717590">
      <w:p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4C5C58">
        <w:rPr>
          <w:rFonts w:asciiTheme="minorHAnsi" w:hAnsiTheme="minorHAnsi" w:cstheme="minorHAnsi"/>
          <w:sz w:val="20"/>
          <w:szCs w:val="20"/>
        </w:rPr>
        <w:t>danych osobowych i w sprawie swobodnego przepływu takich danych oraz uchylenia dyrektywy 95/46/WE (Dz.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C5C58">
        <w:rPr>
          <w:rFonts w:asciiTheme="minorHAnsi" w:hAnsiTheme="minorHAnsi" w:cstheme="minorHAnsi"/>
          <w:sz w:val="20"/>
          <w:szCs w:val="20"/>
        </w:rPr>
        <w:t>Urz. UE L 119 z 04.05.2016, str. 1) (dalej: RODO) informuje się, że:</w:t>
      </w:r>
    </w:p>
    <w:p w14:paraId="6FF81DD4" w14:textId="77777777" w:rsidR="00717590" w:rsidRDefault="00717590" w:rsidP="00717590">
      <w:pPr>
        <w:pStyle w:val="Akapitzlist"/>
        <w:numPr>
          <w:ilvl w:val="0"/>
          <w:numId w:val="13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4C5C58">
        <w:rPr>
          <w:rFonts w:asciiTheme="minorHAnsi" w:hAnsiTheme="minorHAnsi" w:cstheme="minorHAnsi"/>
          <w:sz w:val="20"/>
          <w:szCs w:val="20"/>
        </w:rPr>
        <w:t xml:space="preserve">Administratorem danych osobowych uczestnika projektu </w:t>
      </w:r>
      <w:r>
        <w:rPr>
          <w:rFonts w:asciiTheme="minorHAnsi" w:hAnsiTheme="minorHAnsi" w:cstheme="minorHAnsi"/>
          <w:sz w:val="20"/>
          <w:szCs w:val="20"/>
        </w:rPr>
        <w:t xml:space="preserve">pn.: </w:t>
      </w:r>
      <w:r w:rsidRPr="004C5C58">
        <w:rPr>
          <w:rFonts w:asciiTheme="minorHAnsi" w:hAnsiTheme="minorHAnsi" w:cstheme="minorHAnsi"/>
          <w:sz w:val="20"/>
          <w:szCs w:val="20"/>
        </w:rPr>
        <w:t>„</w:t>
      </w:r>
      <w:r>
        <w:rPr>
          <w:rFonts w:asciiTheme="minorHAnsi" w:hAnsiTheme="minorHAnsi" w:cstheme="minorHAnsi"/>
          <w:sz w:val="20"/>
          <w:szCs w:val="20"/>
        </w:rPr>
        <w:t>Kompetencje zawodowe – etap II</w:t>
      </w:r>
      <w:r w:rsidRPr="004C5C58">
        <w:rPr>
          <w:rFonts w:asciiTheme="minorHAnsi" w:hAnsiTheme="minorHAnsi" w:cstheme="minorHAnsi"/>
          <w:sz w:val="20"/>
          <w:szCs w:val="20"/>
        </w:rPr>
        <w:t xml:space="preserve">” realizowanego w ramach programu regionalnego FEP 2021-2027 (dalej Projekt) jest Powiat </w:t>
      </w:r>
      <w:r>
        <w:rPr>
          <w:rFonts w:asciiTheme="minorHAnsi" w:hAnsiTheme="minorHAnsi" w:cstheme="minorHAnsi"/>
          <w:sz w:val="20"/>
          <w:szCs w:val="20"/>
        </w:rPr>
        <w:t>Lęborski</w:t>
      </w:r>
      <w:r w:rsidRPr="004C5C58">
        <w:rPr>
          <w:rFonts w:asciiTheme="minorHAnsi" w:hAnsiTheme="minorHAnsi" w:cstheme="minorHAnsi"/>
          <w:sz w:val="20"/>
          <w:szCs w:val="20"/>
        </w:rPr>
        <w:t xml:space="preserve"> z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4C5C58">
        <w:rPr>
          <w:rFonts w:asciiTheme="minorHAnsi" w:hAnsiTheme="minorHAnsi" w:cstheme="minorHAnsi"/>
          <w:sz w:val="20"/>
          <w:szCs w:val="20"/>
        </w:rPr>
        <w:t xml:space="preserve">siedzibą </w:t>
      </w:r>
      <w:r>
        <w:rPr>
          <w:rFonts w:asciiTheme="minorHAnsi" w:hAnsiTheme="minorHAnsi" w:cstheme="minorHAnsi"/>
          <w:sz w:val="20"/>
          <w:szCs w:val="20"/>
        </w:rPr>
        <w:t>przy ul. Czołgistów 5</w:t>
      </w:r>
      <w:r w:rsidRPr="004C5C58">
        <w:rPr>
          <w:rFonts w:asciiTheme="minorHAnsi" w:hAnsiTheme="minorHAnsi" w:cstheme="minorHAnsi"/>
          <w:sz w:val="20"/>
          <w:szCs w:val="20"/>
        </w:rPr>
        <w:t>, 8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4C5C58">
        <w:rPr>
          <w:rFonts w:asciiTheme="minorHAnsi" w:hAnsiTheme="minorHAnsi" w:cstheme="minorHAnsi"/>
          <w:sz w:val="20"/>
          <w:szCs w:val="20"/>
        </w:rPr>
        <w:t>-</w:t>
      </w:r>
      <w:r>
        <w:rPr>
          <w:rFonts w:asciiTheme="minorHAnsi" w:hAnsiTheme="minorHAnsi" w:cstheme="minorHAnsi"/>
          <w:sz w:val="20"/>
          <w:szCs w:val="20"/>
        </w:rPr>
        <w:t>3</w:t>
      </w:r>
      <w:r w:rsidRPr="004C5C58">
        <w:rPr>
          <w:rFonts w:asciiTheme="minorHAnsi" w:hAnsiTheme="minorHAnsi" w:cstheme="minorHAnsi"/>
          <w:sz w:val="20"/>
          <w:szCs w:val="20"/>
        </w:rPr>
        <w:t xml:space="preserve">00 </w:t>
      </w:r>
      <w:r>
        <w:rPr>
          <w:rFonts w:asciiTheme="minorHAnsi" w:hAnsiTheme="minorHAnsi" w:cstheme="minorHAnsi"/>
          <w:sz w:val="20"/>
          <w:szCs w:val="20"/>
        </w:rPr>
        <w:t>Lębo</w:t>
      </w:r>
      <w:r w:rsidRPr="004C5C58">
        <w:rPr>
          <w:rFonts w:asciiTheme="minorHAnsi" w:hAnsiTheme="minorHAnsi" w:cstheme="minorHAnsi"/>
          <w:sz w:val="20"/>
          <w:szCs w:val="20"/>
        </w:rPr>
        <w:t xml:space="preserve">rk. Kontakt z administratorem </w:t>
      </w:r>
      <w:r>
        <w:rPr>
          <w:rFonts w:asciiTheme="minorHAnsi" w:hAnsiTheme="minorHAnsi" w:cstheme="minorHAnsi"/>
          <w:sz w:val="20"/>
          <w:szCs w:val="20"/>
        </w:rPr>
        <w:t xml:space="preserve">danych osobowych </w:t>
      </w:r>
      <w:r w:rsidRPr="004C5C58">
        <w:rPr>
          <w:rFonts w:asciiTheme="minorHAnsi" w:hAnsiTheme="minorHAnsi" w:cstheme="minorHAnsi"/>
          <w:sz w:val="20"/>
          <w:szCs w:val="20"/>
        </w:rPr>
        <w:t xml:space="preserve">możliwy za pośrednictwem poczty elektronicznej </w:t>
      </w:r>
      <w:r>
        <w:rPr>
          <w:rFonts w:asciiTheme="minorHAnsi" w:hAnsiTheme="minorHAnsi" w:cstheme="minorHAnsi"/>
          <w:sz w:val="20"/>
          <w:szCs w:val="20"/>
        </w:rPr>
        <w:t xml:space="preserve">pod adresem: </w:t>
      </w:r>
      <w:r w:rsidRPr="00E76A0C">
        <w:rPr>
          <w:rFonts w:asciiTheme="minorHAnsi" w:hAnsiTheme="minorHAnsi" w:cstheme="minorHAnsi"/>
          <w:sz w:val="20"/>
          <w:szCs w:val="20"/>
        </w:rPr>
        <w:t>sekretariat@starostwolebork.pl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FC2151">
        <w:rPr>
          <w:rFonts w:asciiTheme="minorHAnsi" w:hAnsiTheme="minorHAnsi" w:cstheme="minorHAnsi"/>
          <w:sz w:val="20"/>
          <w:szCs w:val="20"/>
        </w:rPr>
        <w:t>lub korespondencyjnie na adres Administratora Danych Osobowych.</w:t>
      </w:r>
    </w:p>
    <w:p w14:paraId="1C9D429B" w14:textId="77777777" w:rsidR="00717590" w:rsidRDefault="00717590" w:rsidP="00717590">
      <w:pPr>
        <w:pStyle w:val="Akapitzlist"/>
        <w:numPr>
          <w:ilvl w:val="0"/>
          <w:numId w:val="13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E76A0C">
        <w:rPr>
          <w:rFonts w:asciiTheme="minorHAnsi" w:hAnsiTheme="minorHAnsi" w:cstheme="minorHAnsi"/>
          <w:sz w:val="20"/>
          <w:szCs w:val="20"/>
        </w:rPr>
        <w:t>Nadzór nad prawidłowym przetwarzaniem danych osobowych w Starostwie Powiatowym w Lęborku  sprawuje Inspektor Ochrony Danych: Marek Czechowski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76A0C">
        <w:rPr>
          <w:rFonts w:asciiTheme="minorHAnsi" w:hAnsiTheme="minorHAnsi" w:cstheme="minorHAnsi"/>
          <w:sz w:val="20"/>
          <w:szCs w:val="20"/>
        </w:rPr>
        <w:t xml:space="preserve">email: </w:t>
      </w:r>
      <w:hyperlink r:id="rId9" w:history="1">
        <w:r w:rsidRPr="008A4DCC">
          <w:rPr>
            <w:rStyle w:val="Hipercze"/>
            <w:rFonts w:asciiTheme="minorHAnsi" w:hAnsiTheme="minorHAnsi" w:cstheme="minorHAnsi"/>
            <w:sz w:val="20"/>
            <w:szCs w:val="20"/>
          </w:rPr>
          <w:t>iodo@starostwolebork.pl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76A0C">
        <w:rPr>
          <w:rFonts w:asciiTheme="minorHAnsi" w:hAnsiTheme="minorHAnsi" w:cstheme="minorHAnsi"/>
          <w:sz w:val="20"/>
          <w:szCs w:val="20"/>
        </w:rPr>
        <w:t>lub korespondencyjnie na adres Administratora Danych Osobowych.</w:t>
      </w:r>
    </w:p>
    <w:p w14:paraId="5811000F" w14:textId="77777777" w:rsidR="00717590" w:rsidRDefault="00717590" w:rsidP="00717590">
      <w:pPr>
        <w:pStyle w:val="Akapitzlist"/>
        <w:numPr>
          <w:ilvl w:val="0"/>
          <w:numId w:val="13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8546A2">
        <w:rPr>
          <w:rFonts w:asciiTheme="minorHAnsi" w:hAnsiTheme="minorHAnsi" w:cstheme="minorHAnsi"/>
          <w:sz w:val="20"/>
          <w:szCs w:val="20"/>
        </w:rPr>
        <w:t>Dane osobowe uczestnika Projektu przetwarzane są na podstawie:</w:t>
      </w:r>
    </w:p>
    <w:p w14:paraId="1F3C31CB" w14:textId="77777777" w:rsidR="00717590" w:rsidRDefault="00717590" w:rsidP="00717590">
      <w:pPr>
        <w:pStyle w:val="Akapitzlist"/>
        <w:numPr>
          <w:ilvl w:val="1"/>
          <w:numId w:val="13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8546A2">
        <w:rPr>
          <w:rFonts w:asciiTheme="minorHAnsi" w:hAnsiTheme="minorHAnsi" w:cstheme="minorHAnsi"/>
          <w:sz w:val="20"/>
          <w:szCs w:val="20"/>
        </w:rPr>
        <w:t>art. 6 ust. 1 lit. c RODO w celu wypełnienia obowiązków prawnych ciążących na Administratorze wynikających z Ustawy z dnia 28 kwietnia 2022o zasadach realizacji zadań finansowanych ze środków europejskich w perspektywie finansowej 2021-2027 (w zakresie realizacji Projektu)</w:t>
      </w:r>
      <w:r>
        <w:rPr>
          <w:rFonts w:asciiTheme="minorHAnsi" w:hAnsiTheme="minorHAnsi" w:cstheme="minorHAnsi"/>
          <w:sz w:val="20"/>
          <w:szCs w:val="20"/>
        </w:rPr>
        <w:t>,</w:t>
      </w:r>
    </w:p>
    <w:p w14:paraId="634EF343" w14:textId="77777777" w:rsidR="00717590" w:rsidRDefault="00717590" w:rsidP="00717590">
      <w:pPr>
        <w:pStyle w:val="Akapitzlist"/>
        <w:numPr>
          <w:ilvl w:val="1"/>
          <w:numId w:val="13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8546A2">
        <w:rPr>
          <w:rFonts w:asciiTheme="minorHAnsi" w:hAnsiTheme="minorHAnsi" w:cstheme="minorHAnsi"/>
          <w:sz w:val="20"/>
          <w:szCs w:val="20"/>
        </w:rPr>
        <w:t>art. 6 ust. 1 lit. a RODO tj. osoba, której dane dotyczą wyraziła zgodę na przetwarzanie swoich danych osobowych w jednym lub większej liczbie określonych celów (w zakresie przetwarzania wizerunku uczestników Projektu)</w:t>
      </w:r>
      <w:r>
        <w:rPr>
          <w:rFonts w:asciiTheme="minorHAnsi" w:hAnsiTheme="minorHAnsi" w:cstheme="minorHAnsi"/>
          <w:sz w:val="20"/>
          <w:szCs w:val="20"/>
        </w:rPr>
        <w:t>,</w:t>
      </w:r>
    </w:p>
    <w:p w14:paraId="66D74C38" w14:textId="77777777" w:rsidR="00717590" w:rsidRPr="008546A2" w:rsidRDefault="00717590" w:rsidP="00717590">
      <w:pPr>
        <w:pStyle w:val="Akapitzlist"/>
        <w:numPr>
          <w:ilvl w:val="1"/>
          <w:numId w:val="13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8546A2">
        <w:rPr>
          <w:rFonts w:asciiTheme="minorHAnsi" w:hAnsiTheme="minorHAnsi" w:cstheme="minorHAnsi"/>
          <w:sz w:val="20"/>
          <w:szCs w:val="20"/>
        </w:rPr>
        <w:t>art. 9 ust. 2 lit. g RODO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 (w zakresie danych szczególnej kategorii – dotyczących stanu zdrowia)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C93FC59" w14:textId="77777777" w:rsidR="00717590" w:rsidRDefault="00717590" w:rsidP="00717590">
      <w:pPr>
        <w:pStyle w:val="Akapitzlist"/>
        <w:numPr>
          <w:ilvl w:val="0"/>
          <w:numId w:val="13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Dane osobowe będą przetwarzane wyłącznie w celach związanych z uczestnictwa w Projekcie, w tym w szczególności do:</w:t>
      </w:r>
    </w:p>
    <w:p w14:paraId="0444D3C7" w14:textId="77777777" w:rsidR="00717590" w:rsidRDefault="00717590" w:rsidP="00717590">
      <w:pPr>
        <w:pStyle w:val="Akapitzlist"/>
        <w:numPr>
          <w:ilvl w:val="1"/>
          <w:numId w:val="13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</w:t>
      </w:r>
      <w:r w:rsidRPr="00176056">
        <w:rPr>
          <w:rFonts w:asciiTheme="minorHAnsi" w:hAnsiTheme="minorHAnsi" w:cstheme="minorHAnsi"/>
          <w:sz w:val="20"/>
          <w:szCs w:val="20"/>
        </w:rPr>
        <w:t>ekrutacji do uczestnictwa w Projekcie</w:t>
      </w:r>
      <w:r>
        <w:rPr>
          <w:rFonts w:asciiTheme="minorHAnsi" w:hAnsiTheme="minorHAnsi" w:cstheme="minorHAnsi"/>
          <w:sz w:val="20"/>
          <w:szCs w:val="20"/>
        </w:rPr>
        <w:t>,</w:t>
      </w:r>
    </w:p>
    <w:p w14:paraId="6036D2B8" w14:textId="77777777" w:rsidR="00717590" w:rsidRDefault="00717590" w:rsidP="00717590">
      <w:pPr>
        <w:pStyle w:val="Akapitzlist"/>
        <w:numPr>
          <w:ilvl w:val="1"/>
          <w:numId w:val="13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</w:t>
      </w:r>
      <w:r w:rsidRPr="00007661">
        <w:rPr>
          <w:rFonts w:asciiTheme="minorHAnsi" w:hAnsiTheme="minorHAnsi" w:cstheme="minorHAnsi"/>
          <w:sz w:val="20"/>
          <w:szCs w:val="20"/>
        </w:rPr>
        <w:t>rowadzenia dokumentacji dotyczącej realizacji Projektu</w:t>
      </w:r>
      <w:r>
        <w:rPr>
          <w:rFonts w:asciiTheme="minorHAnsi" w:hAnsiTheme="minorHAnsi" w:cstheme="minorHAnsi"/>
          <w:sz w:val="20"/>
          <w:szCs w:val="20"/>
        </w:rPr>
        <w:t>,</w:t>
      </w:r>
    </w:p>
    <w:p w14:paraId="323ECC1D" w14:textId="77777777" w:rsidR="00717590" w:rsidRDefault="00717590" w:rsidP="00717590">
      <w:pPr>
        <w:pStyle w:val="Akapitzlist"/>
        <w:numPr>
          <w:ilvl w:val="1"/>
          <w:numId w:val="13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5F35BE">
        <w:rPr>
          <w:rFonts w:asciiTheme="minorHAnsi" w:hAnsiTheme="minorHAnsi" w:cstheme="minorHAnsi"/>
          <w:sz w:val="20"/>
          <w:szCs w:val="20"/>
        </w:rPr>
        <w:t>ewaluacji, monitoringu, kontroli, audytu, sprawozdawczości oraz działań informacyjn</w:t>
      </w:r>
      <w:r>
        <w:rPr>
          <w:rFonts w:asciiTheme="minorHAnsi" w:hAnsiTheme="minorHAnsi" w:cstheme="minorHAnsi"/>
          <w:sz w:val="20"/>
          <w:szCs w:val="20"/>
        </w:rPr>
        <w:t>o-</w:t>
      </w:r>
      <w:r w:rsidRPr="005F35BE">
        <w:rPr>
          <w:rFonts w:asciiTheme="minorHAnsi" w:hAnsiTheme="minorHAnsi" w:cstheme="minorHAnsi"/>
          <w:sz w:val="20"/>
          <w:szCs w:val="20"/>
        </w:rPr>
        <w:t>promocyjnych i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5F35BE">
        <w:rPr>
          <w:rFonts w:asciiTheme="minorHAnsi" w:hAnsiTheme="minorHAnsi" w:cstheme="minorHAnsi"/>
          <w:sz w:val="20"/>
          <w:szCs w:val="20"/>
        </w:rPr>
        <w:t>edukacyjnych w ramach Projektu</w:t>
      </w:r>
      <w:r>
        <w:rPr>
          <w:rFonts w:asciiTheme="minorHAnsi" w:hAnsiTheme="minorHAnsi" w:cstheme="minorHAnsi"/>
          <w:sz w:val="20"/>
          <w:szCs w:val="20"/>
        </w:rPr>
        <w:t>,</w:t>
      </w:r>
    </w:p>
    <w:p w14:paraId="002C7C03" w14:textId="77777777" w:rsidR="00717590" w:rsidRDefault="00717590" w:rsidP="00717590">
      <w:pPr>
        <w:pStyle w:val="Akapitzlist"/>
        <w:numPr>
          <w:ilvl w:val="1"/>
          <w:numId w:val="13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6F274E">
        <w:rPr>
          <w:rFonts w:asciiTheme="minorHAnsi" w:hAnsiTheme="minorHAnsi" w:cstheme="minorHAnsi"/>
          <w:sz w:val="20"/>
          <w:szCs w:val="20"/>
        </w:rPr>
        <w:t>archiwizacji dokumentacji.</w:t>
      </w:r>
    </w:p>
    <w:p w14:paraId="459E1F02" w14:textId="77777777" w:rsidR="00717590" w:rsidRPr="00FC378D" w:rsidRDefault="00717590" w:rsidP="00717590">
      <w:pPr>
        <w:pStyle w:val="Akapitzlist"/>
        <w:numPr>
          <w:ilvl w:val="0"/>
          <w:numId w:val="13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8C4EFA">
        <w:rPr>
          <w:rFonts w:asciiTheme="minorHAnsi" w:hAnsiTheme="minorHAnsi" w:cstheme="minorHAnsi"/>
          <w:sz w:val="20"/>
          <w:szCs w:val="20"/>
        </w:rPr>
        <w:t>Dane osobowe będą przechowywane przez okres niezbędny do realizacji celów określonych Projektem,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8C4EFA">
        <w:rPr>
          <w:rFonts w:asciiTheme="minorHAnsi" w:hAnsiTheme="minorHAnsi" w:cstheme="minorHAnsi"/>
          <w:sz w:val="20"/>
          <w:szCs w:val="20"/>
        </w:rPr>
        <w:t>tym do celów archiwizacji. Dane będą przechowywane przez okres 5 lat od zakończenia projektu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5E18781A" w14:textId="77777777" w:rsidR="00717590" w:rsidRDefault="00717590" w:rsidP="00717590">
      <w:pPr>
        <w:pStyle w:val="Akapitzlist"/>
        <w:numPr>
          <w:ilvl w:val="0"/>
          <w:numId w:val="13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FC378D">
        <w:rPr>
          <w:rFonts w:asciiTheme="minorHAnsi" w:hAnsiTheme="minorHAnsi" w:cstheme="minorHAnsi"/>
          <w:sz w:val="20"/>
          <w:szCs w:val="20"/>
        </w:rPr>
        <w:t>Dane osobowe będą udostępniane pozostałym administratorom wymienionym w art. 87 ustawy z dnia 28 kwietnia 2022 r. o zasadach realizacji zadań finansowanych ze środków europejskich w perspektywie finansowej 2021–2027. Dane mogą być przekazywane innym podmiotom, którym zlecimy usługi związane z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FC378D">
        <w:rPr>
          <w:rFonts w:asciiTheme="minorHAnsi" w:hAnsiTheme="minorHAnsi" w:cstheme="minorHAnsi"/>
          <w:sz w:val="20"/>
          <w:szCs w:val="20"/>
        </w:rPr>
        <w:t>przetwarzaniem danych osobowych (w zakresie realizacji Projektu na podstawie stosownych umów powierzenia przetwarzania danych. Dane osobowe mogą być przekazywane upoważnionym z mocy prawa podmiotom, w tym organom władzy publicznej oraz podmiotom wykonującym zadania publiczne w zakresie i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FC378D">
        <w:rPr>
          <w:rFonts w:asciiTheme="minorHAnsi" w:hAnsiTheme="minorHAnsi" w:cstheme="minorHAnsi"/>
          <w:sz w:val="20"/>
          <w:szCs w:val="20"/>
        </w:rPr>
        <w:t>celach wynikających z przepisów prawa, dostawcom systemów IT, z którymi współpracuje Administrator,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FC378D">
        <w:rPr>
          <w:rFonts w:asciiTheme="minorHAnsi" w:hAnsiTheme="minorHAnsi" w:cstheme="minorHAnsi"/>
          <w:sz w:val="20"/>
          <w:szCs w:val="20"/>
        </w:rPr>
        <w:t>celu utrzymania ciągłości oraz poprawności działania systemów, podmiotom prowadzącym działalność pocztową lub kurierską, w celu dostarczenia korespondencji.</w:t>
      </w:r>
    </w:p>
    <w:p w14:paraId="6BC466A4" w14:textId="77777777" w:rsidR="00717590" w:rsidRDefault="00717590" w:rsidP="00717590">
      <w:pPr>
        <w:pStyle w:val="Akapitzlist"/>
        <w:numPr>
          <w:ilvl w:val="0"/>
          <w:numId w:val="13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7570DD">
        <w:rPr>
          <w:rFonts w:asciiTheme="minorHAnsi" w:hAnsiTheme="minorHAnsi" w:cstheme="minorHAnsi"/>
          <w:sz w:val="20"/>
          <w:szCs w:val="20"/>
        </w:rPr>
        <w:lastRenderedPageBreak/>
        <w:t>W odniesieniu do Pani/Pana danych osobowych przetwarzanych na podstawie wyrażonej zgody przysługuje prawo do cofnięcia tej zgody w dowolnym momencie bez wpływu na zgodność z prawem przetwarzania, którego dokonano na podstawie zgody przed jej cofnięciem. Cofnięcia zgody można dokonać pisemnie na adres siedziby Administratora.</w:t>
      </w:r>
    </w:p>
    <w:p w14:paraId="68A2A2AD" w14:textId="77777777" w:rsidR="00717590" w:rsidRDefault="00717590" w:rsidP="00717590">
      <w:pPr>
        <w:pStyle w:val="Akapitzlist"/>
        <w:numPr>
          <w:ilvl w:val="0"/>
          <w:numId w:val="13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0C5713">
        <w:rPr>
          <w:rFonts w:asciiTheme="minorHAnsi" w:hAnsiTheme="minorHAnsi" w:cstheme="minorHAnsi"/>
          <w:sz w:val="20"/>
          <w:szCs w:val="20"/>
        </w:rPr>
        <w:t>W związku z przetwarzaniem udostępnionych przez Panią/Pana danych osobowych, w sytuacjach przewidzianych w Rozporządzeniu RODO przysługuje Pani/Panu prawo do: dostępu do swoich danych (art.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0C5713">
        <w:rPr>
          <w:rFonts w:asciiTheme="minorHAnsi" w:hAnsiTheme="minorHAnsi" w:cstheme="minorHAnsi"/>
          <w:sz w:val="20"/>
          <w:szCs w:val="20"/>
        </w:rPr>
        <w:t>15 Rozporządzenia RODO), sprostowania (art. 16 Rozporządzenia RODO), usunięcia (wyłącznie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0C5713">
        <w:rPr>
          <w:rFonts w:asciiTheme="minorHAnsi" w:hAnsiTheme="minorHAnsi" w:cstheme="minorHAnsi"/>
          <w:sz w:val="20"/>
          <w:szCs w:val="20"/>
        </w:rPr>
        <w:t>przypadkach określonych w art. 17 Rozporządzenia RODO), ograniczenia przetwarzania (art. 18 Rozporządzenia RODO).</w:t>
      </w:r>
    </w:p>
    <w:p w14:paraId="4247C5DA" w14:textId="77777777" w:rsidR="00717590" w:rsidRDefault="00717590" w:rsidP="00717590">
      <w:pPr>
        <w:pStyle w:val="Akapitzlist"/>
        <w:numPr>
          <w:ilvl w:val="0"/>
          <w:numId w:val="13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FA0ED7">
        <w:rPr>
          <w:rFonts w:asciiTheme="minorHAnsi" w:hAnsiTheme="minorHAnsi" w:cstheme="minorHAnsi"/>
          <w:sz w:val="20"/>
          <w:szCs w:val="20"/>
        </w:rPr>
        <w:t>Podanie danych dla celów realizacji obowiązków prawnych jest obligatoryjne, a obowiązek podania danych wynika z przepisów prawa. Niepodanie wymaganych danych osobowych uniemożliwi uczestnictwo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FA0ED7">
        <w:rPr>
          <w:rFonts w:asciiTheme="minorHAnsi" w:hAnsiTheme="minorHAnsi" w:cstheme="minorHAnsi"/>
          <w:sz w:val="20"/>
          <w:szCs w:val="20"/>
        </w:rPr>
        <w:t>Projekcie. W przypadku przetwarzania danych na podstawie zgody – podanie danych jest dobrowolne.</w:t>
      </w:r>
    </w:p>
    <w:p w14:paraId="567E1176" w14:textId="77777777" w:rsidR="00717590" w:rsidRDefault="00717590" w:rsidP="00717590">
      <w:pPr>
        <w:pStyle w:val="Akapitzlist"/>
        <w:numPr>
          <w:ilvl w:val="0"/>
          <w:numId w:val="13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3F1D91">
        <w:rPr>
          <w:rFonts w:asciiTheme="minorHAnsi" w:hAnsiTheme="minorHAnsi" w:cstheme="minorHAnsi"/>
          <w:sz w:val="20"/>
          <w:szCs w:val="20"/>
        </w:rPr>
        <w:t>Dane osobowe przetwarzane w ramach realizacji Projektu nie podlegają zautomatyzowanemu podejmowaniu decyzji, ani profilowaniu.</w:t>
      </w:r>
    </w:p>
    <w:p w14:paraId="3D70D0D5" w14:textId="77777777" w:rsidR="00717590" w:rsidRPr="00A61C9D" w:rsidRDefault="00717590" w:rsidP="00717590">
      <w:pPr>
        <w:pStyle w:val="Akapitzlist"/>
        <w:numPr>
          <w:ilvl w:val="0"/>
          <w:numId w:val="13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A61C9D">
        <w:rPr>
          <w:rFonts w:asciiTheme="minorHAnsi" w:hAnsiTheme="minorHAnsi" w:cstheme="minorHAnsi"/>
          <w:sz w:val="20"/>
          <w:szCs w:val="20"/>
        </w:rPr>
        <w:t>W przypadku uznania, że przetwarzanie przez w/w administratora Pani/Pana danych osobowych narusza przepisy Rozporządzenia RODO, przysługuje Pani/Panu prawo do wniesienia skargi do organu nadzorczego tj. Prezesa Urzędu Ochrony Danych Osobowych, ul. Stawki 2, 00-193 Warszawa</w:t>
      </w:r>
    </w:p>
    <w:p w14:paraId="2C08439C" w14:textId="77777777" w:rsidR="00717590" w:rsidRDefault="00717590" w:rsidP="00717590">
      <w:pPr>
        <w:spacing w:line="240" w:lineRule="auto"/>
        <w:rPr>
          <w:rFonts w:ascii="Calibri" w:hAnsi="Calibri" w:cs="Calibri"/>
          <w:b/>
          <w:bCs/>
        </w:rPr>
      </w:pPr>
    </w:p>
    <w:p w14:paraId="54169568" w14:textId="77777777" w:rsidR="00717590" w:rsidRDefault="00717590" w:rsidP="00717590">
      <w:pPr>
        <w:spacing w:line="240" w:lineRule="auto"/>
        <w:rPr>
          <w:rFonts w:ascii="Calibri" w:hAnsi="Calibri" w:cs="Calibri"/>
          <w:b/>
          <w:bCs/>
        </w:rPr>
      </w:pPr>
    </w:p>
    <w:p w14:paraId="016E998A" w14:textId="77777777" w:rsidR="00717590" w:rsidRDefault="00717590" w:rsidP="00717590">
      <w:pPr>
        <w:spacing w:line="240" w:lineRule="auto"/>
        <w:rPr>
          <w:rFonts w:ascii="Calibri" w:hAnsi="Calibri" w:cs="Calibri"/>
          <w:b/>
          <w:bCs/>
        </w:rPr>
      </w:pPr>
    </w:p>
    <w:p w14:paraId="0B05060C" w14:textId="77777777" w:rsidR="00717590" w:rsidRDefault="00717590" w:rsidP="00717590">
      <w:pPr>
        <w:spacing w:line="240" w:lineRule="auto"/>
        <w:rPr>
          <w:rFonts w:ascii="Calibri" w:hAnsi="Calibri" w:cs="Calibri"/>
          <w:b/>
          <w:bCs/>
        </w:rPr>
      </w:pPr>
    </w:p>
    <w:p w14:paraId="5AC5B5B4" w14:textId="77777777" w:rsidR="00717590" w:rsidRDefault="00717590" w:rsidP="00717590">
      <w:pPr>
        <w:spacing w:line="240" w:lineRule="auto"/>
        <w:rPr>
          <w:rFonts w:ascii="Calibri" w:hAnsi="Calibri" w:cs="Calibri"/>
          <w:b/>
          <w:bCs/>
        </w:rPr>
      </w:pPr>
    </w:p>
    <w:p w14:paraId="6DD89A55" w14:textId="77777777" w:rsidR="00717590" w:rsidRDefault="00717590" w:rsidP="00717590">
      <w:pPr>
        <w:spacing w:line="240" w:lineRule="auto"/>
        <w:rPr>
          <w:rFonts w:ascii="Calibri" w:hAnsi="Calibri" w:cs="Calibri"/>
          <w:b/>
          <w:bCs/>
        </w:rPr>
      </w:pPr>
    </w:p>
    <w:p w14:paraId="29A5B29B" w14:textId="77777777" w:rsidR="00717590" w:rsidRDefault="00717590" w:rsidP="00717590">
      <w:pPr>
        <w:spacing w:line="240" w:lineRule="auto"/>
        <w:ind w:left="2124"/>
        <w:rPr>
          <w:rFonts w:ascii="Calibri" w:hAnsi="Calibri" w:cs="Calibri"/>
          <w:b/>
          <w:bCs/>
        </w:rPr>
      </w:pPr>
    </w:p>
    <w:p w14:paraId="54C1A45F" w14:textId="25261F96" w:rsidR="00717590" w:rsidRPr="009D4E5B" w:rsidRDefault="00717590" w:rsidP="00717590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9D4E5B">
        <w:rPr>
          <w:rFonts w:asciiTheme="minorHAnsi" w:hAnsiTheme="minorHAnsi" w:cstheme="minorHAnsi"/>
          <w:sz w:val="20"/>
          <w:szCs w:val="20"/>
        </w:rPr>
        <w:t>………………………………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……………………………………………………………………….</w:t>
      </w:r>
    </w:p>
    <w:p w14:paraId="6670D421" w14:textId="429685A6" w:rsidR="00717590" w:rsidRDefault="00717590" w:rsidP="0071759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(miejscowość, data)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072351">
        <w:rPr>
          <w:rFonts w:asciiTheme="minorHAnsi" w:hAnsiTheme="minorHAnsi" w:cstheme="minorHAnsi"/>
          <w:sz w:val="20"/>
          <w:szCs w:val="20"/>
        </w:rPr>
        <w:t xml:space="preserve">(podpis osoby uprawnionej do </w:t>
      </w:r>
    </w:p>
    <w:p w14:paraId="1186EF87" w14:textId="77777777" w:rsidR="00717590" w:rsidRDefault="00717590" w:rsidP="00717590">
      <w:pPr>
        <w:ind w:left="5661" w:firstLine="3"/>
        <w:rPr>
          <w:rFonts w:asciiTheme="minorHAnsi" w:hAnsiTheme="minorHAnsi" w:cstheme="minorHAnsi"/>
          <w:sz w:val="20"/>
          <w:szCs w:val="20"/>
        </w:rPr>
      </w:pPr>
      <w:r w:rsidRPr="00072351">
        <w:rPr>
          <w:rFonts w:asciiTheme="minorHAnsi" w:hAnsiTheme="minorHAnsi" w:cstheme="minorHAnsi"/>
          <w:sz w:val="20"/>
          <w:szCs w:val="20"/>
        </w:rPr>
        <w:t>reprezentowania Pracodawcy</w:t>
      </w:r>
      <w:r>
        <w:rPr>
          <w:rFonts w:asciiTheme="minorHAnsi" w:hAnsiTheme="minorHAnsi" w:cstheme="minorHAnsi"/>
          <w:sz w:val="20"/>
          <w:szCs w:val="20"/>
        </w:rPr>
        <w:t>)</w:t>
      </w:r>
    </w:p>
    <w:p w14:paraId="23CBB5F7" w14:textId="0FDF2D03" w:rsidR="00717590" w:rsidRPr="009D4E5B" w:rsidRDefault="00717590" w:rsidP="00717590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477ED4A1" w14:textId="77777777" w:rsidR="00717590" w:rsidRPr="005E4760" w:rsidRDefault="00717590" w:rsidP="00072351">
      <w:pPr>
        <w:ind w:left="4953" w:firstLine="3"/>
        <w:rPr>
          <w:rFonts w:asciiTheme="minorHAnsi" w:hAnsiTheme="minorHAnsi" w:cstheme="minorHAnsi"/>
          <w:sz w:val="20"/>
          <w:szCs w:val="20"/>
        </w:rPr>
      </w:pPr>
    </w:p>
    <w:sectPr w:rsidR="00717590" w:rsidRPr="005E4760" w:rsidSect="00A2686F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2" w:right="1418" w:bottom="1560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BA23A" w14:textId="77777777" w:rsidR="00C3779B" w:rsidRDefault="00C3779B">
      <w:r>
        <w:separator/>
      </w:r>
    </w:p>
  </w:endnote>
  <w:endnote w:type="continuationSeparator" w:id="0">
    <w:p w14:paraId="7B249E48" w14:textId="77777777" w:rsidR="00C3779B" w:rsidRDefault="00C37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10FCC" w14:textId="77777777" w:rsidR="00CF10AF" w:rsidRDefault="00CF10AF" w:rsidP="00CF10AF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00580584" wp14:editId="4BD85100">
              <wp:extent cx="7174800" cy="0"/>
              <wp:effectExtent l="0" t="0" r="0" b="0"/>
              <wp:docPr id="3" name="Łącznik prosty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71F6F1A" id="Łącznik prosty 3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54E7A4CE" w14:textId="77777777" w:rsidR="00CF10AF" w:rsidRDefault="00CF10AF" w:rsidP="00CF10AF">
    <w:pPr>
      <w:pStyle w:val="Stopka"/>
      <w:ind w:left="-709" w:firstLine="1418"/>
      <w:jc w:val="center"/>
    </w:pPr>
  </w:p>
  <w:p w14:paraId="267EC8B5" w14:textId="2F114581" w:rsidR="007B2500" w:rsidRPr="00124D4A" w:rsidRDefault="00CF10AF" w:rsidP="00CF10AF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103F4" w14:textId="77777777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75DF595B" wp14:editId="1473E562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8BB3E6D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</w:p>
  <w:p w14:paraId="50419C61" w14:textId="77777777" w:rsidR="0039481F" w:rsidRDefault="0039481F" w:rsidP="0039481F">
    <w:pPr>
      <w:pStyle w:val="Stopka"/>
      <w:ind w:left="-709" w:firstLine="1418"/>
      <w:jc w:val="center"/>
    </w:pPr>
  </w:p>
  <w:p w14:paraId="00190EEF" w14:textId="77777777" w:rsidR="0039481F" w:rsidRPr="00B01F08" w:rsidRDefault="0039481F" w:rsidP="0039481F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AF615" w14:textId="77777777" w:rsidR="00C3779B" w:rsidRDefault="00C3779B">
      <w:r>
        <w:separator/>
      </w:r>
    </w:p>
  </w:footnote>
  <w:footnote w:type="continuationSeparator" w:id="0">
    <w:p w14:paraId="7BB589D9" w14:textId="77777777" w:rsidR="00C3779B" w:rsidRDefault="00C37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5BDB4" w14:textId="6FF32DDA" w:rsidR="009A4ACC" w:rsidRDefault="00CF10AF" w:rsidP="00A2686F">
    <w:pPr>
      <w:pStyle w:val="Nagwek"/>
      <w:ind w:left="-1134"/>
    </w:pPr>
    <w:r>
      <w:rPr>
        <w:noProof/>
      </w:rPr>
      <w:drawing>
        <wp:inline distT="0" distB="0" distL="0" distR="0" wp14:anchorId="5D15B87D" wp14:editId="5DD282DD">
          <wp:extent cx="7145020" cy="82931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4BFD9" w14:textId="7A2C89E9" w:rsidR="000174EA" w:rsidRDefault="0039481F" w:rsidP="00E64D96">
    <w:pPr>
      <w:pStyle w:val="Nagwek"/>
      <w:ind w:left="-1134"/>
    </w:pPr>
    <w:bookmarkStart w:id="0" w:name="_Hlk177457520"/>
    <w:bookmarkStart w:id="1" w:name="_Hlk177457521"/>
    <w:bookmarkStart w:id="2" w:name="_Hlk177457529"/>
    <w:bookmarkStart w:id="3" w:name="_Hlk177457530"/>
    <w:r>
      <w:rPr>
        <w:noProof/>
      </w:rPr>
      <w:drawing>
        <wp:inline distT="0" distB="0" distL="0" distR="0" wp14:anchorId="41559439" wp14:editId="0B2423C1">
          <wp:extent cx="7142985" cy="830492"/>
          <wp:effectExtent l="0" t="0" r="0" b="0"/>
          <wp:docPr id="26" name="Obraz 2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51DAD"/>
    <w:multiLevelType w:val="hybridMultilevel"/>
    <w:tmpl w:val="2AFC48C0"/>
    <w:lvl w:ilvl="0" w:tplc="3F88BD5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27766"/>
    <w:multiLevelType w:val="hybridMultilevel"/>
    <w:tmpl w:val="CFDCBB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2761E7"/>
    <w:multiLevelType w:val="hybridMultilevel"/>
    <w:tmpl w:val="4628CEA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40147534"/>
    <w:multiLevelType w:val="hybridMultilevel"/>
    <w:tmpl w:val="239C6388"/>
    <w:lvl w:ilvl="0" w:tplc="B6F09C54">
      <w:start w:val="1"/>
      <w:numFmt w:val="decimal"/>
      <w:lvlText w:val="%1."/>
      <w:lvlJc w:val="left"/>
      <w:pPr>
        <w:ind w:left="620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A9A46906">
      <w:numFmt w:val="bullet"/>
      <w:lvlText w:val="•"/>
      <w:lvlJc w:val="left"/>
      <w:pPr>
        <w:ind w:left="1560" w:hanging="428"/>
      </w:pPr>
      <w:rPr>
        <w:rFonts w:hint="default"/>
        <w:lang w:val="pl-PL" w:eastAsia="en-US" w:bidi="ar-SA"/>
      </w:rPr>
    </w:lvl>
    <w:lvl w:ilvl="2" w:tplc="A55EA6FC">
      <w:numFmt w:val="bullet"/>
      <w:lvlText w:val="•"/>
      <w:lvlJc w:val="left"/>
      <w:pPr>
        <w:ind w:left="2501" w:hanging="428"/>
      </w:pPr>
      <w:rPr>
        <w:rFonts w:hint="default"/>
        <w:lang w:val="pl-PL" w:eastAsia="en-US" w:bidi="ar-SA"/>
      </w:rPr>
    </w:lvl>
    <w:lvl w:ilvl="3" w:tplc="8B689522">
      <w:numFmt w:val="bullet"/>
      <w:lvlText w:val="•"/>
      <w:lvlJc w:val="left"/>
      <w:pPr>
        <w:ind w:left="3441" w:hanging="428"/>
      </w:pPr>
      <w:rPr>
        <w:rFonts w:hint="default"/>
        <w:lang w:val="pl-PL" w:eastAsia="en-US" w:bidi="ar-SA"/>
      </w:rPr>
    </w:lvl>
    <w:lvl w:ilvl="4" w:tplc="E34C7BE8">
      <w:numFmt w:val="bullet"/>
      <w:lvlText w:val="•"/>
      <w:lvlJc w:val="left"/>
      <w:pPr>
        <w:ind w:left="4382" w:hanging="428"/>
      </w:pPr>
      <w:rPr>
        <w:rFonts w:hint="default"/>
        <w:lang w:val="pl-PL" w:eastAsia="en-US" w:bidi="ar-SA"/>
      </w:rPr>
    </w:lvl>
    <w:lvl w:ilvl="5" w:tplc="F776111E">
      <w:numFmt w:val="bullet"/>
      <w:lvlText w:val="•"/>
      <w:lvlJc w:val="left"/>
      <w:pPr>
        <w:ind w:left="5323" w:hanging="428"/>
      </w:pPr>
      <w:rPr>
        <w:rFonts w:hint="default"/>
        <w:lang w:val="pl-PL" w:eastAsia="en-US" w:bidi="ar-SA"/>
      </w:rPr>
    </w:lvl>
    <w:lvl w:ilvl="6" w:tplc="2C701F22">
      <w:numFmt w:val="bullet"/>
      <w:lvlText w:val="•"/>
      <w:lvlJc w:val="left"/>
      <w:pPr>
        <w:ind w:left="6263" w:hanging="428"/>
      </w:pPr>
      <w:rPr>
        <w:rFonts w:hint="default"/>
        <w:lang w:val="pl-PL" w:eastAsia="en-US" w:bidi="ar-SA"/>
      </w:rPr>
    </w:lvl>
    <w:lvl w:ilvl="7" w:tplc="B8B8EF84">
      <w:numFmt w:val="bullet"/>
      <w:lvlText w:val="•"/>
      <w:lvlJc w:val="left"/>
      <w:pPr>
        <w:ind w:left="7204" w:hanging="428"/>
      </w:pPr>
      <w:rPr>
        <w:rFonts w:hint="default"/>
        <w:lang w:val="pl-PL" w:eastAsia="en-US" w:bidi="ar-SA"/>
      </w:rPr>
    </w:lvl>
    <w:lvl w:ilvl="8" w:tplc="56C2B812">
      <w:numFmt w:val="bullet"/>
      <w:lvlText w:val="•"/>
      <w:lvlJc w:val="left"/>
      <w:pPr>
        <w:ind w:left="8145" w:hanging="428"/>
      </w:pPr>
      <w:rPr>
        <w:rFonts w:hint="default"/>
        <w:lang w:val="pl-PL" w:eastAsia="en-US" w:bidi="ar-SA"/>
      </w:rPr>
    </w:lvl>
  </w:abstractNum>
  <w:abstractNum w:abstractNumId="4" w15:restartNumberingAfterBreak="0">
    <w:nsid w:val="4C69226A"/>
    <w:multiLevelType w:val="hybridMultilevel"/>
    <w:tmpl w:val="E0268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972EAE"/>
    <w:multiLevelType w:val="hybridMultilevel"/>
    <w:tmpl w:val="EC307A26"/>
    <w:lvl w:ilvl="0" w:tplc="8FE4A414">
      <w:numFmt w:val="bullet"/>
      <w:lvlText w:val="☐"/>
      <w:lvlJc w:val="left"/>
      <w:pPr>
        <w:ind w:left="324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352A618">
      <w:numFmt w:val="bullet"/>
      <w:lvlText w:val="•"/>
      <w:lvlJc w:val="left"/>
      <w:pPr>
        <w:ind w:left="613" w:hanging="216"/>
      </w:pPr>
      <w:rPr>
        <w:rFonts w:hint="default"/>
        <w:lang w:val="pl-PL" w:eastAsia="en-US" w:bidi="ar-SA"/>
      </w:rPr>
    </w:lvl>
    <w:lvl w:ilvl="2" w:tplc="5D12FEC8">
      <w:numFmt w:val="bullet"/>
      <w:lvlText w:val="•"/>
      <w:lvlJc w:val="left"/>
      <w:pPr>
        <w:ind w:left="907" w:hanging="216"/>
      </w:pPr>
      <w:rPr>
        <w:rFonts w:hint="default"/>
        <w:lang w:val="pl-PL" w:eastAsia="en-US" w:bidi="ar-SA"/>
      </w:rPr>
    </w:lvl>
    <w:lvl w:ilvl="3" w:tplc="C8201D8A">
      <w:numFmt w:val="bullet"/>
      <w:lvlText w:val="•"/>
      <w:lvlJc w:val="left"/>
      <w:pPr>
        <w:ind w:left="1201" w:hanging="216"/>
      </w:pPr>
      <w:rPr>
        <w:rFonts w:hint="default"/>
        <w:lang w:val="pl-PL" w:eastAsia="en-US" w:bidi="ar-SA"/>
      </w:rPr>
    </w:lvl>
    <w:lvl w:ilvl="4" w:tplc="A992D098">
      <w:numFmt w:val="bullet"/>
      <w:lvlText w:val="•"/>
      <w:lvlJc w:val="left"/>
      <w:pPr>
        <w:ind w:left="1494" w:hanging="216"/>
      </w:pPr>
      <w:rPr>
        <w:rFonts w:hint="default"/>
        <w:lang w:val="pl-PL" w:eastAsia="en-US" w:bidi="ar-SA"/>
      </w:rPr>
    </w:lvl>
    <w:lvl w:ilvl="5" w:tplc="FE8E4E3E">
      <w:numFmt w:val="bullet"/>
      <w:lvlText w:val="•"/>
      <w:lvlJc w:val="left"/>
      <w:pPr>
        <w:ind w:left="1788" w:hanging="216"/>
      </w:pPr>
      <w:rPr>
        <w:rFonts w:hint="default"/>
        <w:lang w:val="pl-PL" w:eastAsia="en-US" w:bidi="ar-SA"/>
      </w:rPr>
    </w:lvl>
    <w:lvl w:ilvl="6" w:tplc="39F6E370">
      <w:numFmt w:val="bullet"/>
      <w:lvlText w:val="•"/>
      <w:lvlJc w:val="left"/>
      <w:pPr>
        <w:ind w:left="2082" w:hanging="216"/>
      </w:pPr>
      <w:rPr>
        <w:rFonts w:hint="default"/>
        <w:lang w:val="pl-PL" w:eastAsia="en-US" w:bidi="ar-SA"/>
      </w:rPr>
    </w:lvl>
    <w:lvl w:ilvl="7" w:tplc="C0A2A9C2">
      <w:numFmt w:val="bullet"/>
      <w:lvlText w:val="•"/>
      <w:lvlJc w:val="left"/>
      <w:pPr>
        <w:ind w:left="2375" w:hanging="216"/>
      </w:pPr>
      <w:rPr>
        <w:rFonts w:hint="default"/>
        <w:lang w:val="pl-PL" w:eastAsia="en-US" w:bidi="ar-SA"/>
      </w:rPr>
    </w:lvl>
    <w:lvl w:ilvl="8" w:tplc="F11C6134">
      <w:numFmt w:val="bullet"/>
      <w:lvlText w:val="•"/>
      <w:lvlJc w:val="left"/>
      <w:pPr>
        <w:ind w:left="2669" w:hanging="216"/>
      </w:pPr>
      <w:rPr>
        <w:rFonts w:hint="default"/>
        <w:lang w:val="pl-PL" w:eastAsia="en-US" w:bidi="ar-SA"/>
      </w:rPr>
    </w:lvl>
  </w:abstractNum>
  <w:abstractNum w:abstractNumId="6" w15:restartNumberingAfterBreak="0">
    <w:nsid w:val="537446BA"/>
    <w:multiLevelType w:val="hybridMultilevel"/>
    <w:tmpl w:val="05F269E8"/>
    <w:lvl w:ilvl="0" w:tplc="4418A574">
      <w:numFmt w:val="bullet"/>
      <w:lvlText w:val="☐"/>
      <w:lvlJc w:val="left"/>
      <w:pPr>
        <w:ind w:left="324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08A8D32">
      <w:numFmt w:val="bullet"/>
      <w:lvlText w:val="•"/>
      <w:lvlJc w:val="left"/>
      <w:pPr>
        <w:ind w:left="968" w:hanging="216"/>
      </w:pPr>
      <w:rPr>
        <w:rFonts w:hint="default"/>
        <w:lang w:val="pl-PL" w:eastAsia="en-US" w:bidi="ar-SA"/>
      </w:rPr>
    </w:lvl>
    <w:lvl w:ilvl="2" w:tplc="62C4698A">
      <w:numFmt w:val="bullet"/>
      <w:lvlText w:val="•"/>
      <w:lvlJc w:val="left"/>
      <w:pPr>
        <w:ind w:left="1616" w:hanging="216"/>
      </w:pPr>
      <w:rPr>
        <w:rFonts w:hint="default"/>
        <w:lang w:val="pl-PL" w:eastAsia="en-US" w:bidi="ar-SA"/>
      </w:rPr>
    </w:lvl>
    <w:lvl w:ilvl="3" w:tplc="4928F1B0">
      <w:numFmt w:val="bullet"/>
      <w:lvlText w:val="•"/>
      <w:lvlJc w:val="left"/>
      <w:pPr>
        <w:ind w:left="2264" w:hanging="216"/>
      </w:pPr>
      <w:rPr>
        <w:rFonts w:hint="default"/>
        <w:lang w:val="pl-PL" w:eastAsia="en-US" w:bidi="ar-SA"/>
      </w:rPr>
    </w:lvl>
    <w:lvl w:ilvl="4" w:tplc="96BC230C">
      <w:numFmt w:val="bullet"/>
      <w:lvlText w:val="•"/>
      <w:lvlJc w:val="left"/>
      <w:pPr>
        <w:ind w:left="2912" w:hanging="216"/>
      </w:pPr>
      <w:rPr>
        <w:rFonts w:hint="default"/>
        <w:lang w:val="pl-PL" w:eastAsia="en-US" w:bidi="ar-SA"/>
      </w:rPr>
    </w:lvl>
    <w:lvl w:ilvl="5" w:tplc="FA9A76AC">
      <w:numFmt w:val="bullet"/>
      <w:lvlText w:val="•"/>
      <w:lvlJc w:val="left"/>
      <w:pPr>
        <w:ind w:left="3561" w:hanging="216"/>
      </w:pPr>
      <w:rPr>
        <w:rFonts w:hint="default"/>
        <w:lang w:val="pl-PL" w:eastAsia="en-US" w:bidi="ar-SA"/>
      </w:rPr>
    </w:lvl>
    <w:lvl w:ilvl="6" w:tplc="422AC71A">
      <w:numFmt w:val="bullet"/>
      <w:lvlText w:val="•"/>
      <w:lvlJc w:val="left"/>
      <w:pPr>
        <w:ind w:left="4209" w:hanging="216"/>
      </w:pPr>
      <w:rPr>
        <w:rFonts w:hint="default"/>
        <w:lang w:val="pl-PL" w:eastAsia="en-US" w:bidi="ar-SA"/>
      </w:rPr>
    </w:lvl>
    <w:lvl w:ilvl="7" w:tplc="D2F212A2">
      <w:numFmt w:val="bullet"/>
      <w:lvlText w:val="•"/>
      <w:lvlJc w:val="left"/>
      <w:pPr>
        <w:ind w:left="4857" w:hanging="216"/>
      </w:pPr>
      <w:rPr>
        <w:rFonts w:hint="default"/>
        <w:lang w:val="pl-PL" w:eastAsia="en-US" w:bidi="ar-SA"/>
      </w:rPr>
    </w:lvl>
    <w:lvl w:ilvl="8" w:tplc="132CF050">
      <w:numFmt w:val="bullet"/>
      <w:lvlText w:val="•"/>
      <w:lvlJc w:val="left"/>
      <w:pPr>
        <w:ind w:left="5505" w:hanging="216"/>
      </w:pPr>
      <w:rPr>
        <w:rFonts w:hint="default"/>
        <w:lang w:val="pl-PL" w:eastAsia="en-US" w:bidi="ar-SA"/>
      </w:rPr>
    </w:lvl>
  </w:abstractNum>
  <w:abstractNum w:abstractNumId="7" w15:restartNumberingAfterBreak="0">
    <w:nsid w:val="54260F07"/>
    <w:multiLevelType w:val="hybridMultilevel"/>
    <w:tmpl w:val="B218D4DE"/>
    <w:lvl w:ilvl="0" w:tplc="A13861D4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</w:rPr>
    </w:lvl>
    <w:lvl w:ilvl="1" w:tplc="801881E8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5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3A6A90"/>
    <w:multiLevelType w:val="hybridMultilevel"/>
    <w:tmpl w:val="B1F6D576"/>
    <w:lvl w:ilvl="0" w:tplc="8DD0DB3C">
      <w:numFmt w:val="bullet"/>
      <w:lvlText w:val="☐"/>
      <w:lvlJc w:val="left"/>
      <w:pPr>
        <w:ind w:left="324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20AEB4C">
      <w:numFmt w:val="bullet"/>
      <w:lvlText w:val="•"/>
      <w:lvlJc w:val="left"/>
      <w:pPr>
        <w:ind w:left="968" w:hanging="216"/>
      </w:pPr>
      <w:rPr>
        <w:rFonts w:hint="default"/>
        <w:lang w:val="pl-PL" w:eastAsia="en-US" w:bidi="ar-SA"/>
      </w:rPr>
    </w:lvl>
    <w:lvl w:ilvl="2" w:tplc="3FB46150">
      <w:numFmt w:val="bullet"/>
      <w:lvlText w:val="•"/>
      <w:lvlJc w:val="left"/>
      <w:pPr>
        <w:ind w:left="1616" w:hanging="216"/>
      </w:pPr>
      <w:rPr>
        <w:rFonts w:hint="default"/>
        <w:lang w:val="pl-PL" w:eastAsia="en-US" w:bidi="ar-SA"/>
      </w:rPr>
    </w:lvl>
    <w:lvl w:ilvl="3" w:tplc="D76844C0">
      <w:numFmt w:val="bullet"/>
      <w:lvlText w:val="•"/>
      <w:lvlJc w:val="left"/>
      <w:pPr>
        <w:ind w:left="2264" w:hanging="216"/>
      </w:pPr>
      <w:rPr>
        <w:rFonts w:hint="default"/>
        <w:lang w:val="pl-PL" w:eastAsia="en-US" w:bidi="ar-SA"/>
      </w:rPr>
    </w:lvl>
    <w:lvl w:ilvl="4" w:tplc="DDBCF7E4">
      <w:numFmt w:val="bullet"/>
      <w:lvlText w:val="•"/>
      <w:lvlJc w:val="left"/>
      <w:pPr>
        <w:ind w:left="2912" w:hanging="216"/>
      </w:pPr>
      <w:rPr>
        <w:rFonts w:hint="default"/>
        <w:lang w:val="pl-PL" w:eastAsia="en-US" w:bidi="ar-SA"/>
      </w:rPr>
    </w:lvl>
    <w:lvl w:ilvl="5" w:tplc="AB80F994">
      <w:numFmt w:val="bullet"/>
      <w:lvlText w:val="•"/>
      <w:lvlJc w:val="left"/>
      <w:pPr>
        <w:ind w:left="3561" w:hanging="216"/>
      </w:pPr>
      <w:rPr>
        <w:rFonts w:hint="default"/>
        <w:lang w:val="pl-PL" w:eastAsia="en-US" w:bidi="ar-SA"/>
      </w:rPr>
    </w:lvl>
    <w:lvl w:ilvl="6" w:tplc="6644CF12">
      <w:numFmt w:val="bullet"/>
      <w:lvlText w:val="•"/>
      <w:lvlJc w:val="left"/>
      <w:pPr>
        <w:ind w:left="4209" w:hanging="216"/>
      </w:pPr>
      <w:rPr>
        <w:rFonts w:hint="default"/>
        <w:lang w:val="pl-PL" w:eastAsia="en-US" w:bidi="ar-SA"/>
      </w:rPr>
    </w:lvl>
    <w:lvl w:ilvl="7" w:tplc="8876C12E">
      <w:numFmt w:val="bullet"/>
      <w:lvlText w:val="•"/>
      <w:lvlJc w:val="left"/>
      <w:pPr>
        <w:ind w:left="4857" w:hanging="216"/>
      </w:pPr>
      <w:rPr>
        <w:rFonts w:hint="default"/>
        <w:lang w:val="pl-PL" w:eastAsia="en-US" w:bidi="ar-SA"/>
      </w:rPr>
    </w:lvl>
    <w:lvl w:ilvl="8" w:tplc="BCE42E7C">
      <w:numFmt w:val="bullet"/>
      <w:lvlText w:val="•"/>
      <w:lvlJc w:val="left"/>
      <w:pPr>
        <w:ind w:left="5505" w:hanging="216"/>
      </w:pPr>
      <w:rPr>
        <w:rFonts w:hint="default"/>
        <w:lang w:val="pl-PL" w:eastAsia="en-US" w:bidi="ar-SA"/>
      </w:rPr>
    </w:lvl>
  </w:abstractNum>
  <w:abstractNum w:abstractNumId="9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DEE161F"/>
    <w:multiLevelType w:val="multilevel"/>
    <w:tmpl w:val="428E9E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FA35C0A"/>
    <w:multiLevelType w:val="multilevel"/>
    <w:tmpl w:val="428E9EAC"/>
    <w:numStyleLink w:val="Lista1"/>
  </w:abstractNum>
  <w:num w:numId="1" w16cid:durableId="912473713">
    <w:abstractNumId w:val="9"/>
  </w:num>
  <w:num w:numId="2" w16cid:durableId="1245797748">
    <w:abstractNumId w:val="11"/>
  </w:num>
  <w:num w:numId="3" w16cid:durableId="1186022913">
    <w:abstractNumId w:val="7"/>
  </w:num>
  <w:num w:numId="4" w16cid:durableId="520319947">
    <w:abstractNumId w:val="5"/>
  </w:num>
  <w:num w:numId="5" w16cid:durableId="206642970">
    <w:abstractNumId w:val="8"/>
  </w:num>
  <w:num w:numId="6" w16cid:durableId="1518499887">
    <w:abstractNumId w:val="6"/>
  </w:num>
  <w:num w:numId="7" w16cid:durableId="162165885">
    <w:abstractNumId w:val="3"/>
  </w:num>
  <w:num w:numId="8" w16cid:durableId="1035697821">
    <w:abstractNumId w:val="1"/>
  </w:num>
  <w:num w:numId="9" w16cid:durableId="1768577283">
    <w:abstractNumId w:val="0"/>
  </w:num>
  <w:num w:numId="10" w16cid:durableId="816872247">
    <w:abstractNumId w:val="4"/>
  </w:num>
  <w:num w:numId="11" w16cid:durableId="948777921">
    <w:abstractNumId w:val="2"/>
  </w:num>
  <w:num w:numId="12" w16cid:durableId="11134029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128332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026F5"/>
    <w:rsid w:val="000048AE"/>
    <w:rsid w:val="00006085"/>
    <w:rsid w:val="00010EEB"/>
    <w:rsid w:val="000174EA"/>
    <w:rsid w:val="00025BC5"/>
    <w:rsid w:val="0003372C"/>
    <w:rsid w:val="000364DF"/>
    <w:rsid w:val="00043463"/>
    <w:rsid w:val="00052557"/>
    <w:rsid w:val="00052E6E"/>
    <w:rsid w:val="0005389A"/>
    <w:rsid w:val="000602DF"/>
    <w:rsid w:val="00061F20"/>
    <w:rsid w:val="00066B06"/>
    <w:rsid w:val="00071EE8"/>
    <w:rsid w:val="00072351"/>
    <w:rsid w:val="00080D83"/>
    <w:rsid w:val="00085FEB"/>
    <w:rsid w:val="000A3836"/>
    <w:rsid w:val="000A67AA"/>
    <w:rsid w:val="000B59B7"/>
    <w:rsid w:val="000B7A69"/>
    <w:rsid w:val="000D283E"/>
    <w:rsid w:val="000E1378"/>
    <w:rsid w:val="000F6673"/>
    <w:rsid w:val="00107DA2"/>
    <w:rsid w:val="00111FF7"/>
    <w:rsid w:val="00120BC8"/>
    <w:rsid w:val="00124D4A"/>
    <w:rsid w:val="001304E7"/>
    <w:rsid w:val="00130B23"/>
    <w:rsid w:val="00132FBC"/>
    <w:rsid w:val="001340B5"/>
    <w:rsid w:val="00141036"/>
    <w:rsid w:val="00143E00"/>
    <w:rsid w:val="00151542"/>
    <w:rsid w:val="001520FF"/>
    <w:rsid w:val="00155E49"/>
    <w:rsid w:val="00183DD8"/>
    <w:rsid w:val="00185937"/>
    <w:rsid w:val="00187F89"/>
    <w:rsid w:val="001939FB"/>
    <w:rsid w:val="00196C1B"/>
    <w:rsid w:val="001A02A1"/>
    <w:rsid w:val="001A081C"/>
    <w:rsid w:val="001A3D33"/>
    <w:rsid w:val="001B210F"/>
    <w:rsid w:val="001C1B83"/>
    <w:rsid w:val="001D04E3"/>
    <w:rsid w:val="001D059A"/>
    <w:rsid w:val="001D3A8E"/>
    <w:rsid w:val="001D3FD4"/>
    <w:rsid w:val="002267C8"/>
    <w:rsid w:val="00241C1F"/>
    <w:rsid w:val="002425AE"/>
    <w:rsid w:val="002529E4"/>
    <w:rsid w:val="0025745E"/>
    <w:rsid w:val="00261E12"/>
    <w:rsid w:val="002623B1"/>
    <w:rsid w:val="002819B8"/>
    <w:rsid w:val="002A449A"/>
    <w:rsid w:val="002B1A61"/>
    <w:rsid w:val="002B2027"/>
    <w:rsid w:val="002B4369"/>
    <w:rsid w:val="002C0B87"/>
    <w:rsid w:val="002C6347"/>
    <w:rsid w:val="002E1F9B"/>
    <w:rsid w:val="002E7C92"/>
    <w:rsid w:val="00315901"/>
    <w:rsid w:val="00320AAC"/>
    <w:rsid w:val="00325198"/>
    <w:rsid w:val="00334357"/>
    <w:rsid w:val="00344F47"/>
    <w:rsid w:val="00350303"/>
    <w:rsid w:val="003526F5"/>
    <w:rsid w:val="0035482A"/>
    <w:rsid w:val="00355984"/>
    <w:rsid w:val="003619F2"/>
    <w:rsid w:val="00365820"/>
    <w:rsid w:val="003669F1"/>
    <w:rsid w:val="00385A2A"/>
    <w:rsid w:val="003947D9"/>
    <w:rsid w:val="0039481F"/>
    <w:rsid w:val="0039693E"/>
    <w:rsid w:val="003974DF"/>
    <w:rsid w:val="003978AC"/>
    <w:rsid w:val="003B358F"/>
    <w:rsid w:val="003B4A7E"/>
    <w:rsid w:val="003C554F"/>
    <w:rsid w:val="003D15AD"/>
    <w:rsid w:val="003D78AA"/>
    <w:rsid w:val="003F0BB6"/>
    <w:rsid w:val="003F4ABF"/>
    <w:rsid w:val="0040149C"/>
    <w:rsid w:val="004034A5"/>
    <w:rsid w:val="00414478"/>
    <w:rsid w:val="00417A9A"/>
    <w:rsid w:val="00426528"/>
    <w:rsid w:val="00432DD4"/>
    <w:rsid w:val="0043321C"/>
    <w:rsid w:val="004400FE"/>
    <w:rsid w:val="004430F4"/>
    <w:rsid w:val="00447899"/>
    <w:rsid w:val="00464281"/>
    <w:rsid w:val="004644A0"/>
    <w:rsid w:val="00492BD3"/>
    <w:rsid w:val="004957C6"/>
    <w:rsid w:val="004B38AD"/>
    <w:rsid w:val="004B4936"/>
    <w:rsid w:val="004B70BD"/>
    <w:rsid w:val="004C303B"/>
    <w:rsid w:val="004D2540"/>
    <w:rsid w:val="004F79EA"/>
    <w:rsid w:val="00504682"/>
    <w:rsid w:val="0052111D"/>
    <w:rsid w:val="005266B7"/>
    <w:rsid w:val="0052712B"/>
    <w:rsid w:val="00532C59"/>
    <w:rsid w:val="00534EBE"/>
    <w:rsid w:val="00543304"/>
    <w:rsid w:val="0055489D"/>
    <w:rsid w:val="00571BEE"/>
    <w:rsid w:val="005760A9"/>
    <w:rsid w:val="00587FC2"/>
    <w:rsid w:val="005929BA"/>
    <w:rsid w:val="00594464"/>
    <w:rsid w:val="005968AE"/>
    <w:rsid w:val="005A3B05"/>
    <w:rsid w:val="005E4760"/>
    <w:rsid w:val="005E7E7B"/>
    <w:rsid w:val="005F36B3"/>
    <w:rsid w:val="005F55B6"/>
    <w:rsid w:val="006069BD"/>
    <w:rsid w:val="0061767F"/>
    <w:rsid w:val="0062141A"/>
    <w:rsid w:val="00622781"/>
    <w:rsid w:val="00640BFF"/>
    <w:rsid w:val="006509C6"/>
    <w:rsid w:val="0066032A"/>
    <w:rsid w:val="00665A91"/>
    <w:rsid w:val="006850A2"/>
    <w:rsid w:val="00690D4C"/>
    <w:rsid w:val="00692A95"/>
    <w:rsid w:val="0069621B"/>
    <w:rsid w:val="006977C2"/>
    <w:rsid w:val="00697D43"/>
    <w:rsid w:val="006A3D84"/>
    <w:rsid w:val="006A3EAC"/>
    <w:rsid w:val="006B4267"/>
    <w:rsid w:val="006C1E46"/>
    <w:rsid w:val="006C2AF0"/>
    <w:rsid w:val="006C364F"/>
    <w:rsid w:val="006C3A68"/>
    <w:rsid w:val="006D63D8"/>
    <w:rsid w:val="006E141B"/>
    <w:rsid w:val="006E241F"/>
    <w:rsid w:val="006E2641"/>
    <w:rsid w:val="006E3706"/>
    <w:rsid w:val="006F0A2B"/>
    <w:rsid w:val="006F0C63"/>
    <w:rsid w:val="006F209E"/>
    <w:rsid w:val="007124A6"/>
    <w:rsid w:val="00717590"/>
    <w:rsid w:val="00721856"/>
    <w:rsid w:val="00727F94"/>
    <w:rsid w:val="00731870"/>
    <w:rsid w:val="007337EB"/>
    <w:rsid w:val="00745D18"/>
    <w:rsid w:val="00762247"/>
    <w:rsid w:val="0076306C"/>
    <w:rsid w:val="00766840"/>
    <w:rsid w:val="00767919"/>
    <w:rsid w:val="00776530"/>
    <w:rsid w:val="00791C04"/>
    <w:rsid w:val="00791E8E"/>
    <w:rsid w:val="007942B3"/>
    <w:rsid w:val="00797F72"/>
    <w:rsid w:val="007A0109"/>
    <w:rsid w:val="007B2500"/>
    <w:rsid w:val="007B5481"/>
    <w:rsid w:val="007B54D5"/>
    <w:rsid w:val="007B5688"/>
    <w:rsid w:val="007C2E71"/>
    <w:rsid w:val="007D085F"/>
    <w:rsid w:val="007D4E55"/>
    <w:rsid w:val="007D6129"/>
    <w:rsid w:val="007D61D6"/>
    <w:rsid w:val="007E1B19"/>
    <w:rsid w:val="007E291D"/>
    <w:rsid w:val="007E2F13"/>
    <w:rsid w:val="007E3C4E"/>
    <w:rsid w:val="007E7CEF"/>
    <w:rsid w:val="007F1189"/>
    <w:rsid w:val="007F3623"/>
    <w:rsid w:val="007F761F"/>
    <w:rsid w:val="0081078A"/>
    <w:rsid w:val="0082468E"/>
    <w:rsid w:val="008249F7"/>
    <w:rsid w:val="00827311"/>
    <w:rsid w:val="00834BB4"/>
    <w:rsid w:val="00835187"/>
    <w:rsid w:val="00835BD9"/>
    <w:rsid w:val="00835DB2"/>
    <w:rsid w:val="00837E20"/>
    <w:rsid w:val="00853210"/>
    <w:rsid w:val="00854965"/>
    <w:rsid w:val="00873501"/>
    <w:rsid w:val="00876326"/>
    <w:rsid w:val="00890F11"/>
    <w:rsid w:val="0089211D"/>
    <w:rsid w:val="00893231"/>
    <w:rsid w:val="008945D9"/>
    <w:rsid w:val="008B0AE7"/>
    <w:rsid w:val="008C52E2"/>
    <w:rsid w:val="008D37C0"/>
    <w:rsid w:val="008D635F"/>
    <w:rsid w:val="008E729A"/>
    <w:rsid w:val="008F4D9D"/>
    <w:rsid w:val="00907AAB"/>
    <w:rsid w:val="0091176A"/>
    <w:rsid w:val="009222FA"/>
    <w:rsid w:val="009442CB"/>
    <w:rsid w:val="00954647"/>
    <w:rsid w:val="009706FB"/>
    <w:rsid w:val="009726FB"/>
    <w:rsid w:val="00972CE5"/>
    <w:rsid w:val="009824FD"/>
    <w:rsid w:val="00982F67"/>
    <w:rsid w:val="009845E7"/>
    <w:rsid w:val="00996D63"/>
    <w:rsid w:val="009A4ACC"/>
    <w:rsid w:val="009A5274"/>
    <w:rsid w:val="009A7897"/>
    <w:rsid w:val="009D71C1"/>
    <w:rsid w:val="009D79A9"/>
    <w:rsid w:val="009E01C1"/>
    <w:rsid w:val="009F1A42"/>
    <w:rsid w:val="009F2CF0"/>
    <w:rsid w:val="009F50F1"/>
    <w:rsid w:val="00A0160D"/>
    <w:rsid w:val="00A02B69"/>
    <w:rsid w:val="00A0399B"/>
    <w:rsid w:val="00A04690"/>
    <w:rsid w:val="00A0536A"/>
    <w:rsid w:val="00A20A86"/>
    <w:rsid w:val="00A2686F"/>
    <w:rsid w:val="00A40DD3"/>
    <w:rsid w:val="00A47636"/>
    <w:rsid w:val="00A775D1"/>
    <w:rsid w:val="00A830EB"/>
    <w:rsid w:val="00A8311B"/>
    <w:rsid w:val="00AA4714"/>
    <w:rsid w:val="00AC55AE"/>
    <w:rsid w:val="00AD1EFE"/>
    <w:rsid w:val="00AD27B9"/>
    <w:rsid w:val="00AD51FC"/>
    <w:rsid w:val="00AD6CF6"/>
    <w:rsid w:val="00AD7E56"/>
    <w:rsid w:val="00AE0EDA"/>
    <w:rsid w:val="00B00E28"/>
    <w:rsid w:val="00B01F08"/>
    <w:rsid w:val="00B04BDD"/>
    <w:rsid w:val="00B16E8F"/>
    <w:rsid w:val="00B2442F"/>
    <w:rsid w:val="00B24469"/>
    <w:rsid w:val="00B30401"/>
    <w:rsid w:val="00B34CBC"/>
    <w:rsid w:val="00B37882"/>
    <w:rsid w:val="00B452A3"/>
    <w:rsid w:val="00B6228E"/>
    <w:rsid w:val="00B62D70"/>
    <w:rsid w:val="00B64092"/>
    <w:rsid w:val="00B6637D"/>
    <w:rsid w:val="00B66511"/>
    <w:rsid w:val="00B8097E"/>
    <w:rsid w:val="00BB1101"/>
    <w:rsid w:val="00BB1B4B"/>
    <w:rsid w:val="00BB36C8"/>
    <w:rsid w:val="00BB76D0"/>
    <w:rsid w:val="00BC363C"/>
    <w:rsid w:val="00BE03A2"/>
    <w:rsid w:val="00BE32FA"/>
    <w:rsid w:val="00BE6299"/>
    <w:rsid w:val="00BE6CFC"/>
    <w:rsid w:val="00BF0E19"/>
    <w:rsid w:val="00C00293"/>
    <w:rsid w:val="00C01AEA"/>
    <w:rsid w:val="00C06B91"/>
    <w:rsid w:val="00C1002C"/>
    <w:rsid w:val="00C109A7"/>
    <w:rsid w:val="00C245C2"/>
    <w:rsid w:val="00C268A0"/>
    <w:rsid w:val="00C369F1"/>
    <w:rsid w:val="00C3779B"/>
    <w:rsid w:val="00C377A0"/>
    <w:rsid w:val="00C400BF"/>
    <w:rsid w:val="00C41334"/>
    <w:rsid w:val="00C54EAC"/>
    <w:rsid w:val="00C57BB1"/>
    <w:rsid w:val="00C62C24"/>
    <w:rsid w:val="00C635B6"/>
    <w:rsid w:val="00C742AF"/>
    <w:rsid w:val="00C802E4"/>
    <w:rsid w:val="00CA5CBD"/>
    <w:rsid w:val="00CC0533"/>
    <w:rsid w:val="00CD121A"/>
    <w:rsid w:val="00CD3AED"/>
    <w:rsid w:val="00CE005B"/>
    <w:rsid w:val="00CF10AF"/>
    <w:rsid w:val="00D0361A"/>
    <w:rsid w:val="00D0456F"/>
    <w:rsid w:val="00D04870"/>
    <w:rsid w:val="00D05D8E"/>
    <w:rsid w:val="00D1150B"/>
    <w:rsid w:val="00D26730"/>
    <w:rsid w:val="00D30ADD"/>
    <w:rsid w:val="00D37D5A"/>
    <w:rsid w:val="00D43A0D"/>
    <w:rsid w:val="00D46867"/>
    <w:rsid w:val="00D526F3"/>
    <w:rsid w:val="00D55FDE"/>
    <w:rsid w:val="00D57724"/>
    <w:rsid w:val="00D65866"/>
    <w:rsid w:val="00D7034F"/>
    <w:rsid w:val="00D73BF6"/>
    <w:rsid w:val="00D80B30"/>
    <w:rsid w:val="00DA189B"/>
    <w:rsid w:val="00DA2034"/>
    <w:rsid w:val="00DA27B5"/>
    <w:rsid w:val="00DA51AB"/>
    <w:rsid w:val="00DC38D3"/>
    <w:rsid w:val="00DC733E"/>
    <w:rsid w:val="00DD7603"/>
    <w:rsid w:val="00DE484A"/>
    <w:rsid w:val="00DE5229"/>
    <w:rsid w:val="00DF57BE"/>
    <w:rsid w:val="00E06500"/>
    <w:rsid w:val="00E1176C"/>
    <w:rsid w:val="00E44DD5"/>
    <w:rsid w:val="00E539C6"/>
    <w:rsid w:val="00E5587E"/>
    <w:rsid w:val="00E55E03"/>
    <w:rsid w:val="00E57060"/>
    <w:rsid w:val="00E64D96"/>
    <w:rsid w:val="00E725B6"/>
    <w:rsid w:val="00E76F92"/>
    <w:rsid w:val="00E81ADD"/>
    <w:rsid w:val="00E87616"/>
    <w:rsid w:val="00E901BB"/>
    <w:rsid w:val="00EA5C16"/>
    <w:rsid w:val="00EB477E"/>
    <w:rsid w:val="00EB4F41"/>
    <w:rsid w:val="00EC1DBD"/>
    <w:rsid w:val="00EE10E8"/>
    <w:rsid w:val="00EE2D21"/>
    <w:rsid w:val="00EE526B"/>
    <w:rsid w:val="00EF000D"/>
    <w:rsid w:val="00EF4975"/>
    <w:rsid w:val="00F02994"/>
    <w:rsid w:val="00F4506A"/>
    <w:rsid w:val="00F479C9"/>
    <w:rsid w:val="00F5032F"/>
    <w:rsid w:val="00F545A3"/>
    <w:rsid w:val="00F6398D"/>
    <w:rsid w:val="00F8088E"/>
    <w:rsid w:val="00F83EE2"/>
    <w:rsid w:val="00F9429C"/>
    <w:rsid w:val="00FA0D99"/>
    <w:rsid w:val="00FA151F"/>
    <w:rsid w:val="00FB1502"/>
    <w:rsid w:val="00FB5706"/>
    <w:rsid w:val="00FB7887"/>
    <w:rsid w:val="00FC4199"/>
    <w:rsid w:val="00FC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DB93E6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rsid w:val="001D3A8E"/>
    <w:pPr>
      <w:widowControl w:val="0"/>
      <w:autoSpaceDE w:val="0"/>
      <w:autoSpaceDN w:val="0"/>
      <w:spacing w:before="1" w:line="240" w:lineRule="auto"/>
      <w:ind w:left="192"/>
      <w:outlineLvl w:val="1"/>
    </w:pPr>
    <w:rPr>
      <w:rFonts w:ascii="Calibri" w:eastAsia="Calibri" w:hAnsi="Calibri" w:cs="Calibri"/>
      <w:b/>
      <w:bCs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NagwekZnak">
    <w:name w:val="Nagłówek Znak"/>
    <w:basedOn w:val="Domylnaczcionkaakapitu"/>
    <w:link w:val="Nagwek"/>
    <w:rsid w:val="00766840"/>
    <w:rPr>
      <w:rFonts w:ascii="Arial" w:hAnsi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D3A8E"/>
    <w:rPr>
      <w:rFonts w:ascii="Calibri" w:eastAsia="Calibri" w:hAnsi="Calibri" w:cs="Calibri"/>
      <w:b/>
      <w:bCs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1D3A8E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D3A8E"/>
    <w:rPr>
      <w:rFonts w:ascii="Calibri" w:eastAsia="Calibri" w:hAnsi="Calibri" w:cs="Calibri"/>
      <w:lang w:eastAsia="en-US"/>
    </w:rPr>
  </w:style>
  <w:style w:type="table" w:styleId="Tabela-Siatka">
    <w:name w:val="Table Grid"/>
    <w:basedOn w:val="Standardowy"/>
    <w:rsid w:val="00571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Podtytu"/>
    <w:link w:val="TytuZnak"/>
    <w:qFormat/>
    <w:rsid w:val="00350303"/>
    <w:pPr>
      <w:suppressAutoHyphens/>
      <w:autoSpaceDE w:val="0"/>
      <w:spacing w:line="240" w:lineRule="auto"/>
      <w:jc w:val="center"/>
    </w:pPr>
    <w:rPr>
      <w:rFonts w:ascii="Times New Roman" w:hAnsi="Times New Roman"/>
      <w:b/>
      <w:bCs/>
      <w:lang w:eastAsia="ar-SA"/>
    </w:rPr>
  </w:style>
  <w:style w:type="character" w:customStyle="1" w:styleId="TytuZnak">
    <w:name w:val="Tytuł Znak"/>
    <w:basedOn w:val="Domylnaczcionkaakapitu"/>
    <w:link w:val="Tytu"/>
    <w:rsid w:val="00350303"/>
    <w:rPr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35030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35030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Hipercze">
    <w:name w:val="Hyperlink"/>
    <w:basedOn w:val="Domylnaczcionkaakapitu"/>
    <w:rsid w:val="007175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5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odo@starostwolebork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8FBB07E-45CE-4F3B-9453-F3F0277897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0</TotalTime>
  <Pages>5</Pages>
  <Words>1703</Words>
  <Characters>10224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Małgorzata Łabacka</cp:lastModifiedBy>
  <cp:revision>2</cp:revision>
  <cp:lastPrinted>2025-06-06T08:24:00Z</cp:lastPrinted>
  <dcterms:created xsi:type="dcterms:W3CDTF">2025-06-12T06:32:00Z</dcterms:created>
  <dcterms:modified xsi:type="dcterms:W3CDTF">2025-06-12T06:32:00Z</dcterms:modified>
</cp:coreProperties>
</file>