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6AD4DBE0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A54CAC">
        <w:rPr>
          <w:rFonts w:ascii="Calibri" w:hAnsi="Calibri" w:cs="Calibri"/>
          <w:sz w:val="20"/>
          <w:szCs w:val="20"/>
        </w:rPr>
        <w:t>1</w:t>
      </w:r>
      <w:r w:rsidRPr="00A20A86">
        <w:rPr>
          <w:rFonts w:ascii="Calibri" w:hAnsi="Calibri" w:cs="Calibri"/>
          <w:sz w:val="20"/>
          <w:szCs w:val="20"/>
        </w:rPr>
        <w:t xml:space="preserve"> do Regulaminu rekrutacji i uczestnictwa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05188DC1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 xml:space="preserve">ZGŁOSZENIOWY </w:t>
      </w:r>
      <w:r w:rsidR="00B37EDC">
        <w:rPr>
          <w:rFonts w:ascii="Calibri" w:hAnsi="Calibri" w:cs="Calibri"/>
          <w:b/>
          <w:bCs/>
        </w:rPr>
        <w:t xml:space="preserve">NA </w:t>
      </w:r>
      <w:r w:rsidR="000056EC">
        <w:rPr>
          <w:rFonts w:ascii="Calibri" w:hAnsi="Calibri" w:cs="Calibri"/>
          <w:b/>
          <w:bCs/>
        </w:rPr>
        <w:t xml:space="preserve">STAŻ/PRAKTYKI ZAWODOWE </w:t>
      </w:r>
      <w:r w:rsidR="00E10B52">
        <w:rPr>
          <w:rFonts w:ascii="Calibri" w:hAnsi="Calibri" w:cs="Calibri"/>
          <w:b/>
          <w:bCs/>
        </w:rPr>
        <w:t>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54ED83A7" w14:textId="77777777" w:rsidR="009B2AFA" w:rsidRDefault="009B2AFA" w:rsidP="009B2AF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Mechaniczno-Informatycznych im. prof. H. Mierzejewskiego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7B60C077" w:rsidR="007C49AF" w:rsidRPr="009B2AFA" w:rsidRDefault="009B2AFA" w:rsidP="009B2AFA">
            <w:pPr>
              <w:spacing w:before="164"/>
              <w:ind w:left="10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BRANŻA ELEKTRONICZNO-MECHATRONICZNA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11341EAB" w:rsidR="006A4C04" w:rsidRDefault="00743976" w:rsidP="006A4C04">
      <w:pPr>
        <w:pStyle w:val="Tekstpodstawowy"/>
        <w:spacing w:before="122" w:line="243" w:lineRule="exact"/>
        <w:jc w:val="center"/>
      </w:pPr>
      <w:r>
        <w:t>W ramach projektu</w:t>
      </w:r>
      <w:r w:rsidR="006A4C04">
        <w:t xml:space="preserve"> „Kompetencje zawodowe – etap II” deklaruję chęć uczestnictwa w</w:t>
      </w:r>
      <w:r>
        <w:t xml:space="preserve"> stażach/praktykach zawodowych</w:t>
      </w:r>
    </w:p>
    <w:p w14:paraId="103FB43B" w14:textId="593ED229" w:rsidR="00076673" w:rsidRDefault="00076673" w:rsidP="00076673">
      <w:pPr>
        <w:pStyle w:val="Tekstpodstawowy"/>
        <w:spacing w:before="122" w:line="243" w:lineRule="exact"/>
        <w:jc w:val="both"/>
      </w:pPr>
      <w:r>
        <w:t>Jestem uczestnikiem ze specjalnymi potrzebami:</w:t>
      </w:r>
    </w:p>
    <w:p w14:paraId="76F1F739" w14:textId="77777777" w:rsidR="00076673" w:rsidRDefault="00661C51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BA643F6" w14:textId="77777777" w:rsidR="00076673" w:rsidRDefault="00661C51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0D56BF9" w14:textId="3F39CE31" w:rsidR="006A4C04" w:rsidRDefault="006A4C04" w:rsidP="007E3C4E">
      <w:pPr>
        <w:pStyle w:val="Tekstpodstawowy"/>
        <w:spacing w:before="122" w:line="243" w:lineRule="exact"/>
        <w:jc w:val="both"/>
      </w:pPr>
    </w:p>
    <w:p w14:paraId="27A7FCA1" w14:textId="77777777" w:rsidR="00076673" w:rsidRDefault="00076673" w:rsidP="007E3C4E">
      <w:pPr>
        <w:pStyle w:val="Tekstpodstawowy"/>
        <w:spacing w:before="122" w:line="243" w:lineRule="exact"/>
        <w:jc w:val="both"/>
      </w:pPr>
    </w:p>
    <w:p w14:paraId="08C9595C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53F70DC3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3FC70030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B349DF6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lastRenderedPageBreak/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7995E014" w14:textId="32A40357" w:rsidR="00743976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3976">
        <w:rPr>
          <w:rFonts w:asciiTheme="minorHAnsi" w:hAnsiTheme="minorHAnsi" w:cstheme="minorHAnsi"/>
          <w:sz w:val="20"/>
          <w:szCs w:val="20"/>
        </w:rPr>
        <w:t>Spełniam wymogi formalne określone w Regulaminie</w:t>
      </w:r>
      <w:r w:rsidR="00743976" w:rsidRPr="007439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staży/praktyk zawodowych</w:t>
      </w:r>
      <w:r w:rsidR="00743976" w:rsidRPr="00743976">
        <w:rPr>
          <w:rFonts w:ascii="Bookman Old Style" w:hAnsi="Bookman Old Style"/>
          <w:bCs/>
          <w:sz w:val="20"/>
          <w:szCs w:val="20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w ramach Projektu pn.: Kompetencje zawodowe – etap II</w:t>
      </w:r>
    </w:p>
    <w:p w14:paraId="5FBDABC6" w14:textId="05C24FE3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</w:t>
      </w:r>
    </w:p>
    <w:p w14:paraId="0A73B3C2" w14:textId="3A754689" w:rsidR="00F6187B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Zapoznałem/am się i akceptuje warunki Regulaminu </w:t>
      </w:r>
      <w:r w:rsidR="00743976">
        <w:rPr>
          <w:rFonts w:asciiTheme="minorHAnsi" w:hAnsiTheme="minorHAnsi" w:cstheme="minorHAnsi"/>
          <w:sz w:val="20"/>
          <w:szCs w:val="20"/>
        </w:rPr>
        <w:t>staży/prakty</w:t>
      </w:r>
      <w:r w:rsidR="00743976" w:rsidRPr="00743976">
        <w:rPr>
          <w:rFonts w:asciiTheme="minorHAnsi" w:hAnsiTheme="minorHAnsi" w:cstheme="minorHAnsi"/>
          <w:sz w:val="20"/>
          <w:szCs w:val="20"/>
        </w:rPr>
        <w:t>k zawodowych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Zobowiązuję się do uczestnictwa w formach wsparcia oraz do udzielania niezbędnych informacji dla celów monitoringu i ewaluacji.</w:t>
      </w:r>
    </w:p>
    <w:p w14:paraId="5A4416AE" w14:textId="401FC62B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 xml:space="preserve">Zostałem/am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01270401" w14:textId="1E0235A4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Zostałem/am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F56EF8" w14:textId="5A8B775A" w:rsidR="00F6187B" w:rsidRPr="00BE6CFC" w:rsidRDefault="00F6187B" w:rsidP="00F6187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w </w:t>
      </w:r>
      <w:r w:rsidR="0074397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odpowiadają stanowi faktycznemu i są zgodnie z prawdą, co potwierdzam własnoręcznym podpisem.</w:t>
      </w:r>
    </w:p>
    <w:p w14:paraId="77637BBA" w14:textId="77777777" w:rsidR="00BE6CFC" w:rsidRDefault="00BE6CF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8275372" w14:textId="08A1306B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ACB296D" w14:textId="4F01090C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C2A830A" w14:textId="2965E08A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463DCCF" w14:textId="77777777" w:rsidR="00D93451" w:rsidRDefault="00D93451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64F5B01" w14:textId="7D62FA25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3310DAF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60428FEB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B58AA14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B0350B0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8ABA26E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30079D17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506AF085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661C51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661C51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661C51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57E08065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AA8585" w14:textId="5AD12F8F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61A5E89" w14:textId="5CA98296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DD871" w14:textId="77777777" w:rsidR="00661C51" w:rsidRDefault="00661C51">
      <w:r>
        <w:separator/>
      </w:r>
    </w:p>
  </w:endnote>
  <w:endnote w:type="continuationSeparator" w:id="0">
    <w:p w14:paraId="6C987BB9" w14:textId="77777777" w:rsidR="00661C51" w:rsidRDefault="0066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3828" w14:textId="77777777" w:rsidR="00661C51" w:rsidRDefault="00661C51">
      <w:r>
        <w:separator/>
      </w:r>
    </w:p>
  </w:footnote>
  <w:footnote w:type="continuationSeparator" w:id="0">
    <w:p w14:paraId="39945AE5" w14:textId="77777777" w:rsidR="00661C51" w:rsidRDefault="0066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1E0D"/>
    <w:rsid w:val="000026F5"/>
    <w:rsid w:val="000048AE"/>
    <w:rsid w:val="000056EC"/>
    <w:rsid w:val="00010EEB"/>
    <w:rsid w:val="000174EA"/>
    <w:rsid w:val="0003372C"/>
    <w:rsid w:val="000364DF"/>
    <w:rsid w:val="00043463"/>
    <w:rsid w:val="00052E6E"/>
    <w:rsid w:val="00061F20"/>
    <w:rsid w:val="00066B06"/>
    <w:rsid w:val="00076673"/>
    <w:rsid w:val="00080D83"/>
    <w:rsid w:val="00085FEB"/>
    <w:rsid w:val="000A3836"/>
    <w:rsid w:val="000A67AA"/>
    <w:rsid w:val="000B7A69"/>
    <w:rsid w:val="000D283E"/>
    <w:rsid w:val="000F56A7"/>
    <w:rsid w:val="00107DA2"/>
    <w:rsid w:val="00120BC8"/>
    <w:rsid w:val="00124D4A"/>
    <w:rsid w:val="001304E7"/>
    <w:rsid w:val="00130B23"/>
    <w:rsid w:val="00132FBC"/>
    <w:rsid w:val="001340B5"/>
    <w:rsid w:val="00137D86"/>
    <w:rsid w:val="00151542"/>
    <w:rsid w:val="001520FF"/>
    <w:rsid w:val="00155E49"/>
    <w:rsid w:val="00162611"/>
    <w:rsid w:val="0016526B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41C1F"/>
    <w:rsid w:val="002425AE"/>
    <w:rsid w:val="002529E4"/>
    <w:rsid w:val="00256B0E"/>
    <w:rsid w:val="002819B8"/>
    <w:rsid w:val="00297144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B0A8C"/>
    <w:rsid w:val="003B4A7E"/>
    <w:rsid w:val="003B6EF2"/>
    <w:rsid w:val="003C554F"/>
    <w:rsid w:val="003D15AD"/>
    <w:rsid w:val="003E551D"/>
    <w:rsid w:val="003F0BB6"/>
    <w:rsid w:val="0040149C"/>
    <w:rsid w:val="004034A5"/>
    <w:rsid w:val="00414478"/>
    <w:rsid w:val="00426528"/>
    <w:rsid w:val="0043321C"/>
    <w:rsid w:val="004430F4"/>
    <w:rsid w:val="00456A8C"/>
    <w:rsid w:val="00464281"/>
    <w:rsid w:val="004644A0"/>
    <w:rsid w:val="0048161D"/>
    <w:rsid w:val="00492BD3"/>
    <w:rsid w:val="004A27E0"/>
    <w:rsid w:val="004B38AD"/>
    <w:rsid w:val="004B70BD"/>
    <w:rsid w:val="004C303B"/>
    <w:rsid w:val="004D2540"/>
    <w:rsid w:val="004E2384"/>
    <w:rsid w:val="00504682"/>
    <w:rsid w:val="0052111D"/>
    <w:rsid w:val="005266B7"/>
    <w:rsid w:val="00532C59"/>
    <w:rsid w:val="00534EBE"/>
    <w:rsid w:val="005417F2"/>
    <w:rsid w:val="00543304"/>
    <w:rsid w:val="0055489D"/>
    <w:rsid w:val="00571BEE"/>
    <w:rsid w:val="005760A9"/>
    <w:rsid w:val="00587FC2"/>
    <w:rsid w:val="00594464"/>
    <w:rsid w:val="005A3B05"/>
    <w:rsid w:val="005B02DE"/>
    <w:rsid w:val="005C51C1"/>
    <w:rsid w:val="005E4760"/>
    <w:rsid w:val="0061767F"/>
    <w:rsid w:val="0062141A"/>
    <w:rsid w:val="00622781"/>
    <w:rsid w:val="00640BFF"/>
    <w:rsid w:val="0066032A"/>
    <w:rsid w:val="00661C51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613F"/>
    <w:rsid w:val="006D63D8"/>
    <w:rsid w:val="006E3706"/>
    <w:rsid w:val="006F0C63"/>
    <w:rsid w:val="006F209E"/>
    <w:rsid w:val="00707156"/>
    <w:rsid w:val="007124A6"/>
    <w:rsid w:val="00721856"/>
    <w:rsid w:val="00727F94"/>
    <w:rsid w:val="00731870"/>
    <w:rsid w:val="007337EB"/>
    <w:rsid w:val="00743976"/>
    <w:rsid w:val="00744A21"/>
    <w:rsid w:val="00745D18"/>
    <w:rsid w:val="00766840"/>
    <w:rsid w:val="00776530"/>
    <w:rsid w:val="00791E8E"/>
    <w:rsid w:val="00797F72"/>
    <w:rsid w:val="007A0109"/>
    <w:rsid w:val="007A12C3"/>
    <w:rsid w:val="007A20C8"/>
    <w:rsid w:val="007B2500"/>
    <w:rsid w:val="007B5481"/>
    <w:rsid w:val="007B5688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45D9"/>
    <w:rsid w:val="008B0AE7"/>
    <w:rsid w:val="008C52E2"/>
    <w:rsid w:val="008D37C0"/>
    <w:rsid w:val="008E729A"/>
    <w:rsid w:val="008F4D9D"/>
    <w:rsid w:val="0091176A"/>
    <w:rsid w:val="009222FA"/>
    <w:rsid w:val="009442CB"/>
    <w:rsid w:val="00954647"/>
    <w:rsid w:val="009706FB"/>
    <w:rsid w:val="009726FB"/>
    <w:rsid w:val="00972CE5"/>
    <w:rsid w:val="00972EAD"/>
    <w:rsid w:val="009824FD"/>
    <w:rsid w:val="009845E7"/>
    <w:rsid w:val="009A4ACC"/>
    <w:rsid w:val="009A7897"/>
    <w:rsid w:val="009B2AFA"/>
    <w:rsid w:val="009B3CD7"/>
    <w:rsid w:val="009B4CAA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5980"/>
    <w:rsid w:val="00A47636"/>
    <w:rsid w:val="00A54CAC"/>
    <w:rsid w:val="00A775D1"/>
    <w:rsid w:val="00A830EB"/>
    <w:rsid w:val="00A8311B"/>
    <w:rsid w:val="00AA3BA7"/>
    <w:rsid w:val="00AA4714"/>
    <w:rsid w:val="00AC3E33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37EDC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A1D77"/>
    <w:rsid w:val="00CA5CBD"/>
    <w:rsid w:val="00CC0533"/>
    <w:rsid w:val="00CC6A5A"/>
    <w:rsid w:val="00CD121A"/>
    <w:rsid w:val="00CD3AED"/>
    <w:rsid w:val="00CE005B"/>
    <w:rsid w:val="00CF10AF"/>
    <w:rsid w:val="00D0361A"/>
    <w:rsid w:val="00D04870"/>
    <w:rsid w:val="00D1150B"/>
    <w:rsid w:val="00D24902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10637"/>
    <w:rsid w:val="00F479C9"/>
    <w:rsid w:val="00F5032F"/>
    <w:rsid w:val="00F545A3"/>
    <w:rsid w:val="00F6187B"/>
    <w:rsid w:val="00F83EE2"/>
    <w:rsid w:val="00F964A5"/>
    <w:rsid w:val="00FB1502"/>
    <w:rsid w:val="00FB5706"/>
    <w:rsid w:val="00FB7887"/>
    <w:rsid w:val="00FC45B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7</cp:revision>
  <cp:lastPrinted>2023-02-24T08:38:00Z</cp:lastPrinted>
  <dcterms:created xsi:type="dcterms:W3CDTF">2025-05-09T06:28:00Z</dcterms:created>
  <dcterms:modified xsi:type="dcterms:W3CDTF">2025-06-12T08:32:00Z</dcterms:modified>
</cp:coreProperties>
</file>