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5C266B78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5E2685">
        <w:rPr>
          <w:rFonts w:ascii="Calibri" w:hAnsi="Calibri" w:cs="Calibri"/>
          <w:sz w:val="20"/>
          <w:szCs w:val="20"/>
        </w:rPr>
        <w:t>2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2A7628A1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893ED9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STAŻ/PRAKTYKI ZAWODOWE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54ED83A7" w14:textId="77777777" w:rsidR="009B2AFA" w:rsidRDefault="009B2AFA" w:rsidP="009B2AF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Mechaniczno-Informatycznych im. prof. H. Mierzejewskiego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3FFDDFDB" w:rsidR="007C49AF" w:rsidRPr="009B2AFA" w:rsidRDefault="00466FBB" w:rsidP="009B2AFA">
            <w:pPr>
              <w:spacing w:before="164"/>
              <w:ind w:left="10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BRANŻA TELEINFORMATYCZNA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11341EAB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stażach/praktykach zawodowych</w:t>
      </w:r>
    </w:p>
    <w:p w14:paraId="103FB43B" w14:textId="45552E98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9D7121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9D7121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0D56BF9" w14:textId="3F39CE31" w:rsidR="006A4C04" w:rsidRDefault="006A4C04" w:rsidP="007E3C4E">
      <w:pPr>
        <w:pStyle w:val="Tekstpodstawowy"/>
        <w:spacing w:before="122" w:line="243" w:lineRule="exact"/>
        <w:jc w:val="both"/>
      </w:pPr>
    </w:p>
    <w:p w14:paraId="27A7FCA1" w14:textId="77777777" w:rsidR="00076673" w:rsidRDefault="00076673" w:rsidP="007E3C4E">
      <w:pPr>
        <w:pStyle w:val="Tekstpodstawowy"/>
        <w:spacing w:before="122" w:line="243" w:lineRule="exact"/>
        <w:jc w:val="both"/>
      </w:pPr>
    </w:p>
    <w:p w14:paraId="08C9595C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53F70DC3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lastRenderedPageBreak/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7995E014" w14:textId="32A40357" w:rsidR="00743976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743976" w:rsidRPr="007439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staży/praktyk zawodowych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</w:p>
    <w:p w14:paraId="5FBDABC6" w14:textId="05C24FE3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0A73B3C2" w14:textId="3A754689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Zapoznałem/am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staży/prakty</w:t>
      </w:r>
      <w:r w:rsidR="00743976" w:rsidRPr="00743976">
        <w:rPr>
          <w:rFonts w:asciiTheme="minorHAnsi" w:hAnsiTheme="minorHAnsi" w:cstheme="minorHAnsi"/>
          <w:sz w:val="20"/>
          <w:szCs w:val="20"/>
        </w:rPr>
        <w:t>k zawodowych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 xml:space="preserve">Zostałem/am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Zostałem/am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5A8B775A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08A1306B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CB296D" w14:textId="4F01090C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C2A830A" w14:textId="2965E08A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64F5B01" w14:textId="7D62FA25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3310DAF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0428FEB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B58AA14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B0350B0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8ABA26E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0079D17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506AF085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9D7121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9D7121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9D7121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7E08065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AA8585" w14:textId="5AD12F8F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A5E89" w14:textId="5CA98296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032D" w14:textId="77777777" w:rsidR="009D7121" w:rsidRDefault="009D7121">
      <w:r>
        <w:separator/>
      </w:r>
    </w:p>
  </w:endnote>
  <w:endnote w:type="continuationSeparator" w:id="0">
    <w:p w14:paraId="2A5C8DE4" w14:textId="77777777" w:rsidR="009D7121" w:rsidRDefault="009D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EC80" w14:textId="77777777" w:rsidR="009D7121" w:rsidRDefault="009D7121">
      <w:r>
        <w:separator/>
      </w:r>
    </w:p>
  </w:footnote>
  <w:footnote w:type="continuationSeparator" w:id="0">
    <w:p w14:paraId="13CA7909" w14:textId="77777777" w:rsidR="009D7121" w:rsidRDefault="009D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56EC"/>
    <w:rsid w:val="00010EEB"/>
    <w:rsid w:val="000174EA"/>
    <w:rsid w:val="0003372C"/>
    <w:rsid w:val="000364DF"/>
    <w:rsid w:val="00043463"/>
    <w:rsid w:val="00052E6E"/>
    <w:rsid w:val="00061F20"/>
    <w:rsid w:val="00066B06"/>
    <w:rsid w:val="00076673"/>
    <w:rsid w:val="00080D83"/>
    <w:rsid w:val="00085FEB"/>
    <w:rsid w:val="000A3836"/>
    <w:rsid w:val="000A67AA"/>
    <w:rsid w:val="000B7A69"/>
    <w:rsid w:val="000D283E"/>
    <w:rsid w:val="000F56A7"/>
    <w:rsid w:val="00107DA2"/>
    <w:rsid w:val="00120BC8"/>
    <w:rsid w:val="00124D4A"/>
    <w:rsid w:val="001304E7"/>
    <w:rsid w:val="00130B23"/>
    <w:rsid w:val="00132FBC"/>
    <w:rsid w:val="001340B5"/>
    <w:rsid w:val="00137D86"/>
    <w:rsid w:val="00151542"/>
    <w:rsid w:val="001520FF"/>
    <w:rsid w:val="00155E49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35705"/>
    <w:rsid w:val="00241C1F"/>
    <w:rsid w:val="002425AE"/>
    <w:rsid w:val="002529E4"/>
    <w:rsid w:val="00256B0E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A3E72"/>
    <w:rsid w:val="003B0A8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56A8C"/>
    <w:rsid w:val="00464281"/>
    <w:rsid w:val="004644A0"/>
    <w:rsid w:val="00466FBB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EBE"/>
    <w:rsid w:val="00543304"/>
    <w:rsid w:val="0055489D"/>
    <w:rsid w:val="00571BEE"/>
    <w:rsid w:val="005760A9"/>
    <w:rsid w:val="00587FC2"/>
    <w:rsid w:val="00594464"/>
    <w:rsid w:val="005A3B05"/>
    <w:rsid w:val="005C51C1"/>
    <w:rsid w:val="005E2685"/>
    <w:rsid w:val="005E4760"/>
    <w:rsid w:val="0061767F"/>
    <w:rsid w:val="0062141A"/>
    <w:rsid w:val="00622781"/>
    <w:rsid w:val="00623AD9"/>
    <w:rsid w:val="00640BFF"/>
    <w:rsid w:val="0066032A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3ED9"/>
    <w:rsid w:val="008945D9"/>
    <w:rsid w:val="008B03C7"/>
    <w:rsid w:val="008B0AE7"/>
    <w:rsid w:val="008C52E2"/>
    <w:rsid w:val="008D37C0"/>
    <w:rsid w:val="008E729A"/>
    <w:rsid w:val="008F4D9D"/>
    <w:rsid w:val="008F5AFE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932BA"/>
    <w:rsid w:val="009A4ACC"/>
    <w:rsid w:val="009A7897"/>
    <w:rsid w:val="009B2AFA"/>
    <w:rsid w:val="009B3CD7"/>
    <w:rsid w:val="009B4CAA"/>
    <w:rsid w:val="009D7121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5980"/>
    <w:rsid w:val="00A47636"/>
    <w:rsid w:val="00A775D1"/>
    <w:rsid w:val="00A830EB"/>
    <w:rsid w:val="00A8311B"/>
    <w:rsid w:val="00A86E08"/>
    <w:rsid w:val="00AA3BA7"/>
    <w:rsid w:val="00AA4714"/>
    <w:rsid w:val="00AC3E33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479C9"/>
    <w:rsid w:val="00F5032F"/>
    <w:rsid w:val="00F545A3"/>
    <w:rsid w:val="00F6187B"/>
    <w:rsid w:val="00F83EE2"/>
    <w:rsid w:val="00F964A5"/>
    <w:rsid w:val="00FB1502"/>
    <w:rsid w:val="00FB5706"/>
    <w:rsid w:val="00FB7887"/>
    <w:rsid w:val="00FC45B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3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7</cp:revision>
  <cp:lastPrinted>2023-02-24T08:38:00Z</cp:lastPrinted>
  <dcterms:created xsi:type="dcterms:W3CDTF">2025-05-09T06:56:00Z</dcterms:created>
  <dcterms:modified xsi:type="dcterms:W3CDTF">2025-06-12T08:33:00Z</dcterms:modified>
</cp:coreProperties>
</file>