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91DF" w14:textId="5112D1E8" w:rsidR="00A20A86" w:rsidRDefault="00A20A86" w:rsidP="00A20A86">
      <w:pPr>
        <w:jc w:val="right"/>
        <w:rPr>
          <w:rFonts w:ascii="Calibri" w:hAnsi="Calibri" w:cs="Calibri"/>
          <w:sz w:val="20"/>
          <w:szCs w:val="20"/>
        </w:rPr>
      </w:pPr>
      <w:r w:rsidRPr="00A20A86">
        <w:rPr>
          <w:rFonts w:ascii="Calibri" w:hAnsi="Calibri" w:cs="Calibri"/>
          <w:sz w:val="20"/>
          <w:szCs w:val="20"/>
        </w:rPr>
        <w:t xml:space="preserve">Załącznik nr </w:t>
      </w:r>
      <w:r w:rsidR="005E2685">
        <w:rPr>
          <w:rFonts w:ascii="Calibri" w:hAnsi="Calibri" w:cs="Calibri"/>
          <w:sz w:val="20"/>
          <w:szCs w:val="20"/>
        </w:rPr>
        <w:t>2</w:t>
      </w:r>
      <w:r w:rsidRPr="00A20A86">
        <w:rPr>
          <w:rFonts w:ascii="Calibri" w:hAnsi="Calibri" w:cs="Calibri"/>
          <w:sz w:val="20"/>
          <w:szCs w:val="20"/>
        </w:rPr>
        <w:t xml:space="preserve"> </w:t>
      </w:r>
      <w:r w:rsidR="00F34AE0" w:rsidRPr="00A20A86">
        <w:rPr>
          <w:rFonts w:ascii="Calibri" w:hAnsi="Calibri" w:cs="Calibri"/>
          <w:sz w:val="20"/>
          <w:szCs w:val="20"/>
        </w:rPr>
        <w:t>do Regulaminu</w:t>
      </w:r>
      <w:r w:rsidR="00F34AE0">
        <w:rPr>
          <w:rFonts w:ascii="Calibri" w:hAnsi="Calibri" w:cs="Calibri"/>
          <w:sz w:val="20"/>
          <w:szCs w:val="20"/>
        </w:rPr>
        <w:t xml:space="preserve"> staży</w:t>
      </w:r>
    </w:p>
    <w:p w14:paraId="7D688981" w14:textId="77777777" w:rsidR="006A3D84" w:rsidRPr="002267C8" w:rsidRDefault="006A3D84" w:rsidP="00A20A86">
      <w:pPr>
        <w:jc w:val="right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267C8" w:rsidRPr="002267C8" w14:paraId="5A0F5013" w14:textId="77777777" w:rsidTr="00571BEE">
        <w:tc>
          <w:tcPr>
            <w:tcW w:w="4530" w:type="dxa"/>
          </w:tcPr>
          <w:p w14:paraId="4F75DBE2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37D577" w14:textId="15384A88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 xml:space="preserve">Numer </w:t>
            </w:r>
            <w:r w:rsidR="0003372C">
              <w:rPr>
                <w:rFonts w:ascii="Calibri" w:hAnsi="Calibri" w:cs="Calibri"/>
                <w:sz w:val="20"/>
                <w:szCs w:val="20"/>
              </w:rPr>
              <w:t>formularza</w:t>
            </w:r>
          </w:p>
          <w:p w14:paraId="061FE7C1" w14:textId="77814B6F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110A7AA2" w14:textId="66D922CA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……………………/……………………</w:t>
            </w:r>
          </w:p>
        </w:tc>
      </w:tr>
      <w:tr w:rsidR="00571BEE" w:rsidRPr="002267C8" w14:paraId="0A3F0362" w14:textId="77777777" w:rsidTr="00571BEE">
        <w:tc>
          <w:tcPr>
            <w:tcW w:w="4530" w:type="dxa"/>
          </w:tcPr>
          <w:p w14:paraId="35AB7237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5781ECE9" w14:textId="77777777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Data zarejestrowania</w:t>
            </w:r>
          </w:p>
          <w:p w14:paraId="187FBDB9" w14:textId="0D497E60" w:rsidR="00571BEE" w:rsidRPr="002267C8" w:rsidRDefault="00571BEE" w:rsidP="00571BE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30" w:type="dxa"/>
            <w:vAlign w:val="center"/>
          </w:tcPr>
          <w:p w14:paraId="779E2D5B" w14:textId="41E3FE3F" w:rsidR="00571BEE" w:rsidRPr="002267C8" w:rsidRDefault="00571BEE" w:rsidP="00571BE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267C8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</w:t>
            </w:r>
          </w:p>
        </w:tc>
      </w:tr>
    </w:tbl>
    <w:p w14:paraId="7C38592D" w14:textId="77777777" w:rsidR="00571BEE" w:rsidRPr="002267C8" w:rsidRDefault="00571BEE" w:rsidP="00571BEE">
      <w:pPr>
        <w:rPr>
          <w:rFonts w:ascii="Calibri" w:hAnsi="Calibri" w:cs="Calibri"/>
          <w:sz w:val="20"/>
          <w:szCs w:val="20"/>
        </w:rPr>
      </w:pPr>
    </w:p>
    <w:p w14:paraId="3CA9A95E" w14:textId="77777777" w:rsidR="00A20A86" w:rsidRPr="00BE32FA" w:rsidRDefault="00A20A86" w:rsidP="000048AE">
      <w:pPr>
        <w:jc w:val="center"/>
        <w:rPr>
          <w:rFonts w:ascii="Calibri" w:hAnsi="Calibri" w:cs="Calibri"/>
          <w:sz w:val="20"/>
          <w:szCs w:val="20"/>
        </w:rPr>
      </w:pPr>
    </w:p>
    <w:p w14:paraId="14F4F3B4" w14:textId="235742FA" w:rsidR="0039481F" w:rsidRPr="002267C8" w:rsidRDefault="0003372C" w:rsidP="000048AE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FORMULARZ </w:t>
      </w:r>
      <w:r w:rsidR="00E10B52">
        <w:rPr>
          <w:rFonts w:ascii="Calibri" w:hAnsi="Calibri" w:cs="Calibri"/>
          <w:b/>
          <w:bCs/>
        </w:rPr>
        <w:t xml:space="preserve">ZGŁOSZENIOWY </w:t>
      </w:r>
      <w:r w:rsidR="00893ED9">
        <w:rPr>
          <w:rFonts w:ascii="Calibri" w:hAnsi="Calibri" w:cs="Calibri"/>
          <w:b/>
          <w:bCs/>
        </w:rPr>
        <w:t xml:space="preserve">NA </w:t>
      </w:r>
      <w:r w:rsidR="000056EC">
        <w:rPr>
          <w:rFonts w:ascii="Calibri" w:hAnsi="Calibri" w:cs="Calibri"/>
          <w:b/>
          <w:bCs/>
        </w:rPr>
        <w:t xml:space="preserve">STAŻ </w:t>
      </w:r>
      <w:r w:rsidR="00E10B52">
        <w:rPr>
          <w:rFonts w:ascii="Calibri" w:hAnsi="Calibri" w:cs="Calibri"/>
          <w:b/>
          <w:bCs/>
        </w:rPr>
        <w:t>DLA UCZNIA</w:t>
      </w:r>
    </w:p>
    <w:p w14:paraId="176A9F9A" w14:textId="3B133E47" w:rsidR="00766840" w:rsidRDefault="00766840" w:rsidP="000048AE">
      <w:pPr>
        <w:jc w:val="center"/>
        <w:rPr>
          <w:rFonts w:ascii="Calibri" w:hAnsi="Calibri" w:cs="Calibri"/>
        </w:rPr>
      </w:pPr>
      <w:r w:rsidRPr="002267C8">
        <w:rPr>
          <w:rFonts w:ascii="Calibri" w:hAnsi="Calibri" w:cs="Calibri"/>
        </w:rPr>
        <w:t>„</w:t>
      </w:r>
      <w:r w:rsidR="007D085F" w:rsidRPr="002267C8">
        <w:rPr>
          <w:rFonts w:ascii="Calibri" w:hAnsi="Calibri" w:cs="Calibri"/>
        </w:rPr>
        <w:t xml:space="preserve">Kompetencje </w:t>
      </w:r>
      <w:r w:rsidR="00504682" w:rsidRPr="002267C8">
        <w:rPr>
          <w:rFonts w:ascii="Calibri" w:hAnsi="Calibri" w:cs="Calibri"/>
        </w:rPr>
        <w:t>zawodowe</w:t>
      </w:r>
      <w:r w:rsidRPr="002267C8">
        <w:rPr>
          <w:rFonts w:ascii="Calibri" w:hAnsi="Calibri" w:cs="Calibri"/>
        </w:rPr>
        <w:t xml:space="preserve"> – etap II”</w:t>
      </w:r>
    </w:p>
    <w:p w14:paraId="54ED83A7" w14:textId="77777777" w:rsidR="009B2AFA" w:rsidRDefault="009B2AFA" w:rsidP="009B2AFA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Zespół Szkół Mechaniczno-Informatycznych im. prof. H. Mierzejewskiego w Lęborku</w:t>
      </w:r>
    </w:p>
    <w:p w14:paraId="0970C4F3" w14:textId="389E7090" w:rsidR="00B00E28" w:rsidRDefault="00B00E28" w:rsidP="000048AE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……………/……………</w:t>
      </w:r>
    </w:p>
    <w:p w14:paraId="6C48F1A6" w14:textId="68C00804" w:rsidR="009442CB" w:rsidRPr="00B00E28" w:rsidRDefault="00B00E28" w:rsidP="000048AE">
      <w:pPr>
        <w:jc w:val="center"/>
        <w:rPr>
          <w:rFonts w:ascii="Calibri" w:hAnsi="Calibri" w:cs="Calibri"/>
          <w:sz w:val="20"/>
          <w:szCs w:val="20"/>
        </w:rPr>
      </w:pPr>
      <w:r w:rsidRPr="00B00E28">
        <w:rPr>
          <w:rFonts w:ascii="Calibri" w:hAnsi="Calibri" w:cs="Calibri"/>
          <w:sz w:val="20"/>
          <w:szCs w:val="20"/>
        </w:rPr>
        <w:t>(rok szkolny)</w:t>
      </w:r>
      <w:r w:rsidR="00AA4714" w:rsidRPr="00B00E28">
        <w:rPr>
          <w:rFonts w:ascii="Calibri" w:hAnsi="Calibri" w:cs="Calibri"/>
          <w:sz w:val="20"/>
          <w:szCs w:val="20"/>
        </w:rPr>
        <w:t xml:space="preserve"> </w:t>
      </w:r>
    </w:p>
    <w:p w14:paraId="10F69518" w14:textId="22FC737B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p w14:paraId="1AAB1245" w14:textId="56279F77" w:rsidR="006A3D84" w:rsidRPr="002267C8" w:rsidRDefault="00766840" w:rsidP="00766840">
      <w:pPr>
        <w:jc w:val="both"/>
        <w:rPr>
          <w:rFonts w:ascii="Calibri" w:hAnsi="Calibri" w:cs="Calibri"/>
          <w:b/>
          <w:bCs/>
        </w:rPr>
      </w:pPr>
      <w:r w:rsidRPr="002267C8">
        <w:rPr>
          <w:rFonts w:ascii="Calibri" w:hAnsi="Calibri" w:cs="Calibri"/>
          <w:b/>
          <w:bCs/>
        </w:rPr>
        <w:t>Zakres danych:</w:t>
      </w:r>
    </w:p>
    <w:p w14:paraId="2B37971A" w14:textId="6A27D49A" w:rsidR="00766840" w:rsidRPr="00BE32FA" w:rsidRDefault="00766840" w:rsidP="00766840">
      <w:pPr>
        <w:jc w:val="both"/>
        <w:rPr>
          <w:rFonts w:ascii="Calibri" w:hAnsi="Calibri" w:cs="Calibri"/>
          <w:sz w:val="20"/>
          <w:szCs w:val="20"/>
        </w:rPr>
      </w:pPr>
    </w:p>
    <w:tbl>
      <w:tblPr>
        <w:tblW w:w="9784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812"/>
      </w:tblGrid>
      <w:tr w:rsidR="007C49AF" w:rsidRPr="002267C8" w14:paraId="3C74B89A" w14:textId="77777777" w:rsidTr="006764E8">
        <w:trPr>
          <w:trHeight w:val="568"/>
        </w:trPr>
        <w:tc>
          <w:tcPr>
            <w:tcW w:w="9784" w:type="dxa"/>
            <w:gridSpan w:val="2"/>
            <w:shd w:val="clear" w:color="auto" w:fill="E7E6E6"/>
          </w:tcPr>
          <w:p w14:paraId="2FADDFF0" w14:textId="3FFDDFDB" w:rsidR="007C49AF" w:rsidRPr="009B2AFA" w:rsidRDefault="00466FBB" w:rsidP="009B2AFA">
            <w:pPr>
              <w:spacing w:before="164"/>
              <w:ind w:left="10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BRANŻA TELEINFORMATYCZNA</w:t>
            </w:r>
          </w:p>
        </w:tc>
      </w:tr>
      <w:tr w:rsidR="002267C8" w:rsidRPr="002267C8" w14:paraId="22F05000" w14:textId="77777777" w:rsidTr="00837E20">
        <w:trPr>
          <w:trHeight w:val="568"/>
        </w:trPr>
        <w:tc>
          <w:tcPr>
            <w:tcW w:w="2972" w:type="dxa"/>
            <w:shd w:val="clear" w:color="auto" w:fill="E7E6E6"/>
          </w:tcPr>
          <w:p w14:paraId="0825296B" w14:textId="77777777" w:rsidR="00766840" w:rsidRPr="002267C8" w:rsidRDefault="00766840" w:rsidP="00766840">
            <w:pPr>
              <w:spacing w:before="164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DANE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UCZESTNIKA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PROJEKTU</w:t>
            </w:r>
          </w:p>
        </w:tc>
        <w:tc>
          <w:tcPr>
            <w:tcW w:w="6812" w:type="dxa"/>
            <w:shd w:val="clear" w:color="auto" w:fill="E7E6E6"/>
          </w:tcPr>
          <w:p w14:paraId="14B29AFB" w14:textId="77777777" w:rsidR="00766840" w:rsidRPr="002267C8" w:rsidRDefault="00766840" w:rsidP="00766840">
            <w:pPr>
              <w:spacing w:before="164"/>
              <w:ind w:left="108"/>
              <w:rPr>
                <w:rFonts w:ascii="Calibri" w:hAnsi="Calibri" w:cs="Calibri"/>
                <w:b/>
                <w:sz w:val="20"/>
              </w:rPr>
            </w:pPr>
            <w:r w:rsidRPr="002267C8">
              <w:rPr>
                <w:rFonts w:ascii="Calibri" w:hAnsi="Calibri" w:cs="Calibri"/>
                <w:b/>
                <w:sz w:val="20"/>
              </w:rPr>
              <w:t>(właściwe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zaznaczyć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/</w:t>
            </w:r>
            <w:r w:rsidRPr="002267C8">
              <w:rPr>
                <w:rFonts w:ascii="Calibri" w:hAnsi="Calibri" w:cs="Calibri"/>
                <w:b/>
                <w:spacing w:val="-7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wypełnić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z w:val="20"/>
              </w:rPr>
              <w:t>pismem</w:t>
            </w:r>
            <w:r w:rsidRPr="002267C8">
              <w:rPr>
                <w:rFonts w:ascii="Calibri" w:hAnsi="Calibri" w:cs="Calibri"/>
                <w:b/>
                <w:spacing w:val="-8"/>
                <w:sz w:val="20"/>
              </w:rPr>
              <w:t xml:space="preserve"> </w:t>
            </w:r>
            <w:r w:rsidRPr="002267C8">
              <w:rPr>
                <w:rFonts w:ascii="Calibri" w:hAnsi="Calibri" w:cs="Calibri"/>
                <w:b/>
                <w:spacing w:val="-2"/>
                <w:sz w:val="20"/>
              </w:rPr>
              <w:t>drukowanym)</w:t>
            </w:r>
          </w:p>
        </w:tc>
      </w:tr>
      <w:tr w:rsidR="002267C8" w:rsidRPr="002267C8" w14:paraId="37345469" w14:textId="77777777" w:rsidTr="00010EEB">
        <w:trPr>
          <w:trHeight w:val="482"/>
        </w:trPr>
        <w:tc>
          <w:tcPr>
            <w:tcW w:w="2972" w:type="dxa"/>
            <w:vAlign w:val="center"/>
          </w:tcPr>
          <w:p w14:paraId="6A68BD85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4"/>
                <w:sz w:val="20"/>
              </w:rPr>
              <w:t>Imię</w:t>
            </w:r>
          </w:p>
        </w:tc>
        <w:tc>
          <w:tcPr>
            <w:tcW w:w="6812" w:type="dxa"/>
            <w:vAlign w:val="center"/>
          </w:tcPr>
          <w:p w14:paraId="4F3B7640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761BFD71" w14:textId="77777777" w:rsidTr="00010EEB">
        <w:trPr>
          <w:trHeight w:val="481"/>
        </w:trPr>
        <w:tc>
          <w:tcPr>
            <w:tcW w:w="2972" w:type="dxa"/>
            <w:vAlign w:val="center"/>
          </w:tcPr>
          <w:p w14:paraId="6D970DD8" w14:textId="77777777" w:rsidR="00766840" w:rsidRPr="002267C8" w:rsidRDefault="00766840" w:rsidP="00010EEB">
            <w:pPr>
              <w:spacing w:before="119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pacing w:val="-2"/>
                <w:sz w:val="20"/>
              </w:rPr>
              <w:t>Nazwisko</w:t>
            </w:r>
          </w:p>
        </w:tc>
        <w:tc>
          <w:tcPr>
            <w:tcW w:w="6812" w:type="dxa"/>
            <w:vAlign w:val="center"/>
          </w:tcPr>
          <w:p w14:paraId="56FAFF2B" w14:textId="77777777" w:rsidR="00766840" w:rsidRPr="002267C8" w:rsidRDefault="00766840" w:rsidP="001D04E3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2267C8" w:rsidRPr="002267C8" w14:paraId="3175CA4E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72BC8B7F" w14:textId="7D403D96" w:rsidR="007C2E71" w:rsidRPr="002267C8" w:rsidRDefault="007C2E71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 w:rsidRPr="002267C8">
              <w:rPr>
                <w:rFonts w:ascii="Calibri" w:hAnsi="Calibri" w:cs="Calibri"/>
                <w:sz w:val="20"/>
              </w:rPr>
              <w:t>Klasa</w:t>
            </w:r>
          </w:p>
        </w:tc>
        <w:tc>
          <w:tcPr>
            <w:tcW w:w="6812" w:type="dxa"/>
          </w:tcPr>
          <w:p w14:paraId="46407282" w14:textId="08430F64" w:rsidR="008826DD" w:rsidRPr="00336281" w:rsidRDefault="008826DD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  <w:tr w:rsidR="00CA1D77" w:rsidRPr="002267C8" w14:paraId="0D414C48" w14:textId="77777777" w:rsidTr="00010EEB">
        <w:trPr>
          <w:trHeight w:val="539"/>
        </w:trPr>
        <w:tc>
          <w:tcPr>
            <w:tcW w:w="2972" w:type="dxa"/>
            <w:vAlign w:val="center"/>
          </w:tcPr>
          <w:p w14:paraId="61CF8036" w14:textId="1F79FB8A" w:rsidR="00CA1D77" w:rsidRPr="002267C8" w:rsidRDefault="00CA1D77" w:rsidP="00010EEB">
            <w:pPr>
              <w:spacing w:before="150" w:line="240" w:lineRule="auto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Zawód</w:t>
            </w:r>
          </w:p>
        </w:tc>
        <w:tc>
          <w:tcPr>
            <w:tcW w:w="6812" w:type="dxa"/>
          </w:tcPr>
          <w:p w14:paraId="7076810A" w14:textId="77777777" w:rsidR="00CA1D77" w:rsidRPr="00336281" w:rsidRDefault="00CA1D77" w:rsidP="00CA1D77">
            <w:pPr>
              <w:spacing w:line="240" w:lineRule="auto"/>
              <w:rPr>
                <w:rFonts w:ascii="Calibri" w:hAnsi="Calibri" w:cs="Calibri"/>
                <w:sz w:val="20"/>
              </w:rPr>
            </w:pPr>
          </w:p>
        </w:tc>
      </w:tr>
    </w:tbl>
    <w:p w14:paraId="6E51C394" w14:textId="57B62A2F" w:rsidR="006A4C04" w:rsidRDefault="00743976" w:rsidP="006A4C04">
      <w:pPr>
        <w:pStyle w:val="Tekstpodstawowy"/>
        <w:spacing w:before="122" w:line="243" w:lineRule="exact"/>
        <w:jc w:val="center"/>
      </w:pPr>
      <w:r>
        <w:t>W ramach projektu</w:t>
      </w:r>
      <w:r w:rsidR="006A4C04">
        <w:t xml:space="preserve"> „Kompetencje zawodowe – etap II” deklaruję chęć uczestnictwa w</w:t>
      </w:r>
      <w:r>
        <w:t xml:space="preserve"> stażach</w:t>
      </w:r>
    </w:p>
    <w:p w14:paraId="103FB43B" w14:textId="45552E98" w:rsidR="00076673" w:rsidRDefault="00076673" w:rsidP="00076673">
      <w:pPr>
        <w:pStyle w:val="Tekstpodstawowy"/>
        <w:spacing w:before="122" w:line="243" w:lineRule="exact"/>
        <w:jc w:val="both"/>
      </w:pPr>
      <w:r>
        <w:t>Jestem uczestnikiem ze specjalnymi potrzebami:</w:t>
      </w:r>
    </w:p>
    <w:p w14:paraId="76F1F739" w14:textId="77777777" w:rsidR="00076673" w:rsidRDefault="00CF278F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74984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TAK – (proszę podać zakres koniecznych udogodnień, które moglibyśmy zapewnić w trakcie udziału w Projekcie) ……………………………………………………………………………………………………………………………………………………………………….……</w:t>
      </w:r>
    </w:p>
    <w:p w14:paraId="3BA643F6" w14:textId="77777777" w:rsidR="00076673" w:rsidRDefault="00CF278F" w:rsidP="00076673">
      <w:pPr>
        <w:spacing w:line="240" w:lineRule="auto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1376204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6673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76673">
        <w:rPr>
          <w:rFonts w:ascii="Calibri" w:hAnsi="Calibri" w:cs="Calibri"/>
          <w:sz w:val="20"/>
        </w:rPr>
        <w:t xml:space="preserve"> NIE</w:t>
      </w:r>
    </w:p>
    <w:p w14:paraId="3FC70030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B349DF6" w14:textId="77777777" w:rsidR="00743976" w:rsidRDefault="00743976" w:rsidP="007E3C4E">
      <w:pPr>
        <w:pStyle w:val="Tekstpodstawowy"/>
        <w:spacing w:before="122" w:line="243" w:lineRule="exact"/>
        <w:jc w:val="both"/>
      </w:pPr>
    </w:p>
    <w:p w14:paraId="66A15A5F" w14:textId="77777777" w:rsidR="00F6187B" w:rsidRPr="000A67AA" w:rsidRDefault="00F6187B" w:rsidP="00F6187B">
      <w:pPr>
        <w:pStyle w:val="Tekstpodstawowy"/>
        <w:spacing w:before="122" w:line="243" w:lineRule="exact"/>
        <w:jc w:val="both"/>
        <w:rPr>
          <w:spacing w:val="-2"/>
        </w:rPr>
      </w:pPr>
      <w:r w:rsidRPr="00CD3AED">
        <w:t>Ja,</w:t>
      </w:r>
      <w:r w:rsidRPr="00CD3AED">
        <w:rPr>
          <w:spacing w:val="-6"/>
        </w:rPr>
        <w:t xml:space="preserve"> </w:t>
      </w:r>
      <w:r w:rsidRPr="00CD3AED">
        <w:t>niżej</w:t>
      </w:r>
      <w:r w:rsidRPr="00CD3AED">
        <w:rPr>
          <w:spacing w:val="-7"/>
        </w:rPr>
        <w:t xml:space="preserve"> </w:t>
      </w:r>
      <w:r w:rsidRPr="00CD3AED">
        <w:t>podpisana/y</w:t>
      </w:r>
      <w:r w:rsidRPr="00CD3AED">
        <w:rPr>
          <w:spacing w:val="-5"/>
        </w:rPr>
        <w:t xml:space="preserve"> </w:t>
      </w:r>
      <w:r>
        <w:t>oświadczam, że:</w:t>
      </w:r>
    </w:p>
    <w:p w14:paraId="5714CDAB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4D2540">
        <w:rPr>
          <w:rFonts w:asciiTheme="minorHAnsi" w:hAnsiTheme="minorHAnsi" w:cstheme="minorHAnsi"/>
          <w:sz w:val="20"/>
          <w:szCs w:val="20"/>
        </w:rPr>
        <w:t xml:space="preserve">Wyrażam </w:t>
      </w:r>
      <w:r>
        <w:rPr>
          <w:rFonts w:asciiTheme="minorHAnsi" w:hAnsiTheme="minorHAnsi" w:cstheme="minorHAnsi"/>
          <w:sz w:val="20"/>
          <w:szCs w:val="20"/>
        </w:rPr>
        <w:t>wole uczestnictwa w projekcie „Kompetencje zawodowe – etap II” realizowanym przez Powiat Lęborski.</w:t>
      </w:r>
    </w:p>
    <w:p w14:paraId="54230D2F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Spełniam kryteria kwalifikowalności uprawniające do udziału w projekcie „Kompetencje zawodowe – etap II”.</w:t>
      </w:r>
    </w:p>
    <w:p w14:paraId="5FBDABC6" w14:textId="47031905" w:rsidR="00F6187B" w:rsidRPr="009C79AD" w:rsidRDefault="00F6187B" w:rsidP="009C79A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43976">
        <w:rPr>
          <w:rFonts w:asciiTheme="minorHAnsi" w:hAnsiTheme="minorHAnsi" w:cstheme="minorHAnsi"/>
          <w:sz w:val="20"/>
          <w:szCs w:val="20"/>
        </w:rPr>
        <w:t>Spełniam wymogi formalne określone w Regulaminie</w:t>
      </w:r>
      <w:r w:rsidR="00743976" w:rsidRPr="0074397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staży</w:t>
      </w:r>
      <w:r w:rsidR="00743976" w:rsidRPr="00743976">
        <w:rPr>
          <w:rFonts w:ascii="Bookman Old Style" w:hAnsi="Bookman Old Style"/>
          <w:bCs/>
          <w:sz w:val="20"/>
          <w:szCs w:val="20"/>
        </w:rPr>
        <w:t xml:space="preserve"> </w:t>
      </w:r>
      <w:r w:rsidR="00743976" w:rsidRPr="00743976">
        <w:rPr>
          <w:rFonts w:asciiTheme="minorHAnsi" w:hAnsiTheme="minorHAnsi" w:cstheme="minorHAnsi"/>
          <w:bCs/>
          <w:sz w:val="20"/>
          <w:szCs w:val="20"/>
        </w:rPr>
        <w:t>w ramach Projektu pn.: Kompetencje zawodowe – etap II</w:t>
      </w:r>
    </w:p>
    <w:p w14:paraId="0A73B3C2" w14:textId="18FA8AE3" w:rsidR="00F6187B" w:rsidRPr="00743976" w:rsidRDefault="00F6187B" w:rsidP="00743976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Zapoznałem/am się i akceptuje warunki Regulaminu </w:t>
      </w:r>
      <w:r w:rsidR="00743976">
        <w:rPr>
          <w:rFonts w:asciiTheme="minorHAnsi" w:hAnsiTheme="minorHAnsi" w:cstheme="minorHAnsi"/>
          <w:sz w:val="20"/>
          <w:szCs w:val="20"/>
        </w:rPr>
        <w:t>staży</w:t>
      </w:r>
      <w:r w:rsidR="00534956">
        <w:rPr>
          <w:rFonts w:asciiTheme="minorHAnsi" w:hAnsiTheme="minorHAnsi" w:cstheme="minorHAnsi"/>
          <w:sz w:val="20"/>
          <w:szCs w:val="20"/>
        </w:rPr>
        <w:t>.</w:t>
      </w:r>
    </w:p>
    <w:p w14:paraId="13C3D160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Zobowiązuję się do uczestnictwa w formach wsparcia oraz do udzielania niezbędnych informacji dla celów monitoringu i ewaluacji.</w:t>
      </w:r>
    </w:p>
    <w:p w14:paraId="5A4416AE" w14:textId="401FC62B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85233223"/>
      <w:r>
        <w:rPr>
          <w:rFonts w:asciiTheme="minorHAnsi" w:hAnsiTheme="minorHAnsi" w:cstheme="minorHAnsi"/>
          <w:sz w:val="20"/>
          <w:szCs w:val="20"/>
        </w:rPr>
        <w:t xml:space="preserve">Zostałem/am poinformowany/a, że </w:t>
      </w:r>
      <w:bookmarkEnd w:id="0"/>
      <w:r>
        <w:rPr>
          <w:rFonts w:asciiTheme="minorHAnsi" w:hAnsiTheme="minorHAnsi" w:cstheme="minorHAnsi"/>
          <w:sz w:val="20"/>
          <w:szCs w:val="20"/>
        </w:rPr>
        <w:t xml:space="preserve">ww. projekt jest współfinansowany ze środków Unii Europejskiej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w ramach Europejskiego Funduszu Społecznego +, w ramach programu Fundusze Europejskie dla Pomorza 2021-2027.</w:t>
      </w:r>
    </w:p>
    <w:p w14:paraId="01270401" w14:textId="1E0235A4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3A68">
        <w:rPr>
          <w:rFonts w:asciiTheme="minorHAnsi" w:hAnsiTheme="minorHAnsi" w:cstheme="minorHAnsi"/>
          <w:sz w:val="20"/>
          <w:szCs w:val="20"/>
        </w:rPr>
        <w:t>Zostałem/am poinformowany/a, że</w:t>
      </w:r>
      <w:r>
        <w:rPr>
          <w:rFonts w:asciiTheme="minorHAnsi" w:hAnsiTheme="minorHAnsi" w:cstheme="minorHAnsi"/>
          <w:sz w:val="20"/>
          <w:szCs w:val="20"/>
        </w:rPr>
        <w:t xml:space="preserve"> ww. projekt jest realizowany zgodnie z Polityką równości szans </w:t>
      </w:r>
      <w:r w:rsidR="00743976"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t>i niedyskryminacji, wolny od stereotypów.</w:t>
      </w:r>
    </w:p>
    <w:p w14:paraId="50D15854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Nie korzystam z tego samego zakresu wsparcia w innym projekcie realizowanym w ramach FEP 2021-2027.</w:t>
      </w:r>
    </w:p>
    <w:p w14:paraId="0A3670AD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Wyrażam zgodę na przetwarzanie danych osobowych w celu realizacji ww. projektu.</w:t>
      </w:r>
    </w:p>
    <w:p w14:paraId="658D59D6" w14:textId="77777777" w:rsidR="00F6187B" w:rsidRPr="00F444FA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444FA">
        <w:rPr>
          <w:rFonts w:asciiTheme="minorHAnsi" w:hAnsiTheme="minorHAnsi" w:cstheme="minorHAnsi"/>
          <w:sz w:val="20"/>
          <w:szCs w:val="20"/>
        </w:rPr>
        <w:t>Wyrażam zgodę na rozpowszechnienie, wykorzystanie, utrwalanie, zwielokrotnianie, kopiowanie, opracowanie i powielanie mojego wizerunku przez Powiat Lęborski, zgodnie z art. 81 ustawy z dnia 4 lutego 1994 r. o prawie autorskim i prawach pokrewnych (t.j. Dz. U. z 2025 r. poz. 24). Zgoda na rozpowszechnianie wizerunku nie jest ograniczona czasowo i terytorialnie. Zgoda jest udzielona nieodpłatnie.</w:t>
      </w:r>
    </w:p>
    <w:p w14:paraId="7ABC6166" w14:textId="77777777" w:rsidR="00F6187B" w:rsidRDefault="00F6187B" w:rsidP="00F6187B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Dane zawarte w niniejszym formularzu są zgodne z prawdą.</w:t>
      </w:r>
    </w:p>
    <w:p w14:paraId="27F16D28" w14:textId="77777777" w:rsidR="00F6187B" w:rsidRPr="00692A95" w:rsidRDefault="00F6187B" w:rsidP="00F6187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F56EF8" w14:textId="5A8B775A" w:rsidR="00F6187B" w:rsidRPr="00BE6CFC" w:rsidRDefault="00F6187B" w:rsidP="00F6187B">
      <w:pPr>
        <w:pStyle w:val="Akapitzlist"/>
        <w:ind w:left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</w:pP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Uprzedzona/y o odpowiedzialności karnej wynikającej z art. 233 §1 Kodeksu Karnego za złożenie nieprawdziwych oświadczeń lub zatajenie prawdy niniejszym oświadczam, że dane przedstawione w </w:t>
      </w:r>
      <w:r w:rsidR="00743976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>formularzu zgłoszeniowym</w:t>
      </w:r>
      <w:r w:rsidRPr="00BE6CFC">
        <w:rPr>
          <w:rFonts w:asciiTheme="minorHAnsi" w:eastAsia="Calibri" w:hAnsiTheme="minorHAnsi" w:cstheme="minorHAnsi"/>
          <w:b/>
          <w:bCs/>
          <w:sz w:val="20"/>
          <w:szCs w:val="20"/>
          <w:lang w:eastAsia="en-US"/>
        </w:rPr>
        <w:t xml:space="preserve"> odpowiadają stanowi faktycznemu i są zgodnie z prawdą, co potwierdzam własnoręcznym podpisem.</w:t>
      </w:r>
    </w:p>
    <w:p w14:paraId="4463DCCF" w14:textId="77777777" w:rsidR="00D93451" w:rsidRDefault="00D93451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20CD0CF" w14:textId="10B33FE9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7A795A7" w14:textId="77777777" w:rsidR="00EB477E" w:rsidRDefault="00EB477E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23BCC019" w14:textId="1F62FAAF" w:rsidR="00132FBC" w:rsidRDefault="00132FBC" w:rsidP="00132FBC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                                                                          ………………………………………………………………………………………</w:t>
      </w:r>
    </w:p>
    <w:p w14:paraId="3585C5FA" w14:textId="6CFF0DB9" w:rsidR="009824FD" w:rsidRDefault="00A0399B" w:rsidP="00D55FDE">
      <w:pPr>
        <w:pStyle w:val="Akapitzlist"/>
        <w:ind w:left="0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A0399B">
        <w:rPr>
          <w:rFonts w:asciiTheme="minorHAnsi" w:hAnsiTheme="minorHAnsi" w:cstheme="minorHAnsi"/>
          <w:sz w:val="18"/>
          <w:szCs w:val="18"/>
        </w:rPr>
        <w:t>(miejscowość, data)</w:t>
      </w:r>
      <w:r>
        <w:rPr>
          <w:rFonts w:asciiTheme="minorHAnsi" w:hAnsiTheme="minorHAnsi" w:cstheme="minorHAnsi"/>
          <w:sz w:val="18"/>
          <w:szCs w:val="18"/>
        </w:rPr>
        <w:t xml:space="preserve">                          </w:t>
      </w:r>
      <w:r w:rsidR="00D55FDE">
        <w:rPr>
          <w:rFonts w:asciiTheme="minorHAnsi" w:hAnsiTheme="minorHAnsi" w:cstheme="minorHAnsi"/>
          <w:sz w:val="18"/>
          <w:szCs w:val="18"/>
        </w:rPr>
        <w:t xml:space="preserve">                                   </w:t>
      </w:r>
      <w:r>
        <w:rPr>
          <w:rFonts w:asciiTheme="minorHAnsi" w:hAnsiTheme="minorHAnsi" w:cstheme="minorHAnsi"/>
          <w:sz w:val="18"/>
          <w:szCs w:val="18"/>
        </w:rPr>
        <w:t xml:space="preserve">     (czytelny podpis uczestnika/opiekuna prawnego uczestnika</w:t>
      </w:r>
      <w:r w:rsidR="00D55FDE">
        <w:rPr>
          <w:rFonts w:asciiTheme="minorHAnsi" w:hAnsiTheme="minorHAnsi" w:cstheme="minorHAnsi"/>
          <w:sz w:val="18"/>
          <w:szCs w:val="18"/>
        </w:rPr>
        <w:t>,</w:t>
      </w:r>
      <w:r w:rsidR="00D55FDE">
        <w:rPr>
          <w:rFonts w:asciiTheme="minorHAnsi" w:hAnsiTheme="minorHAnsi" w:cstheme="minorHAnsi"/>
          <w:sz w:val="18"/>
          <w:szCs w:val="18"/>
        </w:rPr>
        <w:br/>
        <w:t xml:space="preserve">                                                                                                                                        w przypadku osoby niepełnoletniej</w:t>
      </w:r>
      <w:r>
        <w:rPr>
          <w:rFonts w:asciiTheme="minorHAnsi" w:hAnsiTheme="minorHAnsi" w:cstheme="minorHAnsi"/>
          <w:sz w:val="18"/>
          <w:szCs w:val="18"/>
        </w:rPr>
        <w:t>)</w:t>
      </w:r>
    </w:p>
    <w:p w14:paraId="0FBE7376" w14:textId="6B3BEC76" w:rsidR="009824FD" w:rsidRDefault="009824FD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506AF085" w14:textId="77777777" w:rsidR="00743976" w:rsidRDefault="00743976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0617FE83" w14:textId="77777777" w:rsidR="00F10637" w:rsidRDefault="00F10637">
      <w:pPr>
        <w:spacing w:line="240" w:lineRule="auto"/>
        <w:rPr>
          <w:rFonts w:asciiTheme="minorHAnsi" w:hAnsiTheme="minorHAnsi" w:cstheme="minorHAnsi"/>
          <w:sz w:val="18"/>
          <w:szCs w:val="18"/>
        </w:rPr>
      </w:pPr>
    </w:p>
    <w:p w14:paraId="79167122" w14:textId="15F2F88A" w:rsidR="0089211D" w:rsidRDefault="00D65866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Wypełnia Wychowawca:</w:t>
      </w:r>
    </w:p>
    <w:p w14:paraId="23B7DE3D" w14:textId="5FD58EDE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1ED6CA25" w14:textId="2BC3ABF3" w:rsidR="007B5481" w:rsidRDefault="007B5481" w:rsidP="00D55FDE">
      <w:pPr>
        <w:pStyle w:val="Akapitzlist"/>
        <w:ind w:left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7B5481">
        <w:rPr>
          <w:rFonts w:asciiTheme="minorHAnsi" w:hAnsiTheme="minorHAnsi" w:cstheme="minorHAnsi"/>
          <w:b/>
          <w:bCs/>
          <w:sz w:val="20"/>
          <w:szCs w:val="20"/>
        </w:rPr>
        <w:t xml:space="preserve">KRYTERIUM </w:t>
      </w:r>
      <w:r w:rsidR="00744A21">
        <w:rPr>
          <w:rFonts w:asciiTheme="minorHAnsi" w:hAnsiTheme="minorHAnsi" w:cstheme="minorHAnsi"/>
          <w:b/>
          <w:bCs/>
          <w:sz w:val="20"/>
          <w:szCs w:val="20"/>
        </w:rPr>
        <w:t>dodatkowe</w:t>
      </w:r>
      <w:r w:rsidRPr="007B5481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53A905AD" w14:textId="3191D850" w:rsidR="00B62D70" w:rsidRPr="00B62D70" w:rsidRDefault="00B62D70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B62D70">
        <w:rPr>
          <w:rFonts w:asciiTheme="minorHAnsi" w:hAnsiTheme="minorHAnsi" w:cstheme="minorHAnsi"/>
          <w:sz w:val="20"/>
          <w:szCs w:val="20"/>
          <w:u w:val="single"/>
        </w:rPr>
        <w:t>Ocena predyspozycji i potrzeb rozwojowych</w:t>
      </w:r>
    </w:p>
    <w:p w14:paraId="7D05F0A5" w14:textId="0CA85542" w:rsidR="002B2027" w:rsidRDefault="002B2027" w:rsidP="00D55FDE">
      <w:pPr>
        <w:pStyle w:val="Akapitzlist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2B2027">
        <w:rPr>
          <w:rFonts w:asciiTheme="minorHAnsi" w:hAnsiTheme="minorHAnsi" w:cstheme="minorHAnsi"/>
          <w:sz w:val="20"/>
          <w:szCs w:val="20"/>
        </w:rPr>
        <w:t>Wychowawca dokonuje oceny predyspozycji ucznia i określa stopień przydatności formy wsparcia w zakresie zapewnienia realizacji potrzeb rozwojowych. Wychowawca zakreśla odpowiednie stwierdzenie: wysoka przydatność/umiarkowana przydatność/niska przydatność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2B2027">
        <w:rPr>
          <w:rFonts w:asciiTheme="minorHAnsi" w:hAnsiTheme="minorHAnsi" w:cstheme="minorHAnsi"/>
          <w:sz w:val="20"/>
          <w:szCs w:val="20"/>
        </w:rPr>
        <w:t>Na tej podstawie przyznaje stosowną punktację:</w:t>
      </w:r>
    </w:p>
    <w:p w14:paraId="2661B4E4" w14:textId="4CE85320" w:rsidR="002B2027" w:rsidRPr="00D73BF6" w:rsidRDefault="00CF278F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31640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wysoka przydatność – 4 pkt.</w:t>
      </w:r>
    </w:p>
    <w:p w14:paraId="0D655C3C" w14:textId="766DDB61" w:rsidR="002B2027" w:rsidRPr="00D73BF6" w:rsidRDefault="00CF278F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25860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umiarkowana przydatność – 2 pkt.</w:t>
      </w:r>
    </w:p>
    <w:p w14:paraId="2DF51716" w14:textId="2245B4FA" w:rsidR="002B2027" w:rsidRPr="002B2027" w:rsidRDefault="00CF278F" w:rsidP="002B2027">
      <w:pPr>
        <w:spacing w:line="240" w:lineRule="auto"/>
        <w:ind w:left="708"/>
        <w:rPr>
          <w:rFonts w:ascii="Calibri" w:hAnsi="Calibri" w:cs="Calibri"/>
          <w:sz w:val="20"/>
        </w:rPr>
      </w:pPr>
      <w:sdt>
        <w:sdtPr>
          <w:rPr>
            <w:rFonts w:ascii="Calibri" w:eastAsia="MS Gothic" w:hAnsi="Calibri" w:cs="Calibri"/>
            <w:sz w:val="20"/>
            <w:szCs w:val="20"/>
          </w:rPr>
          <w:id w:val="-148530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027" w:rsidRPr="00D73BF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B2027" w:rsidRPr="00D73BF6">
        <w:rPr>
          <w:rFonts w:ascii="Calibri" w:hAnsi="Calibri" w:cs="Calibri"/>
          <w:sz w:val="20"/>
        </w:rPr>
        <w:t xml:space="preserve"> </w:t>
      </w:r>
      <w:r w:rsidR="002B2027" w:rsidRPr="002B2027">
        <w:rPr>
          <w:rFonts w:ascii="Calibri" w:hAnsi="Calibri" w:cs="Calibri"/>
          <w:sz w:val="20"/>
        </w:rPr>
        <w:t>niska przydatność – 0 pkt.</w:t>
      </w:r>
    </w:p>
    <w:p w14:paraId="640A9AAF" w14:textId="57E08065" w:rsidR="006E3706" w:rsidRDefault="006E370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AAA8585" w14:textId="5AD12F8F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E03A602" w14:textId="77777777" w:rsidR="00823C4E" w:rsidRDefault="00823C4E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B6FFA7" w14:textId="77777777" w:rsidR="00744A21" w:rsidRDefault="00744A21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887C00" w14:textId="4609CC97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0FA865D" w14:textId="7872F4DD" w:rsidR="00AD6CF6" w:rsidRDefault="00AD6CF6" w:rsidP="006E370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1DBF524" w14:textId="70B5B5F5" w:rsidR="00AD6CF6" w:rsidRPr="005E4760" w:rsidRDefault="00AD6CF6" w:rsidP="00AD6CF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AD6CF6">
        <w:rPr>
          <w:rFonts w:asciiTheme="minorHAnsi" w:hAnsiTheme="minorHAnsi" w:cstheme="minorHAnsi"/>
          <w:sz w:val="18"/>
          <w:szCs w:val="18"/>
        </w:rPr>
        <w:t>(podpis Wychowawcy)</w:t>
      </w:r>
    </w:p>
    <w:sectPr w:rsidR="00AD6CF6" w:rsidRPr="005E4760" w:rsidSect="00A2686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2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B86A" w14:textId="77777777" w:rsidR="00CF278F" w:rsidRDefault="00CF278F">
      <w:r>
        <w:separator/>
      </w:r>
    </w:p>
  </w:endnote>
  <w:endnote w:type="continuationSeparator" w:id="0">
    <w:p w14:paraId="57A65087" w14:textId="77777777" w:rsidR="00CF278F" w:rsidRDefault="00CF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10FCC" w14:textId="77777777" w:rsidR="00CF10AF" w:rsidRDefault="00CF10AF" w:rsidP="00CF10AF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0580584" wp14:editId="4BD85100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71F6F1A" id="Łącznik prosty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</w:p>
  <w:p w14:paraId="54E7A4CE" w14:textId="77777777" w:rsidR="00CF10AF" w:rsidRDefault="00CF10AF" w:rsidP="00CF10AF">
    <w:pPr>
      <w:pStyle w:val="Stopka"/>
      <w:ind w:left="-709" w:firstLine="1418"/>
      <w:jc w:val="center"/>
    </w:pPr>
  </w:p>
  <w:p w14:paraId="267EC8B5" w14:textId="2F114581" w:rsidR="007B2500" w:rsidRPr="00124D4A" w:rsidRDefault="00CF10AF" w:rsidP="00CF10A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03F4" w14:textId="77777777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75DF595B" wp14:editId="1473E562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50419C61" w14:textId="77777777" w:rsidR="0039481F" w:rsidRDefault="0039481F" w:rsidP="0039481F">
    <w:pPr>
      <w:pStyle w:val="Stopka"/>
      <w:ind w:left="-709" w:firstLine="1418"/>
      <w:jc w:val="center"/>
    </w:pPr>
  </w:p>
  <w:p w14:paraId="00190EEF" w14:textId="77777777" w:rsidR="0039481F" w:rsidRPr="00B01F08" w:rsidRDefault="0039481F" w:rsidP="0039481F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5FAED" w14:textId="77777777" w:rsidR="00CF278F" w:rsidRDefault="00CF278F">
      <w:r>
        <w:separator/>
      </w:r>
    </w:p>
  </w:footnote>
  <w:footnote w:type="continuationSeparator" w:id="0">
    <w:p w14:paraId="7CB82AB6" w14:textId="77777777" w:rsidR="00CF278F" w:rsidRDefault="00CF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5BDB4" w14:textId="6FF32DDA" w:rsidR="009A4ACC" w:rsidRDefault="00CF10AF" w:rsidP="00A2686F">
    <w:pPr>
      <w:pStyle w:val="Nagwek"/>
      <w:ind w:left="-1134"/>
    </w:pPr>
    <w:r>
      <w:rPr>
        <w:noProof/>
      </w:rPr>
      <w:drawing>
        <wp:inline distT="0" distB="0" distL="0" distR="0" wp14:anchorId="5D15B87D" wp14:editId="5DD282DD">
          <wp:extent cx="7145020" cy="8293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BFD9" w14:textId="7A2C89E9" w:rsidR="000174EA" w:rsidRDefault="0039481F" w:rsidP="00E64D96">
    <w:pPr>
      <w:pStyle w:val="Nagwek"/>
      <w:ind w:left="-1134"/>
    </w:pPr>
    <w:bookmarkStart w:id="1" w:name="_Hlk177457520"/>
    <w:bookmarkStart w:id="2" w:name="_Hlk177457521"/>
    <w:bookmarkStart w:id="3" w:name="_Hlk177457529"/>
    <w:bookmarkStart w:id="4" w:name="_Hlk177457530"/>
    <w:r>
      <w:rPr>
        <w:noProof/>
      </w:rPr>
      <w:drawing>
        <wp:inline distT="0" distB="0" distL="0" distR="0" wp14:anchorId="41559439" wp14:editId="0B2423C1">
          <wp:extent cx="7142985" cy="830492"/>
          <wp:effectExtent l="0" t="0" r="0" b="0"/>
          <wp:docPr id="26" name="Obraz 26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  <w:bookmarkEnd w:id="2"/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51DAD"/>
    <w:multiLevelType w:val="hybridMultilevel"/>
    <w:tmpl w:val="2AFC48C0"/>
    <w:lvl w:ilvl="0" w:tplc="3F88BD5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27766"/>
    <w:multiLevelType w:val="hybridMultilevel"/>
    <w:tmpl w:val="CFDCBB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147534"/>
    <w:multiLevelType w:val="hybridMultilevel"/>
    <w:tmpl w:val="239C6388"/>
    <w:lvl w:ilvl="0" w:tplc="B6F09C54">
      <w:start w:val="1"/>
      <w:numFmt w:val="decimal"/>
      <w:lvlText w:val="%1."/>
      <w:lvlJc w:val="left"/>
      <w:pPr>
        <w:ind w:left="620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A9A46906">
      <w:numFmt w:val="bullet"/>
      <w:lvlText w:val="•"/>
      <w:lvlJc w:val="left"/>
      <w:pPr>
        <w:ind w:left="1560" w:hanging="428"/>
      </w:pPr>
      <w:rPr>
        <w:rFonts w:hint="default"/>
        <w:lang w:val="pl-PL" w:eastAsia="en-US" w:bidi="ar-SA"/>
      </w:rPr>
    </w:lvl>
    <w:lvl w:ilvl="2" w:tplc="A55EA6FC">
      <w:numFmt w:val="bullet"/>
      <w:lvlText w:val="•"/>
      <w:lvlJc w:val="left"/>
      <w:pPr>
        <w:ind w:left="2501" w:hanging="428"/>
      </w:pPr>
      <w:rPr>
        <w:rFonts w:hint="default"/>
        <w:lang w:val="pl-PL" w:eastAsia="en-US" w:bidi="ar-SA"/>
      </w:rPr>
    </w:lvl>
    <w:lvl w:ilvl="3" w:tplc="8B689522">
      <w:numFmt w:val="bullet"/>
      <w:lvlText w:val="•"/>
      <w:lvlJc w:val="left"/>
      <w:pPr>
        <w:ind w:left="3441" w:hanging="428"/>
      </w:pPr>
      <w:rPr>
        <w:rFonts w:hint="default"/>
        <w:lang w:val="pl-PL" w:eastAsia="en-US" w:bidi="ar-SA"/>
      </w:rPr>
    </w:lvl>
    <w:lvl w:ilvl="4" w:tplc="E34C7BE8">
      <w:numFmt w:val="bullet"/>
      <w:lvlText w:val="•"/>
      <w:lvlJc w:val="left"/>
      <w:pPr>
        <w:ind w:left="4382" w:hanging="428"/>
      </w:pPr>
      <w:rPr>
        <w:rFonts w:hint="default"/>
        <w:lang w:val="pl-PL" w:eastAsia="en-US" w:bidi="ar-SA"/>
      </w:rPr>
    </w:lvl>
    <w:lvl w:ilvl="5" w:tplc="F776111E">
      <w:numFmt w:val="bullet"/>
      <w:lvlText w:val="•"/>
      <w:lvlJc w:val="left"/>
      <w:pPr>
        <w:ind w:left="5323" w:hanging="428"/>
      </w:pPr>
      <w:rPr>
        <w:rFonts w:hint="default"/>
        <w:lang w:val="pl-PL" w:eastAsia="en-US" w:bidi="ar-SA"/>
      </w:rPr>
    </w:lvl>
    <w:lvl w:ilvl="6" w:tplc="2C701F22">
      <w:numFmt w:val="bullet"/>
      <w:lvlText w:val="•"/>
      <w:lvlJc w:val="left"/>
      <w:pPr>
        <w:ind w:left="6263" w:hanging="428"/>
      </w:pPr>
      <w:rPr>
        <w:rFonts w:hint="default"/>
        <w:lang w:val="pl-PL" w:eastAsia="en-US" w:bidi="ar-SA"/>
      </w:rPr>
    </w:lvl>
    <w:lvl w:ilvl="7" w:tplc="B8B8EF84">
      <w:numFmt w:val="bullet"/>
      <w:lvlText w:val="•"/>
      <w:lvlJc w:val="left"/>
      <w:pPr>
        <w:ind w:left="7204" w:hanging="428"/>
      </w:pPr>
      <w:rPr>
        <w:rFonts w:hint="default"/>
        <w:lang w:val="pl-PL" w:eastAsia="en-US" w:bidi="ar-SA"/>
      </w:rPr>
    </w:lvl>
    <w:lvl w:ilvl="8" w:tplc="56C2B812">
      <w:numFmt w:val="bullet"/>
      <w:lvlText w:val="•"/>
      <w:lvlJc w:val="left"/>
      <w:pPr>
        <w:ind w:left="8145" w:hanging="428"/>
      </w:pPr>
      <w:rPr>
        <w:rFonts w:hint="default"/>
        <w:lang w:val="pl-PL" w:eastAsia="en-US" w:bidi="ar-SA"/>
      </w:rPr>
    </w:lvl>
  </w:abstractNum>
  <w:abstractNum w:abstractNumId="3" w15:restartNumberingAfterBreak="0">
    <w:nsid w:val="4E972EAE"/>
    <w:multiLevelType w:val="hybridMultilevel"/>
    <w:tmpl w:val="EC307A26"/>
    <w:lvl w:ilvl="0" w:tplc="8FE4A41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52A618">
      <w:numFmt w:val="bullet"/>
      <w:lvlText w:val="•"/>
      <w:lvlJc w:val="left"/>
      <w:pPr>
        <w:ind w:left="613" w:hanging="216"/>
      </w:pPr>
      <w:rPr>
        <w:rFonts w:hint="default"/>
        <w:lang w:val="pl-PL" w:eastAsia="en-US" w:bidi="ar-SA"/>
      </w:rPr>
    </w:lvl>
    <w:lvl w:ilvl="2" w:tplc="5D12FEC8">
      <w:numFmt w:val="bullet"/>
      <w:lvlText w:val="•"/>
      <w:lvlJc w:val="left"/>
      <w:pPr>
        <w:ind w:left="907" w:hanging="216"/>
      </w:pPr>
      <w:rPr>
        <w:rFonts w:hint="default"/>
        <w:lang w:val="pl-PL" w:eastAsia="en-US" w:bidi="ar-SA"/>
      </w:rPr>
    </w:lvl>
    <w:lvl w:ilvl="3" w:tplc="C8201D8A">
      <w:numFmt w:val="bullet"/>
      <w:lvlText w:val="•"/>
      <w:lvlJc w:val="left"/>
      <w:pPr>
        <w:ind w:left="1201" w:hanging="216"/>
      </w:pPr>
      <w:rPr>
        <w:rFonts w:hint="default"/>
        <w:lang w:val="pl-PL" w:eastAsia="en-US" w:bidi="ar-SA"/>
      </w:rPr>
    </w:lvl>
    <w:lvl w:ilvl="4" w:tplc="A992D098">
      <w:numFmt w:val="bullet"/>
      <w:lvlText w:val="•"/>
      <w:lvlJc w:val="left"/>
      <w:pPr>
        <w:ind w:left="1494" w:hanging="216"/>
      </w:pPr>
      <w:rPr>
        <w:rFonts w:hint="default"/>
        <w:lang w:val="pl-PL" w:eastAsia="en-US" w:bidi="ar-SA"/>
      </w:rPr>
    </w:lvl>
    <w:lvl w:ilvl="5" w:tplc="FE8E4E3E">
      <w:numFmt w:val="bullet"/>
      <w:lvlText w:val="•"/>
      <w:lvlJc w:val="left"/>
      <w:pPr>
        <w:ind w:left="1788" w:hanging="216"/>
      </w:pPr>
      <w:rPr>
        <w:rFonts w:hint="default"/>
        <w:lang w:val="pl-PL" w:eastAsia="en-US" w:bidi="ar-SA"/>
      </w:rPr>
    </w:lvl>
    <w:lvl w:ilvl="6" w:tplc="39F6E370">
      <w:numFmt w:val="bullet"/>
      <w:lvlText w:val="•"/>
      <w:lvlJc w:val="left"/>
      <w:pPr>
        <w:ind w:left="2082" w:hanging="216"/>
      </w:pPr>
      <w:rPr>
        <w:rFonts w:hint="default"/>
        <w:lang w:val="pl-PL" w:eastAsia="en-US" w:bidi="ar-SA"/>
      </w:rPr>
    </w:lvl>
    <w:lvl w:ilvl="7" w:tplc="C0A2A9C2">
      <w:numFmt w:val="bullet"/>
      <w:lvlText w:val="•"/>
      <w:lvlJc w:val="left"/>
      <w:pPr>
        <w:ind w:left="2375" w:hanging="216"/>
      </w:pPr>
      <w:rPr>
        <w:rFonts w:hint="default"/>
        <w:lang w:val="pl-PL" w:eastAsia="en-US" w:bidi="ar-SA"/>
      </w:rPr>
    </w:lvl>
    <w:lvl w:ilvl="8" w:tplc="F11C6134">
      <w:numFmt w:val="bullet"/>
      <w:lvlText w:val="•"/>
      <w:lvlJc w:val="left"/>
      <w:pPr>
        <w:ind w:left="2669" w:hanging="216"/>
      </w:pPr>
      <w:rPr>
        <w:rFonts w:hint="default"/>
        <w:lang w:val="pl-PL" w:eastAsia="en-US" w:bidi="ar-SA"/>
      </w:rPr>
    </w:lvl>
  </w:abstractNum>
  <w:abstractNum w:abstractNumId="4" w15:restartNumberingAfterBreak="0">
    <w:nsid w:val="537446BA"/>
    <w:multiLevelType w:val="hybridMultilevel"/>
    <w:tmpl w:val="05F269E8"/>
    <w:lvl w:ilvl="0" w:tplc="4418A574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08A8D32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62C4698A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4928F1B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96BC230C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FA9A76AC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422AC71A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D2F212A2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132CF050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5" w15:restartNumberingAfterBreak="0">
    <w:nsid w:val="54260F07"/>
    <w:multiLevelType w:val="hybridMultilevel"/>
    <w:tmpl w:val="B218D4DE"/>
    <w:lvl w:ilvl="0" w:tplc="A13861D4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801881E8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5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3A6A90"/>
    <w:multiLevelType w:val="hybridMultilevel"/>
    <w:tmpl w:val="B1F6D576"/>
    <w:lvl w:ilvl="0" w:tplc="8DD0DB3C">
      <w:numFmt w:val="bullet"/>
      <w:lvlText w:val="☐"/>
      <w:lvlJc w:val="left"/>
      <w:pPr>
        <w:ind w:left="324" w:hanging="21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0AEB4C">
      <w:numFmt w:val="bullet"/>
      <w:lvlText w:val="•"/>
      <w:lvlJc w:val="left"/>
      <w:pPr>
        <w:ind w:left="968" w:hanging="216"/>
      </w:pPr>
      <w:rPr>
        <w:rFonts w:hint="default"/>
        <w:lang w:val="pl-PL" w:eastAsia="en-US" w:bidi="ar-SA"/>
      </w:rPr>
    </w:lvl>
    <w:lvl w:ilvl="2" w:tplc="3FB46150">
      <w:numFmt w:val="bullet"/>
      <w:lvlText w:val="•"/>
      <w:lvlJc w:val="left"/>
      <w:pPr>
        <w:ind w:left="1616" w:hanging="216"/>
      </w:pPr>
      <w:rPr>
        <w:rFonts w:hint="default"/>
        <w:lang w:val="pl-PL" w:eastAsia="en-US" w:bidi="ar-SA"/>
      </w:rPr>
    </w:lvl>
    <w:lvl w:ilvl="3" w:tplc="D76844C0">
      <w:numFmt w:val="bullet"/>
      <w:lvlText w:val="•"/>
      <w:lvlJc w:val="left"/>
      <w:pPr>
        <w:ind w:left="2264" w:hanging="216"/>
      </w:pPr>
      <w:rPr>
        <w:rFonts w:hint="default"/>
        <w:lang w:val="pl-PL" w:eastAsia="en-US" w:bidi="ar-SA"/>
      </w:rPr>
    </w:lvl>
    <w:lvl w:ilvl="4" w:tplc="DDBCF7E4">
      <w:numFmt w:val="bullet"/>
      <w:lvlText w:val="•"/>
      <w:lvlJc w:val="left"/>
      <w:pPr>
        <w:ind w:left="2912" w:hanging="216"/>
      </w:pPr>
      <w:rPr>
        <w:rFonts w:hint="default"/>
        <w:lang w:val="pl-PL" w:eastAsia="en-US" w:bidi="ar-SA"/>
      </w:rPr>
    </w:lvl>
    <w:lvl w:ilvl="5" w:tplc="AB80F994">
      <w:numFmt w:val="bullet"/>
      <w:lvlText w:val="•"/>
      <w:lvlJc w:val="left"/>
      <w:pPr>
        <w:ind w:left="3561" w:hanging="216"/>
      </w:pPr>
      <w:rPr>
        <w:rFonts w:hint="default"/>
        <w:lang w:val="pl-PL" w:eastAsia="en-US" w:bidi="ar-SA"/>
      </w:rPr>
    </w:lvl>
    <w:lvl w:ilvl="6" w:tplc="6644CF12">
      <w:numFmt w:val="bullet"/>
      <w:lvlText w:val="•"/>
      <w:lvlJc w:val="left"/>
      <w:pPr>
        <w:ind w:left="4209" w:hanging="216"/>
      </w:pPr>
      <w:rPr>
        <w:rFonts w:hint="default"/>
        <w:lang w:val="pl-PL" w:eastAsia="en-US" w:bidi="ar-SA"/>
      </w:rPr>
    </w:lvl>
    <w:lvl w:ilvl="7" w:tplc="8876C12E">
      <w:numFmt w:val="bullet"/>
      <w:lvlText w:val="•"/>
      <w:lvlJc w:val="left"/>
      <w:pPr>
        <w:ind w:left="4857" w:hanging="216"/>
      </w:pPr>
      <w:rPr>
        <w:rFonts w:hint="default"/>
        <w:lang w:val="pl-PL" w:eastAsia="en-US" w:bidi="ar-SA"/>
      </w:rPr>
    </w:lvl>
    <w:lvl w:ilvl="8" w:tplc="BCE42E7C">
      <w:numFmt w:val="bullet"/>
      <w:lvlText w:val="•"/>
      <w:lvlJc w:val="left"/>
      <w:pPr>
        <w:ind w:left="5505" w:hanging="216"/>
      </w:pPr>
      <w:rPr>
        <w:rFonts w:hint="default"/>
        <w:lang w:val="pl-PL" w:eastAsia="en-US" w:bidi="ar-SA"/>
      </w:rPr>
    </w:lvl>
  </w:abstractNum>
  <w:abstractNum w:abstractNumId="7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7FA35C0A"/>
    <w:multiLevelType w:val="multilevel"/>
    <w:tmpl w:val="428E9EAC"/>
    <w:numStyleLink w:val="Lista1"/>
  </w:abstractNum>
  <w:num w:numId="1" w16cid:durableId="912473713">
    <w:abstractNumId w:val="7"/>
  </w:num>
  <w:num w:numId="2" w16cid:durableId="1245797748">
    <w:abstractNumId w:val="8"/>
  </w:num>
  <w:num w:numId="3" w16cid:durableId="1186022913">
    <w:abstractNumId w:val="5"/>
  </w:num>
  <w:num w:numId="4" w16cid:durableId="520319947">
    <w:abstractNumId w:val="3"/>
  </w:num>
  <w:num w:numId="5" w16cid:durableId="206642970">
    <w:abstractNumId w:val="6"/>
  </w:num>
  <w:num w:numId="6" w16cid:durableId="1518499887">
    <w:abstractNumId w:val="4"/>
  </w:num>
  <w:num w:numId="7" w16cid:durableId="162165885">
    <w:abstractNumId w:val="2"/>
  </w:num>
  <w:num w:numId="8" w16cid:durableId="1035697821">
    <w:abstractNumId w:val="1"/>
  </w:num>
  <w:num w:numId="9" w16cid:durableId="176857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026F5"/>
    <w:rsid w:val="000048AE"/>
    <w:rsid w:val="000056EC"/>
    <w:rsid w:val="00010EEB"/>
    <w:rsid w:val="000174EA"/>
    <w:rsid w:val="0003372C"/>
    <w:rsid w:val="000364DF"/>
    <w:rsid w:val="00043463"/>
    <w:rsid w:val="00045421"/>
    <w:rsid w:val="00052E6E"/>
    <w:rsid w:val="00061F20"/>
    <w:rsid w:val="00066B06"/>
    <w:rsid w:val="00076673"/>
    <w:rsid w:val="00080D83"/>
    <w:rsid w:val="00085FEB"/>
    <w:rsid w:val="000A3836"/>
    <w:rsid w:val="000A67AA"/>
    <w:rsid w:val="000B7A69"/>
    <w:rsid w:val="000D283E"/>
    <w:rsid w:val="000F56A7"/>
    <w:rsid w:val="00107DA2"/>
    <w:rsid w:val="00120BC8"/>
    <w:rsid w:val="00124D4A"/>
    <w:rsid w:val="001304E7"/>
    <w:rsid w:val="00130B23"/>
    <w:rsid w:val="00132FBC"/>
    <w:rsid w:val="001340B5"/>
    <w:rsid w:val="00137D86"/>
    <w:rsid w:val="00151542"/>
    <w:rsid w:val="001520FF"/>
    <w:rsid w:val="00155E49"/>
    <w:rsid w:val="00183DD8"/>
    <w:rsid w:val="00185937"/>
    <w:rsid w:val="001A02A1"/>
    <w:rsid w:val="001A081C"/>
    <w:rsid w:val="001A3D33"/>
    <w:rsid w:val="001B210F"/>
    <w:rsid w:val="001C1B83"/>
    <w:rsid w:val="001D04E3"/>
    <w:rsid w:val="001D059A"/>
    <w:rsid w:val="001D3A8E"/>
    <w:rsid w:val="002267C8"/>
    <w:rsid w:val="00235705"/>
    <w:rsid w:val="00241C1F"/>
    <w:rsid w:val="002425AE"/>
    <w:rsid w:val="002529E4"/>
    <w:rsid w:val="00256B0E"/>
    <w:rsid w:val="002819B8"/>
    <w:rsid w:val="00297144"/>
    <w:rsid w:val="002B1A61"/>
    <w:rsid w:val="002B2027"/>
    <w:rsid w:val="002B4369"/>
    <w:rsid w:val="002C0B87"/>
    <w:rsid w:val="002C6347"/>
    <w:rsid w:val="002E7C92"/>
    <w:rsid w:val="00315901"/>
    <w:rsid w:val="00320AAC"/>
    <w:rsid w:val="00325198"/>
    <w:rsid w:val="00334357"/>
    <w:rsid w:val="003360A1"/>
    <w:rsid w:val="00336281"/>
    <w:rsid w:val="00344F47"/>
    <w:rsid w:val="003526F5"/>
    <w:rsid w:val="0035482A"/>
    <w:rsid w:val="003619F2"/>
    <w:rsid w:val="00365820"/>
    <w:rsid w:val="00371535"/>
    <w:rsid w:val="0039481F"/>
    <w:rsid w:val="0039693E"/>
    <w:rsid w:val="003978AC"/>
    <w:rsid w:val="003A3E72"/>
    <w:rsid w:val="003B0A8C"/>
    <w:rsid w:val="003B4A7E"/>
    <w:rsid w:val="003B6EF2"/>
    <w:rsid w:val="003C554F"/>
    <w:rsid w:val="003D15AD"/>
    <w:rsid w:val="003E551D"/>
    <w:rsid w:val="003F0BB6"/>
    <w:rsid w:val="0040149C"/>
    <w:rsid w:val="004034A5"/>
    <w:rsid w:val="00414478"/>
    <w:rsid w:val="00426528"/>
    <w:rsid w:val="0043321C"/>
    <w:rsid w:val="004430F4"/>
    <w:rsid w:val="00456A8C"/>
    <w:rsid w:val="00464281"/>
    <w:rsid w:val="004644A0"/>
    <w:rsid w:val="00466FBB"/>
    <w:rsid w:val="0048161D"/>
    <w:rsid w:val="00492BD3"/>
    <w:rsid w:val="004A27E0"/>
    <w:rsid w:val="004B38AD"/>
    <w:rsid w:val="004B70BD"/>
    <w:rsid w:val="004C303B"/>
    <w:rsid w:val="004D2540"/>
    <w:rsid w:val="004E2384"/>
    <w:rsid w:val="00504682"/>
    <w:rsid w:val="0052111D"/>
    <w:rsid w:val="005266B7"/>
    <w:rsid w:val="00532C59"/>
    <w:rsid w:val="00534956"/>
    <w:rsid w:val="00534EBE"/>
    <w:rsid w:val="00543304"/>
    <w:rsid w:val="0055489D"/>
    <w:rsid w:val="00571BEE"/>
    <w:rsid w:val="005760A9"/>
    <w:rsid w:val="00587FC2"/>
    <w:rsid w:val="00594464"/>
    <w:rsid w:val="005A3B05"/>
    <w:rsid w:val="005C51C1"/>
    <w:rsid w:val="005E2685"/>
    <w:rsid w:val="005E4760"/>
    <w:rsid w:val="0061767F"/>
    <w:rsid w:val="0062141A"/>
    <w:rsid w:val="00622781"/>
    <w:rsid w:val="00623AD9"/>
    <w:rsid w:val="00640BFF"/>
    <w:rsid w:val="0066032A"/>
    <w:rsid w:val="006646E7"/>
    <w:rsid w:val="00665A91"/>
    <w:rsid w:val="00690D4C"/>
    <w:rsid w:val="00692A95"/>
    <w:rsid w:val="0069621B"/>
    <w:rsid w:val="006A3D84"/>
    <w:rsid w:val="006A3EAC"/>
    <w:rsid w:val="006A4C04"/>
    <w:rsid w:val="006B4267"/>
    <w:rsid w:val="006C364F"/>
    <w:rsid w:val="006C3A68"/>
    <w:rsid w:val="006D613F"/>
    <w:rsid w:val="006D63D8"/>
    <w:rsid w:val="006E3706"/>
    <w:rsid w:val="006F0C63"/>
    <w:rsid w:val="006F209E"/>
    <w:rsid w:val="00707156"/>
    <w:rsid w:val="007124A6"/>
    <w:rsid w:val="00721856"/>
    <w:rsid w:val="00727F94"/>
    <w:rsid w:val="00731870"/>
    <w:rsid w:val="007337EB"/>
    <w:rsid w:val="00743976"/>
    <w:rsid w:val="00744A21"/>
    <w:rsid w:val="00745D18"/>
    <w:rsid w:val="00766840"/>
    <w:rsid w:val="00776530"/>
    <w:rsid w:val="00791E8E"/>
    <w:rsid w:val="00794CED"/>
    <w:rsid w:val="00797F72"/>
    <w:rsid w:val="007A0109"/>
    <w:rsid w:val="007A12C3"/>
    <w:rsid w:val="007A20C8"/>
    <w:rsid w:val="007B2500"/>
    <w:rsid w:val="007B5481"/>
    <w:rsid w:val="007B5688"/>
    <w:rsid w:val="007C2E71"/>
    <w:rsid w:val="007C49AF"/>
    <w:rsid w:val="007D085F"/>
    <w:rsid w:val="007D6129"/>
    <w:rsid w:val="007D61D6"/>
    <w:rsid w:val="007E1B19"/>
    <w:rsid w:val="007E2F13"/>
    <w:rsid w:val="007E3C4E"/>
    <w:rsid w:val="007E7CEF"/>
    <w:rsid w:val="007F1189"/>
    <w:rsid w:val="007F3623"/>
    <w:rsid w:val="007F761F"/>
    <w:rsid w:val="008152F8"/>
    <w:rsid w:val="00823C4E"/>
    <w:rsid w:val="008249F7"/>
    <w:rsid w:val="00827311"/>
    <w:rsid w:val="00834BB4"/>
    <w:rsid w:val="00835187"/>
    <w:rsid w:val="00835DB2"/>
    <w:rsid w:val="00837E20"/>
    <w:rsid w:val="00853210"/>
    <w:rsid w:val="00873501"/>
    <w:rsid w:val="00876326"/>
    <w:rsid w:val="008826DD"/>
    <w:rsid w:val="0089211D"/>
    <w:rsid w:val="00893231"/>
    <w:rsid w:val="00893ED9"/>
    <w:rsid w:val="008945D9"/>
    <w:rsid w:val="008B03C7"/>
    <w:rsid w:val="008B0AE7"/>
    <w:rsid w:val="008C52E2"/>
    <w:rsid w:val="008D37C0"/>
    <w:rsid w:val="008E729A"/>
    <w:rsid w:val="008F4D9D"/>
    <w:rsid w:val="008F5AFE"/>
    <w:rsid w:val="0091176A"/>
    <w:rsid w:val="009222FA"/>
    <w:rsid w:val="009442CB"/>
    <w:rsid w:val="00954647"/>
    <w:rsid w:val="009706FB"/>
    <w:rsid w:val="009726FB"/>
    <w:rsid w:val="00972CE5"/>
    <w:rsid w:val="00972EAD"/>
    <w:rsid w:val="009824FD"/>
    <w:rsid w:val="009845E7"/>
    <w:rsid w:val="009932BA"/>
    <w:rsid w:val="009A4ACC"/>
    <w:rsid w:val="009A7897"/>
    <w:rsid w:val="009B2AFA"/>
    <w:rsid w:val="009B3CD7"/>
    <w:rsid w:val="009B4CAA"/>
    <w:rsid w:val="009C79AD"/>
    <w:rsid w:val="009D7121"/>
    <w:rsid w:val="009D71C1"/>
    <w:rsid w:val="009F1A42"/>
    <w:rsid w:val="009F2CF0"/>
    <w:rsid w:val="00A0160D"/>
    <w:rsid w:val="00A02B69"/>
    <w:rsid w:val="00A0399B"/>
    <w:rsid w:val="00A04690"/>
    <w:rsid w:val="00A0536A"/>
    <w:rsid w:val="00A20A86"/>
    <w:rsid w:val="00A2686F"/>
    <w:rsid w:val="00A40DD3"/>
    <w:rsid w:val="00A45980"/>
    <w:rsid w:val="00A47636"/>
    <w:rsid w:val="00A775D1"/>
    <w:rsid w:val="00A830EB"/>
    <w:rsid w:val="00A8311B"/>
    <w:rsid w:val="00A86E08"/>
    <w:rsid w:val="00AA3BA7"/>
    <w:rsid w:val="00AA4714"/>
    <w:rsid w:val="00AC3E33"/>
    <w:rsid w:val="00AC55AE"/>
    <w:rsid w:val="00AD1EFE"/>
    <w:rsid w:val="00AD51FC"/>
    <w:rsid w:val="00AD6CF6"/>
    <w:rsid w:val="00AD7E56"/>
    <w:rsid w:val="00B00E28"/>
    <w:rsid w:val="00B01F08"/>
    <w:rsid w:val="00B04BDD"/>
    <w:rsid w:val="00B16E8F"/>
    <w:rsid w:val="00B2442F"/>
    <w:rsid w:val="00B24469"/>
    <w:rsid w:val="00B30401"/>
    <w:rsid w:val="00B34CBC"/>
    <w:rsid w:val="00B37882"/>
    <w:rsid w:val="00B56EB6"/>
    <w:rsid w:val="00B6228E"/>
    <w:rsid w:val="00B62D70"/>
    <w:rsid w:val="00B64092"/>
    <w:rsid w:val="00B6637D"/>
    <w:rsid w:val="00B66511"/>
    <w:rsid w:val="00B8097E"/>
    <w:rsid w:val="00BB1101"/>
    <w:rsid w:val="00BB76D0"/>
    <w:rsid w:val="00BC363C"/>
    <w:rsid w:val="00BE03A2"/>
    <w:rsid w:val="00BE32FA"/>
    <w:rsid w:val="00BE6299"/>
    <w:rsid w:val="00BE6CFC"/>
    <w:rsid w:val="00C00293"/>
    <w:rsid w:val="00C01AEA"/>
    <w:rsid w:val="00C06B91"/>
    <w:rsid w:val="00C1002C"/>
    <w:rsid w:val="00C109A7"/>
    <w:rsid w:val="00C245C2"/>
    <w:rsid w:val="00C268A0"/>
    <w:rsid w:val="00C377A0"/>
    <w:rsid w:val="00C55772"/>
    <w:rsid w:val="00C57BB1"/>
    <w:rsid w:val="00C62C24"/>
    <w:rsid w:val="00C635B6"/>
    <w:rsid w:val="00C742AF"/>
    <w:rsid w:val="00CA1D77"/>
    <w:rsid w:val="00CA5CBD"/>
    <w:rsid w:val="00CC0533"/>
    <w:rsid w:val="00CC6A5A"/>
    <w:rsid w:val="00CD121A"/>
    <w:rsid w:val="00CD3AED"/>
    <w:rsid w:val="00CE005B"/>
    <w:rsid w:val="00CF10AF"/>
    <w:rsid w:val="00CF278F"/>
    <w:rsid w:val="00D0361A"/>
    <w:rsid w:val="00D04870"/>
    <w:rsid w:val="00D1150B"/>
    <w:rsid w:val="00D24902"/>
    <w:rsid w:val="00D26730"/>
    <w:rsid w:val="00D30ADD"/>
    <w:rsid w:val="00D37D5A"/>
    <w:rsid w:val="00D43A0D"/>
    <w:rsid w:val="00D46867"/>
    <w:rsid w:val="00D526F3"/>
    <w:rsid w:val="00D55FDE"/>
    <w:rsid w:val="00D57724"/>
    <w:rsid w:val="00D65866"/>
    <w:rsid w:val="00D67C0F"/>
    <w:rsid w:val="00D7034F"/>
    <w:rsid w:val="00D71C74"/>
    <w:rsid w:val="00D73BF6"/>
    <w:rsid w:val="00D93451"/>
    <w:rsid w:val="00D95F22"/>
    <w:rsid w:val="00DA2034"/>
    <w:rsid w:val="00DA51AB"/>
    <w:rsid w:val="00DC38D3"/>
    <w:rsid w:val="00DC733E"/>
    <w:rsid w:val="00DE484A"/>
    <w:rsid w:val="00DE5229"/>
    <w:rsid w:val="00DF57BE"/>
    <w:rsid w:val="00E06500"/>
    <w:rsid w:val="00E07ACE"/>
    <w:rsid w:val="00E10B52"/>
    <w:rsid w:val="00E373FD"/>
    <w:rsid w:val="00E44DD5"/>
    <w:rsid w:val="00E539C6"/>
    <w:rsid w:val="00E5587E"/>
    <w:rsid w:val="00E55E03"/>
    <w:rsid w:val="00E57060"/>
    <w:rsid w:val="00E64D96"/>
    <w:rsid w:val="00E81ADD"/>
    <w:rsid w:val="00E87616"/>
    <w:rsid w:val="00E901BB"/>
    <w:rsid w:val="00EA5C16"/>
    <w:rsid w:val="00EB477E"/>
    <w:rsid w:val="00EC1DBD"/>
    <w:rsid w:val="00EE10E8"/>
    <w:rsid w:val="00EE526B"/>
    <w:rsid w:val="00EF000D"/>
    <w:rsid w:val="00EF4975"/>
    <w:rsid w:val="00F02994"/>
    <w:rsid w:val="00F10637"/>
    <w:rsid w:val="00F34AE0"/>
    <w:rsid w:val="00F479C9"/>
    <w:rsid w:val="00F5032F"/>
    <w:rsid w:val="00F545A3"/>
    <w:rsid w:val="00F6187B"/>
    <w:rsid w:val="00F83EE2"/>
    <w:rsid w:val="00F964A5"/>
    <w:rsid w:val="00FB1502"/>
    <w:rsid w:val="00FB5706"/>
    <w:rsid w:val="00FB7887"/>
    <w:rsid w:val="00FC45B6"/>
    <w:rsid w:val="00F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B93E6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2">
    <w:name w:val="heading 2"/>
    <w:basedOn w:val="Normalny"/>
    <w:link w:val="Nagwek2Znak"/>
    <w:uiPriority w:val="9"/>
    <w:unhideWhenUsed/>
    <w:qFormat/>
    <w:rsid w:val="001D3A8E"/>
    <w:pPr>
      <w:widowControl w:val="0"/>
      <w:autoSpaceDE w:val="0"/>
      <w:autoSpaceDN w:val="0"/>
      <w:spacing w:before="1" w:line="240" w:lineRule="auto"/>
      <w:ind w:left="192"/>
      <w:outlineLvl w:val="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NagwekZnak">
    <w:name w:val="Nagłówek Znak"/>
    <w:basedOn w:val="Domylnaczcionkaakapitu"/>
    <w:link w:val="Nagwek"/>
    <w:rsid w:val="00766840"/>
    <w:rPr>
      <w:rFonts w:ascii="Arial" w:hAnsi="Arial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D3A8E"/>
    <w:rPr>
      <w:rFonts w:ascii="Calibri" w:eastAsia="Calibri" w:hAnsi="Calibri" w:cs="Calibr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1D3A8E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3A8E"/>
    <w:rPr>
      <w:rFonts w:ascii="Calibri" w:eastAsia="Calibri" w:hAnsi="Calibri" w:cs="Calibri"/>
      <w:lang w:eastAsia="en-US"/>
    </w:rPr>
  </w:style>
  <w:style w:type="table" w:styleId="Tabela-Siatka">
    <w:name w:val="Table Grid"/>
    <w:basedOn w:val="Standardowy"/>
    <w:rsid w:val="00571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8FBB07E-45CE-4F3B-9453-F3F027789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3</TotalTime>
  <Pages>2</Pages>
  <Words>516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Magdalena Maszota</cp:lastModifiedBy>
  <cp:revision>10</cp:revision>
  <cp:lastPrinted>2023-02-24T08:38:00Z</cp:lastPrinted>
  <dcterms:created xsi:type="dcterms:W3CDTF">2025-05-09T06:56:00Z</dcterms:created>
  <dcterms:modified xsi:type="dcterms:W3CDTF">2025-11-26T11:24:00Z</dcterms:modified>
</cp:coreProperties>
</file>