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78DC6C3F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B20F00">
        <w:rPr>
          <w:rFonts w:ascii="Calibri" w:hAnsi="Calibri" w:cs="Calibri"/>
          <w:sz w:val="20"/>
          <w:szCs w:val="20"/>
        </w:rPr>
        <w:t>3</w:t>
      </w:r>
      <w:r w:rsidRPr="00A20A86">
        <w:rPr>
          <w:rFonts w:ascii="Calibri" w:hAnsi="Calibri" w:cs="Calibri"/>
          <w:sz w:val="20"/>
          <w:szCs w:val="20"/>
        </w:rPr>
        <w:t xml:space="preserve"> </w:t>
      </w:r>
      <w:r w:rsidR="0047738F" w:rsidRPr="00A20A86">
        <w:rPr>
          <w:rFonts w:ascii="Calibri" w:hAnsi="Calibri" w:cs="Calibri"/>
          <w:sz w:val="20"/>
          <w:szCs w:val="20"/>
        </w:rPr>
        <w:t>do Regulaminu</w:t>
      </w:r>
      <w:r w:rsidR="0047738F">
        <w:rPr>
          <w:rFonts w:ascii="Calibri" w:hAnsi="Calibri" w:cs="Calibri"/>
          <w:sz w:val="20"/>
          <w:szCs w:val="20"/>
        </w:rPr>
        <w:t xml:space="preserve"> staży</w:t>
      </w:r>
    </w:p>
    <w:p w14:paraId="7D688981" w14:textId="77777777" w:rsidR="006A3D84" w:rsidRPr="002267C8" w:rsidRDefault="006A3D84" w:rsidP="00A20A86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267C8" w:rsidRPr="002267C8" w14:paraId="5A0F5013" w14:textId="77777777" w:rsidTr="00571BEE">
        <w:tc>
          <w:tcPr>
            <w:tcW w:w="4530" w:type="dxa"/>
          </w:tcPr>
          <w:p w14:paraId="4F75DBE2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7D577" w14:textId="15384A88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 w:rsidR="0003372C"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061FE7C1" w14:textId="77814B6F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10A7AA2" w14:textId="66D922CA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571BEE" w:rsidRPr="002267C8" w14:paraId="0A3F0362" w14:textId="77777777" w:rsidTr="00571BEE">
        <w:tc>
          <w:tcPr>
            <w:tcW w:w="4530" w:type="dxa"/>
          </w:tcPr>
          <w:p w14:paraId="35AB7237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1ECE9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187FBDB9" w14:textId="0D497E60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79E2D5B" w14:textId="41E3FE3F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14F4F3B4" w14:textId="5FF5B27B" w:rsidR="0039481F" w:rsidRPr="002267C8" w:rsidRDefault="0003372C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FORMULARZ </w:t>
      </w:r>
      <w:r w:rsidR="00E10B52">
        <w:rPr>
          <w:rFonts w:ascii="Calibri" w:hAnsi="Calibri" w:cs="Calibri"/>
          <w:b/>
          <w:bCs/>
        </w:rPr>
        <w:t xml:space="preserve">ZGŁOSZENIOWY </w:t>
      </w:r>
      <w:r w:rsidR="006319C9">
        <w:rPr>
          <w:rFonts w:ascii="Calibri" w:hAnsi="Calibri" w:cs="Calibri"/>
          <w:b/>
          <w:bCs/>
        </w:rPr>
        <w:t xml:space="preserve">NA </w:t>
      </w:r>
      <w:r w:rsidR="000056EC">
        <w:rPr>
          <w:rFonts w:ascii="Calibri" w:hAnsi="Calibri" w:cs="Calibri"/>
          <w:b/>
          <w:bCs/>
        </w:rPr>
        <w:t xml:space="preserve">STAŻ </w:t>
      </w:r>
      <w:r w:rsidR="00E10B52">
        <w:rPr>
          <w:rFonts w:ascii="Calibri" w:hAnsi="Calibri" w:cs="Calibri"/>
          <w:b/>
          <w:bCs/>
        </w:rPr>
        <w:t>DLA UCZNIA</w:t>
      </w:r>
    </w:p>
    <w:p w14:paraId="176A9F9A" w14:textId="3B133E47" w:rsidR="00766840" w:rsidRDefault="00766840" w:rsidP="000048AE">
      <w:pPr>
        <w:jc w:val="center"/>
        <w:rPr>
          <w:rFonts w:ascii="Calibri" w:hAnsi="Calibri" w:cs="Calibri"/>
        </w:rPr>
      </w:pPr>
      <w:r w:rsidRPr="002267C8">
        <w:rPr>
          <w:rFonts w:ascii="Calibri" w:hAnsi="Calibri" w:cs="Calibri"/>
        </w:rPr>
        <w:t>„</w:t>
      </w:r>
      <w:r w:rsidR="007D085F" w:rsidRPr="002267C8">
        <w:rPr>
          <w:rFonts w:ascii="Calibri" w:hAnsi="Calibri" w:cs="Calibri"/>
        </w:rPr>
        <w:t xml:space="preserve">Kompetencje </w:t>
      </w:r>
      <w:r w:rsidR="00504682" w:rsidRPr="002267C8">
        <w:rPr>
          <w:rFonts w:ascii="Calibri" w:hAnsi="Calibri" w:cs="Calibri"/>
        </w:rPr>
        <w:t>zawodowe</w:t>
      </w:r>
      <w:r w:rsidRPr="002267C8">
        <w:rPr>
          <w:rFonts w:ascii="Calibri" w:hAnsi="Calibri" w:cs="Calibri"/>
        </w:rPr>
        <w:t xml:space="preserve"> – etap II”</w:t>
      </w:r>
    </w:p>
    <w:p w14:paraId="196BDFFD" w14:textId="77777777" w:rsidR="00FE4B53" w:rsidRDefault="00FE4B53" w:rsidP="00FE4B5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Powiatowe Centrum Edukacyjne im. E. Kwiatkowskiego w Lęborku</w:t>
      </w:r>
    </w:p>
    <w:p w14:paraId="0970C4F3" w14:textId="389E7090" w:rsidR="00B00E28" w:rsidRDefault="00B00E28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……………/……………</w:t>
      </w:r>
    </w:p>
    <w:p w14:paraId="6C48F1A6" w14:textId="68C00804" w:rsidR="009442CB" w:rsidRPr="00B00E28" w:rsidRDefault="00B00E28" w:rsidP="000048AE">
      <w:pPr>
        <w:jc w:val="center"/>
        <w:rPr>
          <w:rFonts w:ascii="Calibri" w:hAnsi="Calibri" w:cs="Calibri"/>
          <w:sz w:val="20"/>
          <w:szCs w:val="20"/>
        </w:rPr>
      </w:pPr>
      <w:r w:rsidRPr="00B00E28">
        <w:rPr>
          <w:rFonts w:ascii="Calibri" w:hAnsi="Calibri" w:cs="Calibri"/>
          <w:sz w:val="20"/>
          <w:szCs w:val="20"/>
        </w:rPr>
        <w:t>(rok szkolny)</w:t>
      </w:r>
      <w:r w:rsidR="00AA4714" w:rsidRPr="00B00E28">
        <w:rPr>
          <w:rFonts w:ascii="Calibri" w:hAnsi="Calibri" w:cs="Calibri"/>
          <w:sz w:val="20"/>
          <w:szCs w:val="20"/>
        </w:rPr>
        <w:t xml:space="preserve"> </w:t>
      </w:r>
    </w:p>
    <w:p w14:paraId="10F69518" w14:textId="22FC737B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p w14:paraId="1AAB1245" w14:textId="56279F77" w:rsidR="006A3D84" w:rsidRPr="002267C8" w:rsidRDefault="00766840" w:rsidP="00766840">
      <w:pPr>
        <w:jc w:val="both"/>
        <w:rPr>
          <w:rFonts w:ascii="Calibri" w:hAnsi="Calibri" w:cs="Calibri"/>
          <w:b/>
          <w:bCs/>
        </w:rPr>
      </w:pPr>
      <w:r w:rsidRPr="002267C8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812"/>
      </w:tblGrid>
      <w:tr w:rsidR="007C49AF" w:rsidRPr="002267C8" w14:paraId="3C74B89A" w14:textId="77777777" w:rsidTr="006764E8">
        <w:trPr>
          <w:trHeight w:val="568"/>
        </w:trPr>
        <w:tc>
          <w:tcPr>
            <w:tcW w:w="9784" w:type="dxa"/>
            <w:gridSpan w:val="2"/>
            <w:shd w:val="clear" w:color="auto" w:fill="E7E6E6"/>
          </w:tcPr>
          <w:p w14:paraId="2FADDFF0" w14:textId="4BA5D52F" w:rsidR="007C49AF" w:rsidRPr="002267C8" w:rsidRDefault="007C49AF" w:rsidP="007C49AF">
            <w:pPr>
              <w:spacing w:before="164"/>
              <w:ind w:left="108"/>
              <w:jc w:val="center"/>
              <w:rPr>
                <w:rFonts w:ascii="Calibri" w:hAnsi="Calibri" w:cs="Calibri"/>
                <w:b/>
                <w:sz w:val="20"/>
              </w:rPr>
            </w:pPr>
            <w:r w:rsidRPr="007C49AF">
              <w:rPr>
                <w:rFonts w:ascii="Calibri" w:hAnsi="Calibri" w:cs="Calibri"/>
                <w:b/>
                <w:sz w:val="20"/>
              </w:rPr>
              <w:t xml:space="preserve">BRANŻA </w:t>
            </w:r>
            <w:r w:rsidR="007C2A45">
              <w:rPr>
                <w:rFonts w:ascii="Calibri" w:hAnsi="Calibri" w:cs="Calibri"/>
                <w:b/>
                <w:sz w:val="20"/>
              </w:rPr>
              <w:t>SPEDYCYJNO-LOGISTYCZNA</w:t>
            </w:r>
          </w:p>
        </w:tc>
      </w:tr>
      <w:tr w:rsidR="002267C8" w:rsidRPr="002267C8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2267C8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DANE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UCZESTNIKA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shd w:val="clear" w:color="auto" w:fill="E7E6E6"/>
          </w:tcPr>
          <w:p w14:paraId="14B29AFB" w14:textId="77777777" w:rsidR="00766840" w:rsidRPr="002267C8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(właściwe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zaznaczyć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/</w:t>
            </w:r>
            <w:r w:rsidRPr="002267C8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wypełnić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pismem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2267C8" w:rsidRPr="002267C8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vAlign w:val="center"/>
          </w:tcPr>
          <w:p w14:paraId="4F3B7640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vAlign w:val="center"/>
          </w:tcPr>
          <w:p w14:paraId="56FAFF2B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3175CA4E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72BC8B7F" w14:textId="7D403D96" w:rsidR="007C2E71" w:rsidRPr="002267C8" w:rsidRDefault="007C2E71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z w:val="20"/>
              </w:rPr>
              <w:t>Klasa</w:t>
            </w:r>
          </w:p>
        </w:tc>
        <w:tc>
          <w:tcPr>
            <w:tcW w:w="6812" w:type="dxa"/>
          </w:tcPr>
          <w:p w14:paraId="46407282" w14:textId="08430F64" w:rsidR="008826DD" w:rsidRPr="00336281" w:rsidRDefault="008826DD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CA1D77" w:rsidRPr="002267C8" w14:paraId="0D414C48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61CF8036" w14:textId="1F79FB8A" w:rsidR="00CA1D77" w:rsidRPr="002267C8" w:rsidRDefault="00CA1D77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Zawód</w:t>
            </w:r>
          </w:p>
        </w:tc>
        <w:tc>
          <w:tcPr>
            <w:tcW w:w="6812" w:type="dxa"/>
          </w:tcPr>
          <w:p w14:paraId="7076810A" w14:textId="77777777" w:rsidR="00CA1D77" w:rsidRPr="00336281" w:rsidRDefault="00CA1D77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6E51C394" w14:textId="28CC24E0" w:rsidR="006A4C04" w:rsidRDefault="00743976" w:rsidP="006A4C04">
      <w:pPr>
        <w:pStyle w:val="Tekstpodstawowy"/>
        <w:spacing w:before="122" w:line="243" w:lineRule="exact"/>
        <w:jc w:val="center"/>
      </w:pPr>
      <w:r>
        <w:t>W ramach projektu</w:t>
      </w:r>
      <w:r w:rsidR="006A4C04">
        <w:t xml:space="preserve"> „Kompetencje zawodowe – etap II” deklaruję chęć uczestnictwa w</w:t>
      </w:r>
      <w:r>
        <w:t xml:space="preserve"> stażach</w:t>
      </w:r>
    </w:p>
    <w:p w14:paraId="103FB43B" w14:textId="619F3F1D" w:rsidR="00076673" w:rsidRDefault="00076673" w:rsidP="00076673">
      <w:pPr>
        <w:pStyle w:val="Tekstpodstawowy"/>
        <w:spacing w:before="122" w:line="243" w:lineRule="exact"/>
        <w:jc w:val="both"/>
      </w:pPr>
      <w:r>
        <w:t>Jestem uczestnikiem ze specjalnymi potrzebami:</w:t>
      </w:r>
    </w:p>
    <w:p w14:paraId="76F1F739" w14:textId="77777777" w:rsidR="00076673" w:rsidRDefault="00272EC6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74984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TAK – (proszę podać zakres koniecznych udogodnień, które moglibyśmy zapewnić w trakcie udziału w Projekcie) ……………………………………………………………………………………………………………………………………………………………………….……</w:t>
      </w:r>
    </w:p>
    <w:p w14:paraId="08C9595C" w14:textId="3AAF7493" w:rsidR="00743976" w:rsidRPr="000214ED" w:rsidRDefault="00272EC6" w:rsidP="000214ED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3762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NIE</w:t>
      </w:r>
    </w:p>
    <w:p w14:paraId="3FC70030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6B349DF6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66A15A5F" w14:textId="77777777" w:rsidR="00F6187B" w:rsidRPr="000A67AA" w:rsidRDefault="00F6187B" w:rsidP="00F6187B">
      <w:pPr>
        <w:pStyle w:val="Tekstpodstawowy"/>
        <w:spacing w:before="122" w:line="243" w:lineRule="exact"/>
        <w:jc w:val="both"/>
        <w:rPr>
          <w:spacing w:val="-2"/>
        </w:rPr>
      </w:pPr>
      <w:r w:rsidRPr="00CD3AED">
        <w:t>Ja,</w:t>
      </w:r>
      <w:r w:rsidRPr="00CD3AED">
        <w:rPr>
          <w:spacing w:val="-6"/>
        </w:rPr>
        <w:t xml:space="preserve"> </w:t>
      </w:r>
      <w:r w:rsidRPr="00CD3AED">
        <w:t>niżej</w:t>
      </w:r>
      <w:r w:rsidRPr="00CD3AED">
        <w:rPr>
          <w:spacing w:val="-7"/>
        </w:rPr>
        <w:t xml:space="preserve"> </w:t>
      </w:r>
      <w:r w:rsidRPr="00CD3AED">
        <w:t>podpisana/y</w:t>
      </w:r>
      <w:r w:rsidRPr="00CD3AED">
        <w:rPr>
          <w:spacing w:val="-5"/>
        </w:rPr>
        <w:t xml:space="preserve"> </w:t>
      </w:r>
      <w:r>
        <w:t>oświadczam, że:</w:t>
      </w:r>
    </w:p>
    <w:p w14:paraId="5714CDAB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2540">
        <w:rPr>
          <w:rFonts w:asciiTheme="minorHAnsi" w:hAnsiTheme="minorHAnsi" w:cstheme="minorHAnsi"/>
          <w:sz w:val="20"/>
          <w:szCs w:val="20"/>
        </w:rPr>
        <w:t xml:space="preserve">Wyrażam </w:t>
      </w:r>
      <w:r>
        <w:rPr>
          <w:rFonts w:asciiTheme="minorHAnsi" w:hAnsiTheme="minorHAnsi" w:cstheme="minorHAnsi"/>
          <w:sz w:val="20"/>
          <w:szCs w:val="20"/>
        </w:rPr>
        <w:t>wole uczestnictwa w projekcie „Kompetencje zawodowe – etap II” realizowanym przez Powiat Lęborski.</w:t>
      </w:r>
    </w:p>
    <w:p w14:paraId="54230D2F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kryteria kwalifikowalności uprawniające do udziału w projekcie „Kompetencje zawodowe – etap II”.</w:t>
      </w:r>
    </w:p>
    <w:p w14:paraId="5FBDABC6" w14:textId="754C9298" w:rsidR="00F6187B" w:rsidRPr="00993957" w:rsidRDefault="00F6187B" w:rsidP="0099395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43976">
        <w:rPr>
          <w:rFonts w:asciiTheme="minorHAnsi" w:hAnsiTheme="minorHAnsi" w:cstheme="minorHAnsi"/>
          <w:sz w:val="20"/>
          <w:szCs w:val="20"/>
        </w:rPr>
        <w:t>Spełniam wymogi formalne określone w Regulaminie</w:t>
      </w:r>
      <w:r w:rsidR="000214E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43976" w:rsidRPr="00743976">
        <w:rPr>
          <w:rFonts w:asciiTheme="minorHAnsi" w:hAnsiTheme="minorHAnsi" w:cstheme="minorHAnsi"/>
          <w:bCs/>
          <w:sz w:val="20"/>
          <w:szCs w:val="20"/>
        </w:rPr>
        <w:t>staży</w:t>
      </w:r>
      <w:r w:rsidR="00743976" w:rsidRPr="00743976">
        <w:rPr>
          <w:rFonts w:ascii="Bookman Old Style" w:hAnsi="Bookman Old Style"/>
          <w:bCs/>
          <w:sz w:val="20"/>
          <w:szCs w:val="20"/>
        </w:rPr>
        <w:t xml:space="preserve"> </w:t>
      </w:r>
      <w:r w:rsidR="00743976" w:rsidRPr="00743976">
        <w:rPr>
          <w:rFonts w:asciiTheme="minorHAnsi" w:hAnsiTheme="minorHAnsi" w:cstheme="minorHAnsi"/>
          <w:bCs/>
          <w:sz w:val="20"/>
          <w:szCs w:val="20"/>
        </w:rPr>
        <w:t>w ramach Projektu pn.: Kompetencje zawodowe – etap II</w:t>
      </w:r>
    </w:p>
    <w:p w14:paraId="0A73B3C2" w14:textId="45D8E8CF" w:rsidR="00F6187B" w:rsidRPr="00743976" w:rsidRDefault="00F6187B" w:rsidP="0074397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Zapoznałem/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się i akceptuje warunki Regulaminu </w:t>
      </w:r>
      <w:r w:rsidR="00743976">
        <w:rPr>
          <w:rFonts w:asciiTheme="minorHAnsi" w:hAnsiTheme="minorHAnsi" w:cstheme="minorHAnsi"/>
          <w:sz w:val="20"/>
          <w:szCs w:val="20"/>
        </w:rPr>
        <w:t>staży</w:t>
      </w:r>
      <w:r w:rsidR="000214ED">
        <w:rPr>
          <w:rFonts w:asciiTheme="minorHAnsi" w:hAnsiTheme="minorHAnsi" w:cstheme="minorHAnsi"/>
          <w:sz w:val="20"/>
          <w:szCs w:val="20"/>
        </w:rPr>
        <w:t>.</w:t>
      </w:r>
    </w:p>
    <w:p w14:paraId="13C3D160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Zobowiązuję się do uczestnictwa w formach wsparcia oraz do udzielania niezbędnych informacji dla celów monitoringu i ewaluacji.</w:t>
      </w:r>
    </w:p>
    <w:p w14:paraId="5A4416AE" w14:textId="401FC62B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85233223"/>
      <w:r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poinformowany/a, że </w:t>
      </w:r>
      <w:bookmarkEnd w:id="0"/>
      <w:r>
        <w:rPr>
          <w:rFonts w:asciiTheme="minorHAnsi" w:hAnsiTheme="minorHAnsi" w:cstheme="minorHAnsi"/>
          <w:sz w:val="20"/>
          <w:szCs w:val="20"/>
        </w:rPr>
        <w:t xml:space="preserve">ww. projekt jest współfinansowany ze środków Unii Europejskiej </w:t>
      </w:r>
      <w:r w:rsidR="0074397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w ramach Europejskiego Funduszu Społecznego +, w ramach programu Fundusze Europejskie dla Pomorza 2021-2027.</w:t>
      </w:r>
    </w:p>
    <w:p w14:paraId="01270401" w14:textId="1E0235A4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3A68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6C3A68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6C3A68">
        <w:rPr>
          <w:rFonts w:asciiTheme="minorHAnsi" w:hAnsiTheme="minorHAnsi" w:cstheme="minorHAnsi"/>
          <w:sz w:val="20"/>
          <w:szCs w:val="20"/>
        </w:rPr>
        <w:t xml:space="preserve"> poinformowany/a, że</w:t>
      </w:r>
      <w:r>
        <w:rPr>
          <w:rFonts w:asciiTheme="minorHAnsi" w:hAnsiTheme="minorHAnsi" w:cstheme="minorHAnsi"/>
          <w:sz w:val="20"/>
          <w:szCs w:val="20"/>
        </w:rPr>
        <w:t xml:space="preserve"> ww. projekt jest realizowany zgodnie z Polityką równości szans </w:t>
      </w:r>
      <w:r w:rsidR="0074397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i niedyskryminacji, wolny od stereotypów.</w:t>
      </w:r>
    </w:p>
    <w:p w14:paraId="50D15854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korzystam z tego samego zakresu wsparcia w innym projekcie realizowanym w ramach FEP 2021-2027.</w:t>
      </w:r>
    </w:p>
    <w:p w14:paraId="0A3670AD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Wyrażam zgodę na przetwarzanie danych osobowych w celu realizacji ww. projektu.</w:t>
      </w:r>
    </w:p>
    <w:p w14:paraId="658D59D6" w14:textId="77777777" w:rsidR="00F6187B" w:rsidRPr="00F444FA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44FA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 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7ABC6166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zawarte w niniejszym formularzu są zgodne z prawdą.</w:t>
      </w:r>
    </w:p>
    <w:p w14:paraId="27F16D28" w14:textId="77777777" w:rsidR="00F6187B" w:rsidRPr="00692A95" w:rsidRDefault="00F6187B" w:rsidP="00F618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F56EF8" w14:textId="07C0ED76" w:rsidR="00F6187B" w:rsidRPr="00BE6CFC" w:rsidRDefault="00F6187B" w:rsidP="00F6187B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Uprzedzona/y o odpowiedzialności karnej wynikającej z art. 233 §1 Kodeksu Karnego za złożenie nieprawdziwych oświadczeń lub zatajenie prawdy niniejszym oświadczam, że dane przedstawione </w:t>
      </w:r>
      <w:r w:rsidR="00993957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br/>
      </w: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w </w:t>
      </w:r>
      <w:r w:rsidR="0074397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formularzu zgłoszeniowym</w:t>
      </w: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 odpowiadają stanowi faktycznemu i są zgodnie z prawdą, co potwierdzam własnoręcznym podpisem.</w:t>
      </w:r>
    </w:p>
    <w:p w14:paraId="77637BBA" w14:textId="7777777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C2A830A" w14:textId="2965E08A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463DCCF" w14:textId="77777777" w:rsidR="00D93451" w:rsidRDefault="00D93451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20CD0CF" w14:textId="10B33FE9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7A795A7" w14:textId="77777777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6CFF0DB9" w:rsidR="009824FD" w:rsidRDefault="00A0399B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(czytelny podpis uczestnika/opiekuna prawnego uczestnika</w:t>
      </w:r>
      <w:r w:rsidR="00D55FDE">
        <w:rPr>
          <w:rFonts w:asciiTheme="minorHAnsi" w:hAnsiTheme="minorHAnsi" w:cstheme="minorHAnsi"/>
          <w:sz w:val="18"/>
          <w:szCs w:val="18"/>
        </w:rPr>
        <w:t>,</w:t>
      </w:r>
      <w:r w:rsidR="00D55FD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0FBE7376" w14:textId="6B3BEC76" w:rsidR="009824FD" w:rsidRDefault="009824FD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506AF085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617FE83" w14:textId="77777777" w:rsidR="00F10637" w:rsidRDefault="00F10637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79167122" w14:textId="15F2F88A" w:rsidR="0089211D" w:rsidRDefault="00D65866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Wypełnia Wychowawca:</w:t>
      </w:r>
    </w:p>
    <w:p w14:paraId="23B7DE3D" w14:textId="5FD58EDE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ED6CA25" w14:textId="2BC3ABF3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5481">
        <w:rPr>
          <w:rFonts w:asciiTheme="minorHAnsi" w:hAnsiTheme="minorHAnsi" w:cstheme="minorHAnsi"/>
          <w:b/>
          <w:bCs/>
          <w:sz w:val="20"/>
          <w:szCs w:val="20"/>
        </w:rPr>
        <w:t xml:space="preserve">KRYTERIUM </w:t>
      </w:r>
      <w:r w:rsidR="00744A21">
        <w:rPr>
          <w:rFonts w:asciiTheme="minorHAnsi" w:hAnsiTheme="minorHAnsi" w:cstheme="minorHAnsi"/>
          <w:b/>
          <w:bCs/>
          <w:sz w:val="20"/>
          <w:szCs w:val="20"/>
        </w:rPr>
        <w:t>dodatkowe</w:t>
      </w:r>
      <w:r w:rsidRPr="007B548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3A905AD" w14:textId="3191D850" w:rsidR="00B62D70" w:rsidRPr="00B62D70" w:rsidRDefault="00B62D70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2D70">
        <w:rPr>
          <w:rFonts w:asciiTheme="minorHAnsi" w:hAnsiTheme="minorHAnsi" w:cstheme="minorHAnsi"/>
          <w:sz w:val="20"/>
          <w:szCs w:val="20"/>
          <w:u w:val="single"/>
        </w:rPr>
        <w:t>Ocena predyspozycji i potrzeb rozwojowych</w:t>
      </w:r>
    </w:p>
    <w:p w14:paraId="7D05F0A5" w14:textId="0CA85542" w:rsidR="002B2027" w:rsidRDefault="002B2027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2027">
        <w:rPr>
          <w:rFonts w:asciiTheme="minorHAnsi" w:hAnsiTheme="minorHAnsi" w:cstheme="minorHAnsi"/>
          <w:sz w:val="20"/>
          <w:szCs w:val="20"/>
        </w:rPr>
        <w:t>Wychowawca dokonuje oceny predyspozycji ucznia i określa stopień przydatności formy wsparcia w zakresie zapewnienia realizacji potrzeb rozwojowych. Wychowawca zakreśla odpowiednie stwierdzenie: wysoka przydatność/umiarkowana przydatność/niska przydatność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B2027">
        <w:rPr>
          <w:rFonts w:asciiTheme="minorHAnsi" w:hAnsiTheme="minorHAnsi" w:cstheme="minorHAnsi"/>
          <w:sz w:val="20"/>
          <w:szCs w:val="20"/>
        </w:rPr>
        <w:t>Na tej podstawie przyznaje stosowną punktację:</w:t>
      </w:r>
    </w:p>
    <w:p w14:paraId="2661B4E4" w14:textId="4CE85320" w:rsidR="002B2027" w:rsidRPr="00D73BF6" w:rsidRDefault="00272EC6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3164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wysoka przydatność – 4 pkt.</w:t>
      </w:r>
    </w:p>
    <w:p w14:paraId="0D655C3C" w14:textId="766DDB61" w:rsidR="002B2027" w:rsidRPr="00D73BF6" w:rsidRDefault="00272EC6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25860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umiarkowana przydatność – 2 pkt.</w:t>
      </w:r>
    </w:p>
    <w:p w14:paraId="2DF51716" w14:textId="2245B4FA" w:rsidR="002B2027" w:rsidRPr="002B2027" w:rsidRDefault="00272EC6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48530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niska przydatność – 0 pkt.</w:t>
      </w:r>
    </w:p>
    <w:p w14:paraId="640A9AAF" w14:textId="57E08065" w:rsidR="006E3706" w:rsidRDefault="006E370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AA8585" w14:textId="5AD12F8F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03A602" w14:textId="77777777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B6FFA7" w14:textId="77777777" w:rsidR="00744A21" w:rsidRDefault="00744A21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887C00" w14:textId="4609CC97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FA865D" w14:textId="7872F4DD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1DBF524" w14:textId="70B5B5F5" w:rsidR="00AD6CF6" w:rsidRPr="005E4760" w:rsidRDefault="00AD6CF6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AD6CF6">
        <w:rPr>
          <w:rFonts w:asciiTheme="minorHAnsi" w:hAnsiTheme="minorHAnsi" w:cstheme="minorHAnsi"/>
          <w:sz w:val="18"/>
          <w:szCs w:val="18"/>
        </w:rPr>
        <w:t>(podpis Wychowawcy)</w:t>
      </w:r>
    </w:p>
    <w:sectPr w:rsidR="00AD6CF6" w:rsidRPr="005E4760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9C13" w14:textId="77777777" w:rsidR="00272EC6" w:rsidRDefault="00272EC6">
      <w:r>
        <w:separator/>
      </w:r>
    </w:p>
  </w:endnote>
  <w:endnote w:type="continuationSeparator" w:id="0">
    <w:p w14:paraId="308C79F4" w14:textId="77777777" w:rsidR="00272EC6" w:rsidRDefault="0027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6303E" w14:textId="77777777" w:rsidR="00272EC6" w:rsidRDefault="00272EC6">
      <w:r>
        <w:separator/>
      </w:r>
    </w:p>
  </w:footnote>
  <w:footnote w:type="continuationSeparator" w:id="0">
    <w:p w14:paraId="6DA5A26C" w14:textId="77777777" w:rsidR="00272EC6" w:rsidRDefault="00272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 w16cid:durableId="912473713">
    <w:abstractNumId w:val="7"/>
  </w:num>
  <w:num w:numId="2" w16cid:durableId="1245797748">
    <w:abstractNumId w:val="8"/>
  </w:num>
  <w:num w:numId="3" w16cid:durableId="1186022913">
    <w:abstractNumId w:val="5"/>
  </w:num>
  <w:num w:numId="4" w16cid:durableId="520319947">
    <w:abstractNumId w:val="3"/>
  </w:num>
  <w:num w:numId="5" w16cid:durableId="206642970">
    <w:abstractNumId w:val="6"/>
  </w:num>
  <w:num w:numId="6" w16cid:durableId="1518499887">
    <w:abstractNumId w:val="4"/>
  </w:num>
  <w:num w:numId="7" w16cid:durableId="162165885">
    <w:abstractNumId w:val="2"/>
  </w:num>
  <w:num w:numId="8" w16cid:durableId="1035697821">
    <w:abstractNumId w:val="1"/>
  </w:num>
  <w:num w:numId="9" w16cid:durableId="17685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056EC"/>
    <w:rsid w:val="00010EEB"/>
    <w:rsid w:val="000174EA"/>
    <w:rsid w:val="000214ED"/>
    <w:rsid w:val="0003372C"/>
    <w:rsid w:val="000364DF"/>
    <w:rsid w:val="00043463"/>
    <w:rsid w:val="00052E6E"/>
    <w:rsid w:val="00061F20"/>
    <w:rsid w:val="00066B06"/>
    <w:rsid w:val="00076673"/>
    <w:rsid w:val="00080D83"/>
    <w:rsid w:val="00085FEB"/>
    <w:rsid w:val="000A3836"/>
    <w:rsid w:val="000A67AA"/>
    <w:rsid w:val="000A770B"/>
    <w:rsid w:val="000B7A69"/>
    <w:rsid w:val="000D283E"/>
    <w:rsid w:val="000F56A7"/>
    <w:rsid w:val="00107DA2"/>
    <w:rsid w:val="00120BC8"/>
    <w:rsid w:val="00124D4A"/>
    <w:rsid w:val="001272DF"/>
    <w:rsid w:val="001304E7"/>
    <w:rsid w:val="00130B23"/>
    <w:rsid w:val="00132FBC"/>
    <w:rsid w:val="001340B5"/>
    <w:rsid w:val="00137D86"/>
    <w:rsid w:val="00151542"/>
    <w:rsid w:val="001520FF"/>
    <w:rsid w:val="00155E49"/>
    <w:rsid w:val="00171048"/>
    <w:rsid w:val="00183DD8"/>
    <w:rsid w:val="00185937"/>
    <w:rsid w:val="001A02A1"/>
    <w:rsid w:val="001A081C"/>
    <w:rsid w:val="001A3D33"/>
    <w:rsid w:val="001B210F"/>
    <w:rsid w:val="001C1B83"/>
    <w:rsid w:val="001D04E3"/>
    <w:rsid w:val="001D059A"/>
    <w:rsid w:val="001D3A8E"/>
    <w:rsid w:val="002267C8"/>
    <w:rsid w:val="00241C1F"/>
    <w:rsid w:val="002425AE"/>
    <w:rsid w:val="002529E4"/>
    <w:rsid w:val="00266463"/>
    <w:rsid w:val="00272EC6"/>
    <w:rsid w:val="002819B8"/>
    <w:rsid w:val="00297144"/>
    <w:rsid w:val="002B1A61"/>
    <w:rsid w:val="002B2027"/>
    <w:rsid w:val="002B4369"/>
    <w:rsid w:val="002C0B87"/>
    <w:rsid w:val="002C6347"/>
    <w:rsid w:val="002E7C92"/>
    <w:rsid w:val="00315901"/>
    <w:rsid w:val="00320AAC"/>
    <w:rsid w:val="00325198"/>
    <w:rsid w:val="00334357"/>
    <w:rsid w:val="003360A1"/>
    <w:rsid w:val="00336281"/>
    <w:rsid w:val="00344F47"/>
    <w:rsid w:val="003526F5"/>
    <w:rsid w:val="0035482A"/>
    <w:rsid w:val="003619F2"/>
    <w:rsid w:val="00365820"/>
    <w:rsid w:val="00371535"/>
    <w:rsid w:val="0039481F"/>
    <w:rsid w:val="0039693E"/>
    <w:rsid w:val="003978AC"/>
    <w:rsid w:val="003B4A7E"/>
    <w:rsid w:val="003B6EF2"/>
    <w:rsid w:val="003C554F"/>
    <w:rsid w:val="003D15AD"/>
    <w:rsid w:val="003E551D"/>
    <w:rsid w:val="003F0BB6"/>
    <w:rsid w:val="0040149C"/>
    <w:rsid w:val="004034A5"/>
    <w:rsid w:val="00414478"/>
    <w:rsid w:val="00426528"/>
    <w:rsid w:val="0043321C"/>
    <w:rsid w:val="004430F4"/>
    <w:rsid w:val="00456A8C"/>
    <w:rsid w:val="00464281"/>
    <w:rsid w:val="004644A0"/>
    <w:rsid w:val="0047738F"/>
    <w:rsid w:val="0048161D"/>
    <w:rsid w:val="00492BD3"/>
    <w:rsid w:val="004A27E0"/>
    <w:rsid w:val="004B0A02"/>
    <w:rsid w:val="004B38AD"/>
    <w:rsid w:val="004B70BD"/>
    <w:rsid w:val="004C303B"/>
    <w:rsid w:val="004D2540"/>
    <w:rsid w:val="004E2384"/>
    <w:rsid w:val="00504682"/>
    <w:rsid w:val="0052111D"/>
    <w:rsid w:val="005266B7"/>
    <w:rsid w:val="00532C59"/>
    <w:rsid w:val="00534EBE"/>
    <w:rsid w:val="00543304"/>
    <w:rsid w:val="0055489D"/>
    <w:rsid w:val="00565D12"/>
    <w:rsid w:val="00571BEE"/>
    <w:rsid w:val="005760A9"/>
    <w:rsid w:val="00587FC2"/>
    <w:rsid w:val="00594464"/>
    <w:rsid w:val="005A3B05"/>
    <w:rsid w:val="005C51C1"/>
    <w:rsid w:val="005E4760"/>
    <w:rsid w:val="006109A1"/>
    <w:rsid w:val="0061767F"/>
    <w:rsid w:val="0062141A"/>
    <w:rsid w:val="00622781"/>
    <w:rsid w:val="006319C9"/>
    <w:rsid w:val="00640BFF"/>
    <w:rsid w:val="0066032A"/>
    <w:rsid w:val="006646E7"/>
    <w:rsid w:val="00665A91"/>
    <w:rsid w:val="00690D4C"/>
    <w:rsid w:val="00692A95"/>
    <w:rsid w:val="0069621B"/>
    <w:rsid w:val="006A3D84"/>
    <w:rsid w:val="006A3EAC"/>
    <w:rsid w:val="006A4C04"/>
    <w:rsid w:val="006B4267"/>
    <w:rsid w:val="006C364F"/>
    <w:rsid w:val="006C3A68"/>
    <w:rsid w:val="006D613F"/>
    <w:rsid w:val="006D63D8"/>
    <w:rsid w:val="006E3706"/>
    <w:rsid w:val="006F0C63"/>
    <w:rsid w:val="006F209E"/>
    <w:rsid w:val="00707156"/>
    <w:rsid w:val="007124A6"/>
    <w:rsid w:val="00721856"/>
    <w:rsid w:val="00727F94"/>
    <w:rsid w:val="00731870"/>
    <w:rsid w:val="007337EB"/>
    <w:rsid w:val="00743976"/>
    <w:rsid w:val="00744A21"/>
    <w:rsid w:val="00745D18"/>
    <w:rsid w:val="00766840"/>
    <w:rsid w:val="00776530"/>
    <w:rsid w:val="00791E8E"/>
    <w:rsid w:val="00797F72"/>
    <w:rsid w:val="007A0109"/>
    <w:rsid w:val="007A12C3"/>
    <w:rsid w:val="007A20C8"/>
    <w:rsid w:val="007B2500"/>
    <w:rsid w:val="007B5481"/>
    <w:rsid w:val="007B5688"/>
    <w:rsid w:val="007C2A45"/>
    <w:rsid w:val="007C2E71"/>
    <w:rsid w:val="007C49AF"/>
    <w:rsid w:val="007D085F"/>
    <w:rsid w:val="007D6129"/>
    <w:rsid w:val="007D61D6"/>
    <w:rsid w:val="007E1B19"/>
    <w:rsid w:val="007E2F13"/>
    <w:rsid w:val="007E3C4E"/>
    <w:rsid w:val="007E7CEF"/>
    <w:rsid w:val="007F1189"/>
    <w:rsid w:val="007F3623"/>
    <w:rsid w:val="007F761F"/>
    <w:rsid w:val="008152F8"/>
    <w:rsid w:val="00823C4E"/>
    <w:rsid w:val="008249F7"/>
    <w:rsid w:val="00827311"/>
    <w:rsid w:val="00834BB4"/>
    <w:rsid w:val="00835187"/>
    <w:rsid w:val="00835DB2"/>
    <w:rsid w:val="00837E20"/>
    <w:rsid w:val="00853210"/>
    <w:rsid w:val="00873501"/>
    <w:rsid w:val="00876326"/>
    <w:rsid w:val="008826DD"/>
    <w:rsid w:val="0089211D"/>
    <w:rsid w:val="00893231"/>
    <w:rsid w:val="008945D9"/>
    <w:rsid w:val="00897084"/>
    <w:rsid w:val="008B0AE7"/>
    <w:rsid w:val="008C52E2"/>
    <w:rsid w:val="008D37C0"/>
    <w:rsid w:val="008E729A"/>
    <w:rsid w:val="008F4D9D"/>
    <w:rsid w:val="0091176A"/>
    <w:rsid w:val="009222FA"/>
    <w:rsid w:val="009442CB"/>
    <w:rsid w:val="00954647"/>
    <w:rsid w:val="009706FB"/>
    <w:rsid w:val="009726FB"/>
    <w:rsid w:val="00972CE5"/>
    <w:rsid w:val="00972EAD"/>
    <w:rsid w:val="009824FD"/>
    <w:rsid w:val="009845E7"/>
    <w:rsid w:val="00993957"/>
    <w:rsid w:val="009A4ACC"/>
    <w:rsid w:val="009A7897"/>
    <w:rsid w:val="009B3CD7"/>
    <w:rsid w:val="009B4CAA"/>
    <w:rsid w:val="009D71C1"/>
    <w:rsid w:val="009F1A42"/>
    <w:rsid w:val="009F2CF0"/>
    <w:rsid w:val="00A0160D"/>
    <w:rsid w:val="00A02B69"/>
    <w:rsid w:val="00A0399B"/>
    <w:rsid w:val="00A04690"/>
    <w:rsid w:val="00A0536A"/>
    <w:rsid w:val="00A20A86"/>
    <w:rsid w:val="00A2686F"/>
    <w:rsid w:val="00A40DD3"/>
    <w:rsid w:val="00A47636"/>
    <w:rsid w:val="00A775D1"/>
    <w:rsid w:val="00A830EB"/>
    <w:rsid w:val="00A8311B"/>
    <w:rsid w:val="00AA3BA7"/>
    <w:rsid w:val="00AA4714"/>
    <w:rsid w:val="00AC3E33"/>
    <w:rsid w:val="00AC55AE"/>
    <w:rsid w:val="00AD1EFE"/>
    <w:rsid w:val="00AD51FC"/>
    <w:rsid w:val="00AD6CF6"/>
    <w:rsid w:val="00AD7E56"/>
    <w:rsid w:val="00AF766D"/>
    <w:rsid w:val="00B00E28"/>
    <w:rsid w:val="00B01F08"/>
    <w:rsid w:val="00B04BDD"/>
    <w:rsid w:val="00B16E8F"/>
    <w:rsid w:val="00B20F00"/>
    <w:rsid w:val="00B2442F"/>
    <w:rsid w:val="00B24469"/>
    <w:rsid w:val="00B30401"/>
    <w:rsid w:val="00B34CBC"/>
    <w:rsid w:val="00B37882"/>
    <w:rsid w:val="00B56EB6"/>
    <w:rsid w:val="00B6228E"/>
    <w:rsid w:val="00B62D70"/>
    <w:rsid w:val="00B64092"/>
    <w:rsid w:val="00B6637D"/>
    <w:rsid w:val="00B66511"/>
    <w:rsid w:val="00B8097E"/>
    <w:rsid w:val="00BB1101"/>
    <w:rsid w:val="00BB76D0"/>
    <w:rsid w:val="00BC363C"/>
    <w:rsid w:val="00BC3E84"/>
    <w:rsid w:val="00BE03A2"/>
    <w:rsid w:val="00BE32FA"/>
    <w:rsid w:val="00BE6299"/>
    <w:rsid w:val="00BE6CFC"/>
    <w:rsid w:val="00C00293"/>
    <w:rsid w:val="00C01AEA"/>
    <w:rsid w:val="00C06B91"/>
    <w:rsid w:val="00C1002C"/>
    <w:rsid w:val="00C109A7"/>
    <w:rsid w:val="00C245C2"/>
    <w:rsid w:val="00C268A0"/>
    <w:rsid w:val="00C377A0"/>
    <w:rsid w:val="00C55772"/>
    <w:rsid w:val="00C57BB1"/>
    <w:rsid w:val="00C62C24"/>
    <w:rsid w:val="00C635B6"/>
    <w:rsid w:val="00C742AF"/>
    <w:rsid w:val="00C9351F"/>
    <w:rsid w:val="00CA1D77"/>
    <w:rsid w:val="00CA5CBD"/>
    <w:rsid w:val="00CC0533"/>
    <w:rsid w:val="00CC6A5A"/>
    <w:rsid w:val="00CD121A"/>
    <w:rsid w:val="00CD3AED"/>
    <w:rsid w:val="00CE005B"/>
    <w:rsid w:val="00CF10AF"/>
    <w:rsid w:val="00D0361A"/>
    <w:rsid w:val="00D04870"/>
    <w:rsid w:val="00D1150B"/>
    <w:rsid w:val="00D24902"/>
    <w:rsid w:val="00D26730"/>
    <w:rsid w:val="00D30ADD"/>
    <w:rsid w:val="00D37D5A"/>
    <w:rsid w:val="00D43A0D"/>
    <w:rsid w:val="00D46867"/>
    <w:rsid w:val="00D526F3"/>
    <w:rsid w:val="00D55FDE"/>
    <w:rsid w:val="00D57724"/>
    <w:rsid w:val="00D65866"/>
    <w:rsid w:val="00D67C0F"/>
    <w:rsid w:val="00D7034F"/>
    <w:rsid w:val="00D71C74"/>
    <w:rsid w:val="00D73BF6"/>
    <w:rsid w:val="00D93451"/>
    <w:rsid w:val="00D95F22"/>
    <w:rsid w:val="00DA2034"/>
    <w:rsid w:val="00DA51AB"/>
    <w:rsid w:val="00DC38D3"/>
    <w:rsid w:val="00DC733E"/>
    <w:rsid w:val="00DE484A"/>
    <w:rsid w:val="00DE5229"/>
    <w:rsid w:val="00DF57BE"/>
    <w:rsid w:val="00E06500"/>
    <w:rsid w:val="00E07ACE"/>
    <w:rsid w:val="00E10B52"/>
    <w:rsid w:val="00E373FD"/>
    <w:rsid w:val="00E44DD5"/>
    <w:rsid w:val="00E539C6"/>
    <w:rsid w:val="00E5587E"/>
    <w:rsid w:val="00E55E03"/>
    <w:rsid w:val="00E57060"/>
    <w:rsid w:val="00E64D96"/>
    <w:rsid w:val="00E81ADD"/>
    <w:rsid w:val="00E87616"/>
    <w:rsid w:val="00E901BB"/>
    <w:rsid w:val="00EA5C16"/>
    <w:rsid w:val="00EB477E"/>
    <w:rsid w:val="00EC1DBD"/>
    <w:rsid w:val="00EE10E8"/>
    <w:rsid w:val="00EE526B"/>
    <w:rsid w:val="00EF000D"/>
    <w:rsid w:val="00EF4975"/>
    <w:rsid w:val="00F02994"/>
    <w:rsid w:val="00F10637"/>
    <w:rsid w:val="00F3578E"/>
    <w:rsid w:val="00F479C9"/>
    <w:rsid w:val="00F5032F"/>
    <w:rsid w:val="00F545A3"/>
    <w:rsid w:val="00F6187B"/>
    <w:rsid w:val="00F82D0E"/>
    <w:rsid w:val="00F83EE2"/>
    <w:rsid w:val="00F964A5"/>
    <w:rsid w:val="00FB1502"/>
    <w:rsid w:val="00FB5706"/>
    <w:rsid w:val="00FB7887"/>
    <w:rsid w:val="00FC45B6"/>
    <w:rsid w:val="00FE1782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7</TotalTime>
  <Pages>2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13</cp:revision>
  <cp:lastPrinted>2025-05-13T12:54:00Z</cp:lastPrinted>
  <dcterms:created xsi:type="dcterms:W3CDTF">2025-05-09T05:44:00Z</dcterms:created>
  <dcterms:modified xsi:type="dcterms:W3CDTF">2025-11-26T11:24:00Z</dcterms:modified>
</cp:coreProperties>
</file>