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6DAF5C9F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D349C2">
        <w:rPr>
          <w:rFonts w:ascii="Calibri" w:hAnsi="Calibri" w:cs="Calibri"/>
          <w:sz w:val="20"/>
          <w:szCs w:val="20"/>
        </w:rPr>
        <w:t>6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C716BB" w:rsidRPr="00A20A86">
        <w:rPr>
          <w:rFonts w:ascii="Calibri" w:hAnsi="Calibri" w:cs="Calibri"/>
          <w:sz w:val="20"/>
          <w:szCs w:val="20"/>
        </w:rPr>
        <w:t>do Regulaminu</w:t>
      </w:r>
      <w:r w:rsidR="00C716BB">
        <w:rPr>
          <w:rFonts w:ascii="Calibri" w:hAnsi="Calibri" w:cs="Calibri"/>
          <w:sz w:val="20"/>
          <w:szCs w:val="20"/>
        </w:rPr>
        <w:t xml:space="preserve"> staży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A170C" w:rsidRPr="002267C8" w14:paraId="7EE1A4DC" w14:textId="77777777" w:rsidTr="00F376B8">
        <w:tc>
          <w:tcPr>
            <w:tcW w:w="4530" w:type="dxa"/>
          </w:tcPr>
          <w:p w14:paraId="6678F551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682274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3AFEA9E9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56C92D74" w14:textId="77777777" w:rsidR="004A170C" w:rsidRPr="002267C8" w:rsidRDefault="004A170C" w:rsidP="00F376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4A170C" w:rsidRPr="002267C8" w14:paraId="767D3DF2" w14:textId="77777777" w:rsidTr="00F376B8">
        <w:tc>
          <w:tcPr>
            <w:tcW w:w="4530" w:type="dxa"/>
          </w:tcPr>
          <w:p w14:paraId="317E9771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8485EB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5712673B" w14:textId="77777777" w:rsidR="004A170C" w:rsidRPr="002267C8" w:rsidRDefault="004A170C" w:rsidP="00F3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80F1A9F" w14:textId="77777777" w:rsidR="004A170C" w:rsidRPr="002267C8" w:rsidRDefault="004A170C" w:rsidP="00F376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61550275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753BCA">
        <w:rPr>
          <w:rFonts w:ascii="Calibri" w:hAnsi="Calibri" w:cs="Calibri"/>
          <w:b/>
          <w:bCs/>
        </w:rPr>
        <w:t>ZGŁOSZENIOWY</w:t>
      </w:r>
      <w:r w:rsidR="00CD01D9">
        <w:rPr>
          <w:rFonts w:ascii="Calibri" w:hAnsi="Calibri" w:cs="Calibri"/>
          <w:b/>
          <w:bCs/>
        </w:rPr>
        <w:t xml:space="preserve"> NA STAŻ</w:t>
      </w:r>
      <w:r w:rsidR="00314A86">
        <w:rPr>
          <w:rFonts w:ascii="Calibri" w:hAnsi="Calibri" w:cs="Calibri"/>
          <w:b/>
          <w:bCs/>
        </w:rPr>
        <w:t xml:space="preserve"> DLA NAUCZYCIELA</w:t>
      </w:r>
    </w:p>
    <w:p w14:paraId="176A9F9A" w14:textId="37113656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3972" w14:paraId="1A7C4F3D" w14:textId="77777777" w:rsidTr="00663972">
        <w:trPr>
          <w:trHeight w:val="684"/>
        </w:trPr>
        <w:tc>
          <w:tcPr>
            <w:tcW w:w="9060" w:type="dxa"/>
            <w:vAlign w:val="center"/>
          </w:tcPr>
          <w:p w14:paraId="6D4F6901" w14:textId="77777777" w:rsidR="00663972" w:rsidRDefault="00663972" w:rsidP="00663972">
            <w:pPr>
              <w:jc w:val="center"/>
              <w:rPr>
                <w:rFonts w:ascii="Calibri" w:hAnsi="Calibri" w:cs="Calibri"/>
              </w:rPr>
            </w:pPr>
          </w:p>
        </w:tc>
      </w:tr>
      <w:tr w:rsidR="00663972" w14:paraId="599E9028" w14:textId="77777777" w:rsidTr="00663972">
        <w:tc>
          <w:tcPr>
            <w:tcW w:w="9060" w:type="dxa"/>
          </w:tcPr>
          <w:p w14:paraId="2BC2575F" w14:textId="23D16CCF" w:rsidR="00663972" w:rsidRDefault="00663972" w:rsidP="000048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szkoły objętej wsparciem</w:t>
            </w:r>
          </w:p>
        </w:tc>
      </w:tr>
    </w:tbl>
    <w:p w14:paraId="2A5E5D2E" w14:textId="77777777" w:rsidR="00663972" w:rsidRDefault="00663972" w:rsidP="000048AE">
      <w:pPr>
        <w:jc w:val="center"/>
        <w:rPr>
          <w:rFonts w:ascii="Calibri" w:hAnsi="Calibri" w:cs="Calibri"/>
        </w:rPr>
      </w:pPr>
    </w:p>
    <w:p w14:paraId="0970C4F3" w14:textId="1B1EAF74" w:rsidR="00B00E28" w:rsidRDefault="00B00E28" w:rsidP="007F0F7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</w:t>
      </w:r>
      <w:r w:rsidR="00165533" w:rsidRPr="00165533">
        <w:rPr>
          <w:rFonts w:ascii="Calibri" w:hAnsi="Calibri" w:cs="Calibri"/>
        </w:rPr>
        <w:t>……………</w:t>
      </w:r>
    </w:p>
    <w:p w14:paraId="6C48F1A6" w14:textId="2E82E868" w:rsidR="009442CB" w:rsidRPr="00B00E28" w:rsidRDefault="00B00E28" w:rsidP="007F0F70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24"/>
      </w:tblGrid>
      <w:tr w:rsidR="002267C8" w:rsidRPr="002267C8" w14:paraId="22F05000" w14:textId="77777777" w:rsidTr="00CD4431">
        <w:trPr>
          <w:trHeight w:val="568"/>
        </w:trPr>
        <w:tc>
          <w:tcPr>
            <w:tcW w:w="2660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7124" w:type="dxa"/>
            <w:shd w:val="clear" w:color="auto" w:fill="E7E6E6"/>
          </w:tcPr>
          <w:p w14:paraId="14B29AFB" w14:textId="31995592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="002B2D97">
              <w:rPr>
                <w:rFonts w:ascii="Calibri" w:hAnsi="Calibri" w:cs="Calibri"/>
                <w:b/>
                <w:spacing w:val="-8"/>
                <w:sz w:val="20"/>
              </w:rPr>
              <w:t>znakiem „x”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CD4431">
        <w:trPr>
          <w:trHeight w:val="482"/>
        </w:trPr>
        <w:tc>
          <w:tcPr>
            <w:tcW w:w="2660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7124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CD4431">
        <w:trPr>
          <w:trHeight w:val="481"/>
        </w:trPr>
        <w:tc>
          <w:tcPr>
            <w:tcW w:w="2660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7124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CD4431">
        <w:trPr>
          <w:trHeight w:val="539"/>
        </w:trPr>
        <w:tc>
          <w:tcPr>
            <w:tcW w:w="2660" w:type="dxa"/>
            <w:vAlign w:val="center"/>
          </w:tcPr>
          <w:p w14:paraId="72BC8B7F" w14:textId="68B85A14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branża</w:t>
            </w:r>
          </w:p>
        </w:tc>
        <w:tc>
          <w:tcPr>
            <w:tcW w:w="7124" w:type="dxa"/>
          </w:tcPr>
          <w:p w14:paraId="62393534" w14:textId="12A251BB" w:rsidR="008E729A" w:rsidRPr="00D73BF6" w:rsidRDefault="00466B99" w:rsidP="008E729A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97594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29A" w:rsidRPr="00D7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729A" w:rsidRPr="00D73BF6">
              <w:rPr>
                <w:rFonts w:ascii="Calibri" w:hAnsi="Calibri" w:cs="Calibri"/>
                <w:sz w:val="20"/>
              </w:rPr>
              <w:t xml:space="preserve"> </w:t>
            </w:r>
            <w:r w:rsidR="004644A0" w:rsidRPr="00D73BF6">
              <w:rPr>
                <w:rFonts w:ascii="Calibri" w:hAnsi="Calibri" w:cs="Calibri"/>
                <w:spacing w:val="-2"/>
                <w:sz w:val="20"/>
              </w:rPr>
              <w:t>branża elektroniczno-</w:t>
            </w:r>
            <w:proofErr w:type="spellStart"/>
            <w:r w:rsidR="004644A0" w:rsidRPr="00D73BF6">
              <w:rPr>
                <w:rFonts w:ascii="Calibri" w:hAnsi="Calibri" w:cs="Calibri"/>
                <w:spacing w:val="-2"/>
                <w:sz w:val="20"/>
              </w:rPr>
              <w:t>mechatroniczna</w:t>
            </w:r>
            <w:proofErr w:type="spellEnd"/>
          </w:p>
          <w:p w14:paraId="54882CD5" w14:textId="2A4C55BC" w:rsidR="007C2E71" w:rsidRDefault="00466B99" w:rsidP="008E729A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640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29A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729A" w:rsidRPr="000B7A69">
              <w:rPr>
                <w:rFonts w:ascii="Calibri" w:hAnsi="Calibri" w:cs="Calibri"/>
                <w:sz w:val="20"/>
              </w:rPr>
              <w:t xml:space="preserve"> </w:t>
            </w:r>
            <w:r w:rsidR="00EC1DBD" w:rsidRPr="000B7A69">
              <w:rPr>
                <w:rFonts w:ascii="Calibri" w:hAnsi="Calibri" w:cs="Calibri"/>
                <w:spacing w:val="-2"/>
                <w:sz w:val="20"/>
              </w:rPr>
              <w:t>branża teleinformatyczna</w:t>
            </w:r>
          </w:p>
          <w:p w14:paraId="67B76FEA" w14:textId="76FA6508" w:rsidR="00CD6ED2" w:rsidRPr="000B7A69" w:rsidRDefault="00466B99" w:rsidP="00CD6ED2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0959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ED2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6ED2" w:rsidRPr="000B7A69">
              <w:rPr>
                <w:rFonts w:ascii="Calibri" w:hAnsi="Calibri" w:cs="Calibri"/>
                <w:sz w:val="20"/>
              </w:rPr>
              <w:t xml:space="preserve"> </w:t>
            </w:r>
            <w:r w:rsidR="00CD6ED2" w:rsidRPr="000B7A69">
              <w:rPr>
                <w:rFonts w:ascii="Calibri" w:hAnsi="Calibri" w:cs="Calibri"/>
                <w:spacing w:val="-2"/>
                <w:sz w:val="20"/>
              </w:rPr>
              <w:t xml:space="preserve">branża </w:t>
            </w:r>
            <w:r w:rsidR="00CD6ED2">
              <w:rPr>
                <w:rFonts w:ascii="Calibri" w:hAnsi="Calibri" w:cs="Calibri"/>
                <w:spacing w:val="-2"/>
                <w:sz w:val="20"/>
              </w:rPr>
              <w:t>logistyczno-spedycyjna</w:t>
            </w:r>
          </w:p>
          <w:p w14:paraId="46407282" w14:textId="13EEB7FF" w:rsidR="00DE484A" w:rsidRPr="00DE484A" w:rsidRDefault="00466B99" w:rsidP="00CD6ED2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07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ED2" w:rsidRPr="000B7A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6ED2" w:rsidRPr="000B7A69">
              <w:rPr>
                <w:rFonts w:ascii="Calibri" w:hAnsi="Calibri" w:cs="Calibri"/>
                <w:sz w:val="20"/>
              </w:rPr>
              <w:t xml:space="preserve"> </w:t>
            </w:r>
            <w:r w:rsidR="00CD6ED2" w:rsidRPr="000B7A69">
              <w:rPr>
                <w:rFonts w:ascii="Calibri" w:hAnsi="Calibri" w:cs="Calibri"/>
                <w:spacing w:val="-2"/>
                <w:sz w:val="20"/>
              </w:rPr>
              <w:t xml:space="preserve">branża </w:t>
            </w:r>
            <w:r w:rsidR="00CD6ED2">
              <w:rPr>
                <w:rFonts w:ascii="Calibri" w:hAnsi="Calibri" w:cs="Calibri"/>
                <w:spacing w:val="-2"/>
                <w:sz w:val="20"/>
              </w:rPr>
              <w:t>hotelarsko-</w:t>
            </w:r>
            <w:r w:rsidR="00CD6ED2" w:rsidRPr="00CD6ED2">
              <w:rPr>
                <w:rFonts w:ascii="Calibri" w:hAnsi="Calibri" w:cs="Calibri"/>
                <w:spacing w:val="-2"/>
                <w:sz w:val="20"/>
              </w:rPr>
              <w:t>gastronomiczno-turystyczna</w:t>
            </w:r>
          </w:p>
        </w:tc>
      </w:tr>
    </w:tbl>
    <w:p w14:paraId="1D608515" w14:textId="77777777" w:rsidR="001846BE" w:rsidRDefault="001846BE" w:rsidP="007E3C4E">
      <w:pPr>
        <w:pStyle w:val="Tekstpodstawowy"/>
        <w:spacing w:before="122" w:line="243" w:lineRule="exact"/>
        <w:jc w:val="both"/>
      </w:pPr>
    </w:p>
    <w:p w14:paraId="1F5929E5" w14:textId="61B2B9D9" w:rsidR="005E5E9C" w:rsidRDefault="005E5E9C" w:rsidP="005E5E9C">
      <w:pPr>
        <w:pStyle w:val="Tekstpodstawowy"/>
        <w:spacing w:before="122" w:line="243" w:lineRule="exact"/>
        <w:jc w:val="both"/>
      </w:pPr>
      <w:r>
        <w:t xml:space="preserve">Jestem </w:t>
      </w:r>
      <w:r w:rsidR="00415FD0">
        <w:t>osobą</w:t>
      </w:r>
      <w:r>
        <w:t xml:space="preserve"> ze specjalnymi potrzebami:</w:t>
      </w:r>
    </w:p>
    <w:p w14:paraId="116A38AB" w14:textId="5938AAA0" w:rsidR="00083D10" w:rsidRDefault="00466B99" w:rsidP="00083D10">
      <w:pPr>
        <w:spacing w:line="240" w:lineRule="auto"/>
        <w:jc w:val="both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7F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5E5E9C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</w:t>
      </w:r>
    </w:p>
    <w:p w14:paraId="09504073" w14:textId="77777777" w:rsidR="00083D10" w:rsidRDefault="00083D10" w:rsidP="005E5E9C">
      <w:pPr>
        <w:spacing w:line="240" w:lineRule="auto"/>
        <w:rPr>
          <w:rFonts w:ascii="Calibri" w:hAnsi="Calibri" w:cs="Calibri"/>
          <w:sz w:val="20"/>
        </w:rPr>
      </w:pPr>
    </w:p>
    <w:p w14:paraId="3AA90A90" w14:textId="5932B4D5" w:rsidR="005E5E9C" w:rsidRDefault="005E5E9C" w:rsidP="005E5E9C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……………………………………………………………………………………………………………………………………………………………………….……</w:t>
      </w:r>
    </w:p>
    <w:p w14:paraId="0206FE06" w14:textId="77777777" w:rsidR="005E5E9C" w:rsidRDefault="00466B99" w:rsidP="005E5E9C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E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E5E9C">
        <w:rPr>
          <w:rFonts w:ascii="Calibri" w:hAnsi="Calibri" w:cs="Calibri"/>
          <w:sz w:val="20"/>
        </w:rPr>
        <w:t xml:space="preserve"> NIE</w:t>
      </w:r>
    </w:p>
    <w:p w14:paraId="5424A2B1" w14:textId="77777777" w:rsidR="005E5E9C" w:rsidRDefault="005E5E9C" w:rsidP="007E3C4E">
      <w:pPr>
        <w:pStyle w:val="Tekstpodstawowy"/>
        <w:spacing w:before="122" w:line="243" w:lineRule="exact"/>
        <w:jc w:val="both"/>
      </w:pPr>
    </w:p>
    <w:p w14:paraId="44CBB1BE" w14:textId="77777777" w:rsidR="001F54BD" w:rsidRPr="000A67AA" w:rsidRDefault="001F54BD" w:rsidP="001F54BD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56E8D34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0D2BF32A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6A1C3B9E" w14:textId="23FC4CBD" w:rsidR="001F54BD" w:rsidRPr="00CD01D9" w:rsidRDefault="001F54BD" w:rsidP="00CD01D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Spełniam wymogi formalne określone w Regulaminie </w:t>
      </w:r>
      <w:r w:rsidR="00CD01D9">
        <w:rPr>
          <w:rFonts w:asciiTheme="minorHAnsi" w:hAnsiTheme="minorHAnsi" w:cstheme="minorHAnsi"/>
          <w:sz w:val="20"/>
          <w:szCs w:val="20"/>
        </w:rPr>
        <w:t>staży w ramach projektu „Kompetencje zawodowe – etap II”.</w:t>
      </w:r>
    </w:p>
    <w:p w14:paraId="5828006D" w14:textId="4A6CBABD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</w:t>
      </w:r>
      <w:r w:rsidR="00CD01D9">
        <w:rPr>
          <w:rFonts w:asciiTheme="minorHAnsi" w:hAnsiTheme="minorHAnsi" w:cstheme="minorHAnsi"/>
          <w:sz w:val="20"/>
          <w:szCs w:val="20"/>
        </w:rPr>
        <w:t>staży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1A5423F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Zobowiązuję się do uczestnictwa w formach wsparcia oraz do udzielania niezbędnych informacji dla celów monitoringu i ewaluacji.</w:t>
      </w:r>
    </w:p>
    <w:p w14:paraId="0BEB2CE7" w14:textId="4C253DD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CD01D9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58264E5E" w14:textId="4BC23DCB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CD01D9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994BAE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23F942C1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2C82B936" w14:textId="77777777" w:rsidR="001F54BD" w:rsidRPr="00F444FA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2E0810F4" w14:textId="77777777" w:rsidR="001F54BD" w:rsidRDefault="001F54BD" w:rsidP="001F54B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067F2D4C" w14:textId="77777777" w:rsidR="001F54BD" w:rsidRPr="00692A95" w:rsidRDefault="001F54BD" w:rsidP="001F54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F9691E" w14:textId="4D619EF0" w:rsidR="001F54BD" w:rsidRPr="00BE6CFC" w:rsidRDefault="001F54BD" w:rsidP="001F54BD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</w:t>
      </w:r>
      <w:r w:rsidR="0023671A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br/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w</w:t>
      </w:r>
      <w:r w:rsidR="0023671A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w projekcie odpowiadają stanowi faktycznemu i są zgodnie z prawdą, co potwierdzam własnoręcznym podpisem.</w:t>
      </w:r>
    </w:p>
    <w:p w14:paraId="77637BBA" w14:textId="25005ACD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230CE35D" w:rsidR="00584E2A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584E2A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uczestnika)</w:t>
      </w:r>
    </w:p>
    <w:p w14:paraId="407B3AEE" w14:textId="7DE8F1DC" w:rsidR="00584E2A" w:rsidRDefault="00584E2A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96FDA0D" w14:textId="51A1DC4B" w:rsidR="009824FD" w:rsidRDefault="009824FD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498D02C9" w14:textId="77777777" w:rsidR="001F54BD" w:rsidRDefault="001F54BD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79167122" w14:textId="7EA70DBB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Wypełnia </w:t>
      </w:r>
      <w:r w:rsidR="00584E2A">
        <w:rPr>
          <w:rFonts w:asciiTheme="minorHAnsi" w:hAnsiTheme="minorHAnsi" w:cstheme="minorHAnsi"/>
          <w:sz w:val="20"/>
          <w:szCs w:val="20"/>
        </w:rPr>
        <w:t>Dyrektor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5E022552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9E60A3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236A236C" w:rsidR="002B2027" w:rsidRDefault="009E60A3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E60A3">
        <w:rPr>
          <w:rFonts w:asciiTheme="minorHAnsi" w:hAnsiTheme="minorHAnsi" w:cstheme="minorHAnsi"/>
          <w:sz w:val="20"/>
          <w:szCs w:val="20"/>
        </w:rPr>
        <w:t>Dyrektor dokonuje oceny przydatności doskonalenia nauczyciela i określa w formularzu zgłoszeniowym nauczyciela stopień przydatności formy wsparcia w zakresie rozwijania umiejętności i kompetencji zawodowych. Na tej przyznaje stosowną punktację:</w:t>
      </w:r>
      <w:r w:rsidR="002B2027" w:rsidRPr="002B2027">
        <w:rPr>
          <w:rFonts w:asciiTheme="minorHAnsi" w:hAnsiTheme="minorHAnsi" w:cstheme="minorHAnsi"/>
          <w:sz w:val="20"/>
          <w:szCs w:val="20"/>
        </w:rPr>
        <w:t>:</w:t>
      </w:r>
    </w:p>
    <w:p w14:paraId="2661B4E4" w14:textId="4CE85320" w:rsidR="002B2027" w:rsidRPr="00D73BF6" w:rsidRDefault="00466B99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466B99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466B99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39DD9B96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A6898F" w14:textId="60F7F20A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0D413A" w14:textId="4E8C0E82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157328" w14:textId="77777777" w:rsidR="009E60A3" w:rsidRDefault="009E60A3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6520567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3ED74399" w:rsidR="00AD6CF6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 xml:space="preserve">(podpis </w:t>
      </w:r>
      <w:r w:rsidR="001A74AA">
        <w:rPr>
          <w:rFonts w:asciiTheme="minorHAnsi" w:hAnsiTheme="minorHAnsi" w:cstheme="minorHAnsi"/>
          <w:sz w:val="18"/>
          <w:szCs w:val="18"/>
        </w:rPr>
        <w:t>Dyrektora</w:t>
      </w:r>
      <w:r w:rsidR="001B3A8F">
        <w:rPr>
          <w:rFonts w:asciiTheme="minorHAnsi" w:hAnsiTheme="minorHAnsi" w:cstheme="minorHAnsi"/>
          <w:sz w:val="18"/>
          <w:szCs w:val="18"/>
        </w:rPr>
        <w:t>)</w:t>
      </w:r>
    </w:p>
    <w:sectPr w:rsidR="00AD6CF6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229B" w14:textId="77777777" w:rsidR="00466B99" w:rsidRDefault="00466B99">
      <w:r>
        <w:separator/>
      </w:r>
    </w:p>
  </w:endnote>
  <w:endnote w:type="continuationSeparator" w:id="0">
    <w:p w14:paraId="3202B372" w14:textId="77777777" w:rsidR="00466B99" w:rsidRDefault="0046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7685" w14:textId="77777777" w:rsidR="00466B99" w:rsidRDefault="00466B99">
      <w:r>
        <w:separator/>
      </w:r>
    </w:p>
  </w:footnote>
  <w:footnote w:type="continuationSeparator" w:id="0">
    <w:p w14:paraId="00C1AD36" w14:textId="77777777" w:rsidR="00466B99" w:rsidRDefault="0046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D9E6D76E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562ADE"/>
    <w:multiLevelType w:val="hybridMultilevel"/>
    <w:tmpl w:val="D1A42BAA"/>
    <w:lvl w:ilvl="0" w:tplc="DBC812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BC812E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9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  <w:num w:numId="10" w16cid:durableId="1015883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10EEB"/>
    <w:rsid w:val="000174EA"/>
    <w:rsid w:val="00021D03"/>
    <w:rsid w:val="0003372C"/>
    <w:rsid w:val="0003553C"/>
    <w:rsid w:val="000364DF"/>
    <w:rsid w:val="00043463"/>
    <w:rsid w:val="00052E6E"/>
    <w:rsid w:val="00061F20"/>
    <w:rsid w:val="00066B06"/>
    <w:rsid w:val="00080D83"/>
    <w:rsid w:val="00083D10"/>
    <w:rsid w:val="00085FEB"/>
    <w:rsid w:val="000A3836"/>
    <w:rsid w:val="000A67AA"/>
    <w:rsid w:val="000B7A69"/>
    <w:rsid w:val="000D283E"/>
    <w:rsid w:val="00107DA2"/>
    <w:rsid w:val="00111FF7"/>
    <w:rsid w:val="00120BC8"/>
    <w:rsid w:val="00124D4A"/>
    <w:rsid w:val="001304E7"/>
    <w:rsid w:val="00130B23"/>
    <w:rsid w:val="00132FBC"/>
    <w:rsid w:val="001340B5"/>
    <w:rsid w:val="00143E00"/>
    <w:rsid w:val="00151542"/>
    <w:rsid w:val="001520FF"/>
    <w:rsid w:val="00155E49"/>
    <w:rsid w:val="00165533"/>
    <w:rsid w:val="00183DD8"/>
    <w:rsid w:val="001846BE"/>
    <w:rsid w:val="00185937"/>
    <w:rsid w:val="00195010"/>
    <w:rsid w:val="001A02A1"/>
    <w:rsid w:val="001A081C"/>
    <w:rsid w:val="001A3D33"/>
    <w:rsid w:val="001A6AE9"/>
    <w:rsid w:val="001A74AA"/>
    <w:rsid w:val="001B210F"/>
    <w:rsid w:val="001B3A8F"/>
    <w:rsid w:val="001B3D29"/>
    <w:rsid w:val="001C1B83"/>
    <w:rsid w:val="001D04E3"/>
    <w:rsid w:val="001D059A"/>
    <w:rsid w:val="001D3A8E"/>
    <w:rsid w:val="001D4556"/>
    <w:rsid w:val="001D74BF"/>
    <w:rsid w:val="001F54BD"/>
    <w:rsid w:val="00200B9C"/>
    <w:rsid w:val="002267C8"/>
    <w:rsid w:val="0023671A"/>
    <w:rsid w:val="00241C1F"/>
    <w:rsid w:val="002425AE"/>
    <w:rsid w:val="00251FCF"/>
    <w:rsid w:val="002529E4"/>
    <w:rsid w:val="002623B1"/>
    <w:rsid w:val="002819B8"/>
    <w:rsid w:val="002A36A1"/>
    <w:rsid w:val="002B1A61"/>
    <w:rsid w:val="002B2027"/>
    <w:rsid w:val="002B2D97"/>
    <w:rsid w:val="002B4369"/>
    <w:rsid w:val="002C0B87"/>
    <w:rsid w:val="002C6347"/>
    <w:rsid w:val="002E7C92"/>
    <w:rsid w:val="002F0FCE"/>
    <w:rsid w:val="002F38E4"/>
    <w:rsid w:val="00314A86"/>
    <w:rsid w:val="00315901"/>
    <w:rsid w:val="00320AAC"/>
    <w:rsid w:val="00325198"/>
    <w:rsid w:val="00334357"/>
    <w:rsid w:val="00344F47"/>
    <w:rsid w:val="003526F5"/>
    <w:rsid w:val="0035482A"/>
    <w:rsid w:val="003619F2"/>
    <w:rsid w:val="00365820"/>
    <w:rsid w:val="00386061"/>
    <w:rsid w:val="003947D9"/>
    <w:rsid w:val="0039481F"/>
    <w:rsid w:val="0039693E"/>
    <w:rsid w:val="003978AC"/>
    <w:rsid w:val="003B4A7E"/>
    <w:rsid w:val="003C554F"/>
    <w:rsid w:val="003D15AD"/>
    <w:rsid w:val="003F0BB6"/>
    <w:rsid w:val="0040149C"/>
    <w:rsid w:val="004034A5"/>
    <w:rsid w:val="00414478"/>
    <w:rsid w:val="00415FD0"/>
    <w:rsid w:val="00426528"/>
    <w:rsid w:val="004305A7"/>
    <w:rsid w:val="0043321C"/>
    <w:rsid w:val="00435078"/>
    <w:rsid w:val="004430F4"/>
    <w:rsid w:val="00464281"/>
    <w:rsid w:val="004644A0"/>
    <w:rsid w:val="00466B99"/>
    <w:rsid w:val="00492BD3"/>
    <w:rsid w:val="004A170C"/>
    <w:rsid w:val="004B38AD"/>
    <w:rsid w:val="004B70BD"/>
    <w:rsid w:val="004C303B"/>
    <w:rsid w:val="004D2540"/>
    <w:rsid w:val="00504682"/>
    <w:rsid w:val="0052111D"/>
    <w:rsid w:val="005266B7"/>
    <w:rsid w:val="00532C59"/>
    <w:rsid w:val="00534EBE"/>
    <w:rsid w:val="00543304"/>
    <w:rsid w:val="00553463"/>
    <w:rsid w:val="0055489D"/>
    <w:rsid w:val="00571BEE"/>
    <w:rsid w:val="005760A9"/>
    <w:rsid w:val="00584E2A"/>
    <w:rsid w:val="0058564A"/>
    <w:rsid w:val="00587FC2"/>
    <w:rsid w:val="00594464"/>
    <w:rsid w:val="005A3B05"/>
    <w:rsid w:val="005C4E20"/>
    <w:rsid w:val="005E4760"/>
    <w:rsid w:val="005E5E9C"/>
    <w:rsid w:val="0061767F"/>
    <w:rsid w:val="0062141A"/>
    <w:rsid w:val="00622781"/>
    <w:rsid w:val="00640BFF"/>
    <w:rsid w:val="006447F9"/>
    <w:rsid w:val="0066032A"/>
    <w:rsid w:val="00663972"/>
    <w:rsid w:val="00665A91"/>
    <w:rsid w:val="00684D29"/>
    <w:rsid w:val="00690D4C"/>
    <w:rsid w:val="00692A95"/>
    <w:rsid w:val="0069621B"/>
    <w:rsid w:val="006977C2"/>
    <w:rsid w:val="006A3D84"/>
    <w:rsid w:val="006A3EAC"/>
    <w:rsid w:val="006B4267"/>
    <w:rsid w:val="006C2AF0"/>
    <w:rsid w:val="006C364F"/>
    <w:rsid w:val="006C3A68"/>
    <w:rsid w:val="006D63D8"/>
    <w:rsid w:val="006E3706"/>
    <w:rsid w:val="006F0C63"/>
    <w:rsid w:val="006F209E"/>
    <w:rsid w:val="007124A6"/>
    <w:rsid w:val="00721856"/>
    <w:rsid w:val="00727F94"/>
    <w:rsid w:val="00731870"/>
    <w:rsid w:val="007337EB"/>
    <w:rsid w:val="00745D18"/>
    <w:rsid w:val="00753BCA"/>
    <w:rsid w:val="00766840"/>
    <w:rsid w:val="00776530"/>
    <w:rsid w:val="00777732"/>
    <w:rsid w:val="00791E8E"/>
    <w:rsid w:val="00797F72"/>
    <w:rsid w:val="007A0109"/>
    <w:rsid w:val="007B2500"/>
    <w:rsid w:val="007B5481"/>
    <w:rsid w:val="007B5688"/>
    <w:rsid w:val="007C1623"/>
    <w:rsid w:val="007C2E71"/>
    <w:rsid w:val="007D085F"/>
    <w:rsid w:val="007D6129"/>
    <w:rsid w:val="007D61D6"/>
    <w:rsid w:val="007E1B19"/>
    <w:rsid w:val="007E2F13"/>
    <w:rsid w:val="007E3C4E"/>
    <w:rsid w:val="007E7CEF"/>
    <w:rsid w:val="007F0F70"/>
    <w:rsid w:val="007F1189"/>
    <w:rsid w:val="007F3623"/>
    <w:rsid w:val="007F761F"/>
    <w:rsid w:val="008249F7"/>
    <w:rsid w:val="00827311"/>
    <w:rsid w:val="00834BB4"/>
    <w:rsid w:val="00835187"/>
    <w:rsid w:val="00835DB2"/>
    <w:rsid w:val="00837E20"/>
    <w:rsid w:val="00853210"/>
    <w:rsid w:val="00854965"/>
    <w:rsid w:val="008662D2"/>
    <w:rsid w:val="00873501"/>
    <w:rsid w:val="00876326"/>
    <w:rsid w:val="00890F11"/>
    <w:rsid w:val="0089211D"/>
    <w:rsid w:val="00893231"/>
    <w:rsid w:val="008945D9"/>
    <w:rsid w:val="008A2040"/>
    <w:rsid w:val="008B0AE7"/>
    <w:rsid w:val="008C52E2"/>
    <w:rsid w:val="008D37C0"/>
    <w:rsid w:val="008D413B"/>
    <w:rsid w:val="008E729A"/>
    <w:rsid w:val="008F4D9D"/>
    <w:rsid w:val="009015BA"/>
    <w:rsid w:val="0091176A"/>
    <w:rsid w:val="009147F0"/>
    <w:rsid w:val="009222FA"/>
    <w:rsid w:val="009442CB"/>
    <w:rsid w:val="00954647"/>
    <w:rsid w:val="009706FB"/>
    <w:rsid w:val="009726FB"/>
    <w:rsid w:val="00972CE5"/>
    <w:rsid w:val="009824FD"/>
    <w:rsid w:val="009845E7"/>
    <w:rsid w:val="009A4ACC"/>
    <w:rsid w:val="009A7897"/>
    <w:rsid w:val="009C5821"/>
    <w:rsid w:val="009D71C1"/>
    <w:rsid w:val="009E5F81"/>
    <w:rsid w:val="009E60A3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4714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6228E"/>
    <w:rsid w:val="00B62D70"/>
    <w:rsid w:val="00B64092"/>
    <w:rsid w:val="00B6637D"/>
    <w:rsid w:val="00B66511"/>
    <w:rsid w:val="00B8097E"/>
    <w:rsid w:val="00B815DF"/>
    <w:rsid w:val="00BB1101"/>
    <w:rsid w:val="00BB3D02"/>
    <w:rsid w:val="00BB76D0"/>
    <w:rsid w:val="00BC363C"/>
    <w:rsid w:val="00BE03A2"/>
    <w:rsid w:val="00BE32FA"/>
    <w:rsid w:val="00BE6299"/>
    <w:rsid w:val="00BE6CFC"/>
    <w:rsid w:val="00BE7C40"/>
    <w:rsid w:val="00C00293"/>
    <w:rsid w:val="00C01AEA"/>
    <w:rsid w:val="00C06B91"/>
    <w:rsid w:val="00C1002C"/>
    <w:rsid w:val="00C109A7"/>
    <w:rsid w:val="00C16B8E"/>
    <w:rsid w:val="00C245C2"/>
    <w:rsid w:val="00C268A0"/>
    <w:rsid w:val="00C377A0"/>
    <w:rsid w:val="00C41334"/>
    <w:rsid w:val="00C57BB1"/>
    <w:rsid w:val="00C62C24"/>
    <w:rsid w:val="00C635B6"/>
    <w:rsid w:val="00C716BB"/>
    <w:rsid w:val="00C742AF"/>
    <w:rsid w:val="00C86D5D"/>
    <w:rsid w:val="00C90DEA"/>
    <w:rsid w:val="00CA5CBD"/>
    <w:rsid w:val="00CB3C94"/>
    <w:rsid w:val="00CC020F"/>
    <w:rsid w:val="00CC0533"/>
    <w:rsid w:val="00CD01D9"/>
    <w:rsid w:val="00CD121A"/>
    <w:rsid w:val="00CD3AED"/>
    <w:rsid w:val="00CD4431"/>
    <w:rsid w:val="00CD6ED2"/>
    <w:rsid w:val="00CE005B"/>
    <w:rsid w:val="00CF10AF"/>
    <w:rsid w:val="00D0361A"/>
    <w:rsid w:val="00D04870"/>
    <w:rsid w:val="00D05D8E"/>
    <w:rsid w:val="00D1150B"/>
    <w:rsid w:val="00D26730"/>
    <w:rsid w:val="00D30ADD"/>
    <w:rsid w:val="00D349C2"/>
    <w:rsid w:val="00D36B95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A2034"/>
    <w:rsid w:val="00DA51AB"/>
    <w:rsid w:val="00DB05A9"/>
    <w:rsid w:val="00DC38D3"/>
    <w:rsid w:val="00DC733E"/>
    <w:rsid w:val="00DC7C14"/>
    <w:rsid w:val="00DD7CC9"/>
    <w:rsid w:val="00DE484A"/>
    <w:rsid w:val="00DE5229"/>
    <w:rsid w:val="00DF57BE"/>
    <w:rsid w:val="00E06500"/>
    <w:rsid w:val="00E418B6"/>
    <w:rsid w:val="00E44DD5"/>
    <w:rsid w:val="00E539C6"/>
    <w:rsid w:val="00E5587E"/>
    <w:rsid w:val="00E55E03"/>
    <w:rsid w:val="00E57060"/>
    <w:rsid w:val="00E62120"/>
    <w:rsid w:val="00E64D96"/>
    <w:rsid w:val="00E76F92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EF72E6"/>
    <w:rsid w:val="00F02994"/>
    <w:rsid w:val="00F465BE"/>
    <w:rsid w:val="00F47815"/>
    <w:rsid w:val="00F479C9"/>
    <w:rsid w:val="00F5032F"/>
    <w:rsid w:val="00F545A3"/>
    <w:rsid w:val="00F6398D"/>
    <w:rsid w:val="00F8301B"/>
    <w:rsid w:val="00F83EE2"/>
    <w:rsid w:val="00FB1502"/>
    <w:rsid w:val="00FB5706"/>
    <w:rsid w:val="00FB7887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7</cp:revision>
  <cp:lastPrinted>2025-02-05T08:16:00Z</cp:lastPrinted>
  <dcterms:created xsi:type="dcterms:W3CDTF">2025-05-13T13:01:00Z</dcterms:created>
  <dcterms:modified xsi:type="dcterms:W3CDTF">2025-11-26T11:24:00Z</dcterms:modified>
</cp:coreProperties>
</file>