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6CA9DF41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D27BD6">
        <w:rPr>
          <w:rFonts w:ascii="Calibri" w:hAnsi="Calibri" w:cs="Calibri"/>
          <w:sz w:val="20"/>
          <w:szCs w:val="20"/>
        </w:rPr>
        <w:t>7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A4129F" w:rsidRPr="00A20A86">
        <w:rPr>
          <w:rFonts w:ascii="Calibri" w:hAnsi="Calibri" w:cs="Calibri"/>
          <w:sz w:val="20"/>
          <w:szCs w:val="20"/>
        </w:rPr>
        <w:t>do Regulaminu</w:t>
      </w:r>
      <w:r w:rsidR="00A4129F">
        <w:rPr>
          <w:rFonts w:ascii="Calibri" w:hAnsi="Calibri" w:cs="Calibri"/>
          <w:sz w:val="20"/>
          <w:szCs w:val="20"/>
        </w:rPr>
        <w:t xml:space="preserve"> staży</w:t>
      </w:r>
    </w:p>
    <w:p w14:paraId="7C38592D" w14:textId="584B068F" w:rsidR="00571BEE" w:rsidRDefault="00571BEE" w:rsidP="00571BEE">
      <w:pPr>
        <w:rPr>
          <w:rFonts w:ascii="Calibri" w:hAnsi="Calibri" w:cs="Calibri"/>
          <w:sz w:val="20"/>
          <w:szCs w:val="20"/>
        </w:rPr>
      </w:pPr>
    </w:p>
    <w:p w14:paraId="51476EF8" w14:textId="77777777" w:rsidR="00D537C6" w:rsidRPr="00A20A86" w:rsidRDefault="00D537C6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Default="00A20A86" w:rsidP="000048AE">
      <w:pPr>
        <w:jc w:val="center"/>
        <w:rPr>
          <w:rFonts w:ascii="Calibri" w:hAnsi="Calibri" w:cs="Calibri"/>
          <w:b/>
          <w:bCs/>
        </w:rPr>
      </w:pPr>
    </w:p>
    <w:p w14:paraId="14F4F3B4" w14:textId="0F739716" w:rsidR="0039481F" w:rsidRPr="00CD3AED" w:rsidRDefault="00BB62CA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DANYCH UCZESTNIKA </w:t>
      </w:r>
      <w:r w:rsidR="00E70530">
        <w:rPr>
          <w:rFonts w:ascii="Calibri" w:hAnsi="Calibri" w:cs="Calibri"/>
          <w:b/>
          <w:bCs/>
        </w:rPr>
        <w:t xml:space="preserve">STAŻU </w:t>
      </w:r>
      <w:r w:rsidR="00CF2E9D">
        <w:rPr>
          <w:rFonts w:ascii="Calibri" w:hAnsi="Calibri" w:cs="Calibri"/>
          <w:b/>
          <w:bCs/>
        </w:rPr>
        <w:t>- NAUCZYCIELA</w:t>
      </w:r>
    </w:p>
    <w:p w14:paraId="176A9F9A" w14:textId="4CF0ABF6" w:rsidR="00766840" w:rsidRPr="00CD3AED" w:rsidRDefault="00766840" w:rsidP="000048AE">
      <w:pPr>
        <w:jc w:val="center"/>
        <w:rPr>
          <w:rFonts w:ascii="Calibri" w:hAnsi="Calibri" w:cs="Calibri"/>
        </w:rPr>
      </w:pPr>
      <w:r w:rsidRPr="00CD3AED">
        <w:rPr>
          <w:rFonts w:ascii="Calibri" w:hAnsi="Calibri" w:cs="Calibri"/>
        </w:rPr>
        <w:t>„</w:t>
      </w:r>
      <w:r w:rsidR="007D085F">
        <w:rPr>
          <w:rFonts w:ascii="Calibri" w:hAnsi="Calibri" w:cs="Calibri"/>
        </w:rPr>
        <w:t xml:space="preserve">Kompetencje </w:t>
      </w:r>
      <w:r w:rsidR="00504682">
        <w:rPr>
          <w:rFonts w:ascii="Calibri" w:hAnsi="Calibri" w:cs="Calibri"/>
        </w:rPr>
        <w:t>zawodowe</w:t>
      </w:r>
      <w:r w:rsidRPr="00CD3AED">
        <w:rPr>
          <w:rFonts w:ascii="Calibri" w:hAnsi="Calibri" w:cs="Calibri"/>
        </w:rPr>
        <w:t xml:space="preserve"> – etap II”</w:t>
      </w:r>
    </w:p>
    <w:p w14:paraId="0722359B" w14:textId="77777777" w:rsidR="00384172" w:rsidRPr="00CD3AED" w:rsidRDefault="00384172" w:rsidP="00766840">
      <w:pPr>
        <w:jc w:val="both"/>
        <w:rPr>
          <w:rFonts w:ascii="Calibri" w:hAnsi="Calibri" w:cs="Calibri"/>
        </w:rPr>
      </w:pPr>
    </w:p>
    <w:p w14:paraId="2B37971A" w14:textId="3BCDEAEA" w:rsidR="00766840" w:rsidRPr="00384172" w:rsidRDefault="00766840" w:rsidP="00766840">
      <w:pPr>
        <w:jc w:val="both"/>
        <w:rPr>
          <w:rFonts w:ascii="Calibri" w:hAnsi="Calibri" w:cs="Calibri"/>
          <w:b/>
          <w:bCs/>
        </w:rPr>
      </w:pPr>
      <w:r w:rsidRPr="00CD3AED">
        <w:rPr>
          <w:rFonts w:ascii="Calibri" w:hAnsi="Calibri" w:cs="Calibri"/>
          <w:b/>
          <w:bCs/>
        </w:rPr>
        <w:t>Zakres danych:</w:t>
      </w: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6"/>
        <w:gridCol w:w="3406"/>
      </w:tblGrid>
      <w:tr w:rsidR="00766840" w:rsidRPr="00766840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766840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UCZESTNIKA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14B29AFB" w14:textId="77777777" w:rsidR="00766840" w:rsidRPr="00766840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7941BFD1" w14:textId="77777777" w:rsidTr="00010EEB">
        <w:trPr>
          <w:trHeight w:val="1053"/>
        </w:trPr>
        <w:tc>
          <w:tcPr>
            <w:tcW w:w="2972" w:type="dxa"/>
            <w:vAlign w:val="center"/>
          </w:tcPr>
          <w:p w14:paraId="5BBC491A" w14:textId="77777777" w:rsidR="00766840" w:rsidRPr="007E2F13" w:rsidRDefault="00766840" w:rsidP="00010EEB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Obywatelstwo</w:t>
            </w:r>
          </w:p>
        </w:tc>
        <w:tc>
          <w:tcPr>
            <w:tcW w:w="6812" w:type="dxa"/>
            <w:gridSpan w:val="2"/>
          </w:tcPr>
          <w:p w14:paraId="39EB26F1" w14:textId="2E9C4470" w:rsidR="00893231" w:rsidRPr="00CD3AED" w:rsidRDefault="009E1C1B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</w:t>
            </w:r>
            <w:r w:rsidR="00AC55AE">
              <w:rPr>
                <w:rFonts w:ascii="Calibri" w:hAnsi="Calibri" w:cs="Calibri"/>
                <w:sz w:val="20"/>
              </w:rPr>
              <w:t xml:space="preserve"> </w:t>
            </w:r>
            <w:r w:rsidR="00AC55AE" w:rsidRPr="00CD3AED">
              <w:rPr>
                <w:rFonts w:ascii="Calibri" w:hAnsi="Calibri" w:cs="Calibri"/>
                <w:sz w:val="20"/>
              </w:rPr>
              <w:t>–</w:t>
            </w:r>
            <w:r w:rsidR="00AC55AE">
              <w:rPr>
                <w:rFonts w:ascii="Calibri" w:hAnsi="Calibri" w:cs="Calibri"/>
                <w:sz w:val="20"/>
              </w:rPr>
              <w:t xml:space="preserve"> obywatel kraju UE</w:t>
            </w:r>
          </w:p>
          <w:p w14:paraId="0D41AFD0" w14:textId="56533CEE" w:rsidR="00893231" w:rsidRPr="00CD3AED" w:rsidRDefault="009E1C1B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 lub UE – obywatel kraju spoza UE/bezpaństwowiec</w:t>
            </w:r>
          </w:p>
          <w:p w14:paraId="30F9C686" w14:textId="0F9D8F11" w:rsidR="00954647" w:rsidRPr="00954647" w:rsidRDefault="009E1C1B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>
              <w:rPr>
                <w:rFonts w:ascii="Calibri" w:hAnsi="Calibri" w:cs="Calibri"/>
                <w:sz w:val="20"/>
              </w:rPr>
              <w:t>obywatelstwo polskie</w:t>
            </w:r>
          </w:p>
        </w:tc>
      </w:tr>
      <w:tr w:rsidR="00766840" w:rsidRPr="00766840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gridSpan w:val="2"/>
            <w:vAlign w:val="center"/>
          </w:tcPr>
          <w:p w14:paraId="4F3B7640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gridSpan w:val="2"/>
            <w:vAlign w:val="center"/>
          </w:tcPr>
          <w:p w14:paraId="56FAFF2B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1DEB7C34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2AD6DCAD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PESEL</w:t>
            </w:r>
          </w:p>
        </w:tc>
        <w:tc>
          <w:tcPr>
            <w:tcW w:w="6812" w:type="dxa"/>
            <w:gridSpan w:val="2"/>
            <w:vAlign w:val="center"/>
          </w:tcPr>
          <w:tbl>
            <w:tblPr>
              <w:tblW w:w="3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49F7" w:rsidRPr="00CD3AED" w14:paraId="6FA9A6AB" w14:textId="77777777" w:rsidTr="008249F7">
              <w:trPr>
                <w:trHeight w:hRule="exact" w:val="284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8D79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C3F5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958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EFA2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D02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C45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FAB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C5F1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473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6A0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8EF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DC9FCF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0712FF67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6E088C9D" w14:textId="77777777" w:rsidR="00766840" w:rsidRPr="007E2F13" w:rsidRDefault="00766840" w:rsidP="00010EEB">
            <w:pPr>
              <w:spacing w:before="138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Wykształcenie</w:t>
            </w:r>
          </w:p>
        </w:tc>
        <w:tc>
          <w:tcPr>
            <w:tcW w:w="6812" w:type="dxa"/>
            <w:gridSpan w:val="2"/>
          </w:tcPr>
          <w:p w14:paraId="194A116B" w14:textId="1B11545D" w:rsidR="00D37D5A" w:rsidRPr="00CD3AED" w:rsidRDefault="009E1C1B" w:rsidP="00D37D5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903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 xml:space="preserve"> średnie I stopnia lub niższe (ISCED 0-2)</w:t>
            </w:r>
          </w:p>
          <w:p w14:paraId="498AEED1" w14:textId="25392AAF" w:rsidR="00D37D5A" w:rsidRDefault="009E1C1B" w:rsidP="00D37D5A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701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>ponadgimnazjalne (ISCED 3) lub policealne (ISCED 4)</w:t>
            </w:r>
          </w:p>
          <w:p w14:paraId="590745F0" w14:textId="5A2028F1" w:rsidR="00766840" w:rsidRPr="00D37D5A" w:rsidRDefault="009E1C1B" w:rsidP="00D37D5A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52366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D5A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>wyższe (ISCED 5-8)</w:t>
            </w:r>
          </w:p>
        </w:tc>
      </w:tr>
      <w:tr w:rsidR="00766840" w:rsidRPr="00766840" w14:paraId="125C5002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EDCC584" w14:textId="7A7C8FA6" w:rsidR="00766840" w:rsidRPr="007E2F13" w:rsidRDefault="00B204F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Zatrudniony w:</w:t>
            </w:r>
          </w:p>
        </w:tc>
        <w:tc>
          <w:tcPr>
            <w:tcW w:w="6812" w:type="dxa"/>
            <w:gridSpan w:val="2"/>
          </w:tcPr>
          <w:p w14:paraId="7D99085A" w14:textId="4F8C2FD5" w:rsidR="00C109A7" w:rsidRPr="00CD3AED" w:rsidRDefault="009E1C1B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000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04F7">
              <w:rPr>
                <w:rFonts w:ascii="Calibri" w:hAnsi="Calibri" w:cs="Calibri"/>
                <w:sz w:val="20"/>
              </w:rPr>
              <w:t>Zespole</w:t>
            </w:r>
            <w:r w:rsidR="00185937">
              <w:rPr>
                <w:rFonts w:ascii="Calibri" w:hAnsi="Calibri" w:cs="Calibri"/>
                <w:sz w:val="20"/>
              </w:rPr>
              <w:t xml:space="preserve"> Szkół </w:t>
            </w:r>
            <w:proofErr w:type="spellStart"/>
            <w:r w:rsidR="00185937">
              <w:rPr>
                <w:rFonts w:ascii="Calibri" w:hAnsi="Calibri" w:cs="Calibri"/>
                <w:sz w:val="20"/>
              </w:rPr>
              <w:t>Mechaniczno</w:t>
            </w:r>
            <w:proofErr w:type="spellEnd"/>
            <w:r w:rsidR="00185937">
              <w:rPr>
                <w:rFonts w:ascii="Calibri" w:hAnsi="Calibri" w:cs="Calibri"/>
                <w:sz w:val="20"/>
              </w:rPr>
              <w:t xml:space="preserve"> – Informatycznych im. prof. H. Mierzejewskiego w Lęborku</w:t>
            </w:r>
          </w:p>
          <w:p w14:paraId="286D235A" w14:textId="4338D3B7" w:rsidR="00766840" w:rsidRDefault="009E1C1B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65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37">
              <w:rPr>
                <w:rFonts w:ascii="Calibri" w:hAnsi="Calibri" w:cs="Calibri"/>
                <w:sz w:val="20"/>
              </w:rPr>
              <w:t>Powiatow</w:t>
            </w:r>
            <w:r w:rsidR="00B204F7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Centrum Edukacyjn</w:t>
            </w:r>
            <w:r w:rsidR="00B204F7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im. E. Kwiatkowskiego w Lęborku</w:t>
            </w:r>
          </w:p>
          <w:p w14:paraId="66C0ED4B" w14:textId="69815FE9" w:rsidR="00185937" w:rsidRPr="00766840" w:rsidRDefault="009E1C1B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78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3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204F7">
              <w:rPr>
                <w:rFonts w:ascii="Calibri" w:hAnsi="Calibri" w:cs="Calibri"/>
                <w:sz w:val="20"/>
              </w:rPr>
              <w:t>Zespole</w:t>
            </w:r>
            <w:r w:rsidR="00E901BB">
              <w:rPr>
                <w:rFonts w:ascii="Calibri" w:hAnsi="Calibri" w:cs="Calibri"/>
                <w:sz w:val="20"/>
              </w:rPr>
              <w:t xml:space="preserve"> Szkół Gospodarki Żywnościowej i Agrobiznesu im. Gryfa Pomorskiego w Lęborku</w:t>
            </w:r>
          </w:p>
        </w:tc>
      </w:tr>
      <w:tr w:rsidR="00766840" w:rsidRPr="00766840" w14:paraId="5A59ADB8" w14:textId="77777777" w:rsidTr="00837E20">
        <w:trPr>
          <w:trHeight w:val="565"/>
        </w:trPr>
        <w:tc>
          <w:tcPr>
            <w:tcW w:w="2972" w:type="dxa"/>
            <w:shd w:val="clear" w:color="auto" w:fill="E7E6E6"/>
          </w:tcPr>
          <w:p w14:paraId="7A761691" w14:textId="77777777" w:rsidR="00766840" w:rsidRPr="00766840" w:rsidRDefault="00766840" w:rsidP="00766840">
            <w:pPr>
              <w:spacing w:before="39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KONTAKTOWE</w:t>
            </w:r>
          </w:p>
          <w:p w14:paraId="1F4CC192" w14:textId="77777777" w:rsidR="00766840" w:rsidRPr="00766840" w:rsidRDefault="00766840" w:rsidP="00766840">
            <w:pPr>
              <w:spacing w:before="1"/>
              <w:rPr>
                <w:rFonts w:ascii="Calibri" w:hAnsi="Calibri" w:cs="Calibri"/>
                <w:sz w:val="20"/>
              </w:rPr>
            </w:pPr>
            <w:r w:rsidRPr="00766840">
              <w:rPr>
                <w:rFonts w:ascii="Calibri" w:hAnsi="Calibri" w:cs="Calibri"/>
                <w:sz w:val="20"/>
              </w:rPr>
              <w:t>(dotyczy</w:t>
            </w:r>
            <w:r w:rsidRPr="00766840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z w:val="20"/>
              </w:rPr>
              <w:t>adresu</w:t>
            </w:r>
            <w:r w:rsidRPr="00766840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pacing w:val="-2"/>
                <w:sz w:val="20"/>
              </w:rPr>
              <w:t>zamieszkania)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5EAAD27B" w14:textId="77777777" w:rsidR="00766840" w:rsidRPr="00766840" w:rsidRDefault="00766840" w:rsidP="00766840">
            <w:pPr>
              <w:spacing w:before="162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(proszę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4E0D81D2" w14:textId="77777777" w:rsidTr="00837E20">
        <w:trPr>
          <w:trHeight w:val="482"/>
        </w:trPr>
        <w:tc>
          <w:tcPr>
            <w:tcW w:w="2972" w:type="dxa"/>
          </w:tcPr>
          <w:p w14:paraId="3D6A616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Województwo</w:t>
            </w:r>
          </w:p>
        </w:tc>
        <w:tc>
          <w:tcPr>
            <w:tcW w:w="6812" w:type="dxa"/>
            <w:gridSpan w:val="2"/>
            <w:vAlign w:val="center"/>
          </w:tcPr>
          <w:p w14:paraId="3527AC65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3A9AF7A" w14:textId="77777777" w:rsidTr="00837E20">
        <w:trPr>
          <w:trHeight w:val="482"/>
        </w:trPr>
        <w:tc>
          <w:tcPr>
            <w:tcW w:w="2972" w:type="dxa"/>
          </w:tcPr>
          <w:p w14:paraId="773A3B0A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Powiat</w:t>
            </w:r>
          </w:p>
        </w:tc>
        <w:tc>
          <w:tcPr>
            <w:tcW w:w="6812" w:type="dxa"/>
            <w:gridSpan w:val="2"/>
            <w:vAlign w:val="center"/>
          </w:tcPr>
          <w:p w14:paraId="0FF7E21A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D13B0E1" w14:textId="77777777" w:rsidTr="00837E20">
        <w:trPr>
          <w:trHeight w:val="481"/>
        </w:trPr>
        <w:tc>
          <w:tcPr>
            <w:tcW w:w="2972" w:type="dxa"/>
          </w:tcPr>
          <w:p w14:paraId="0FBD9F5C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Gmina</w:t>
            </w:r>
          </w:p>
        </w:tc>
        <w:tc>
          <w:tcPr>
            <w:tcW w:w="6812" w:type="dxa"/>
            <w:gridSpan w:val="2"/>
            <w:vAlign w:val="center"/>
          </w:tcPr>
          <w:p w14:paraId="78973D32" w14:textId="585F277F" w:rsidR="00766840" w:rsidRPr="00766840" w:rsidRDefault="00766840" w:rsidP="001D04E3">
            <w:pPr>
              <w:tabs>
                <w:tab w:val="left" w:pos="3851"/>
              </w:tabs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C338DF8" w14:textId="77777777" w:rsidTr="00837E20">
        <w:trPr>
          <w:trHeight w:val="482"/>
        </w:trPr>
        <w:tc>
          <w:tcPr>
            <w:tcW w:w="2972" w:type="dxa"/>
          </w:tcPr>
          <w:p w14:paraId="5775A28B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Miejscowość</w:t>
            </w:r>
          </w:p>
        </w:tc>
        <w:tc>
          <w:tcPr>
            <w:tcW w:w="6812" w:type="dxa"/>
            <w:gridSpan w:val="2"/>
            <w:vAlign w:val="center"/>
          </w:tcPr>
          <w:p w14:paraId="56E9A388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6A899DB" w14:textId="77777777" w:rsidTr="00837E20">
        <w:trPr>
          <w:trHeight w:val="482"/>
        </w:trPr>
        <w:tc>
          <w:tcPr>
            <w:tcW w:w="2972" w:type="dxa"/>
          </w:tcPr>
          <w:p w14:paraId="40DA3CB5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Kod</w:t>
            </w:r>
            <w:r w:rsidRPr="007E2F1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pocztowy</w:t>
            </w:r>
          </w:p>
        </w:tc>
        <w:tc>
          <w:tcPr>
            <w:tcW w:w="6812" w:type="dxa"/>
            <w:gridSpan w:val="2"/>
            <w:vAlign w:val="center"/>
          </w:tcPr>
          <w:p w14:paraId="0F57CEE3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8A2526" w:rsidRPr="00766840" w14:paraId="5004961D" w14:textId="77777777" w:rsidTr="00837E20">
        <w:trPr>
          <w:trHeight w:val="482"/>
        </w:trPr>
        <w:tc>
          <w:tcPr>
            <w:tcW w:w="2972" w:type="dxa"/>
          </w:tcPr>
          <w:p w14:paraId="2178C8D6" w14:textId="7FD42A96" w:rsidR="008A2526" w:rsidRPr="007E2F13" w:rsidRDefault="008A2526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Ulica</w:t>
            </w:r>
          </w:p>
        </w:tc>
        <w:tc>
          <w:tcPr>
            <w:tcW w:w="6812" w:type="dxa"/>
            <w:gridSpan w:val="2"/>
            <w:vAlign w:val="center"/>
          </w:tcPr>
          <w:p w14:paraId="31BD8E30" w14:textId="77777777" w:rsidR="008A2526" w:rsidRPr="00766840" w:rsidRDefault="008A2526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8A2526" w:rsidRPr="00766840" w14:paraId="5F7AF931" w14:textId="77777777" w:rsidTr="00837E20">
        <w:trPr>
          <w:trHeight w:val="482"/>
        </w:trPr>
        <w:tc>
          <w:tcPr>
            <w:tcW w:w="2972" w:type="dxa"/>
          </w:tcPr>
          <w:p w14:paraId="5211BD85" w14:textId="0FAFC201" w:rsidR="008A2526" w:rsidRDefault="008A2526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Nr domu/mieszkania</w:t>
            </w:r>
          </w:p>
        </w:tc>
        <w:tc>
          <w:tcPr>
            <w:tcW w:w="6812" w:type="dxa"/>
            <w:gridSpan w:val="2"/>
            <w:vAlign w:val="center"/>
          </w:tcPr>
          <w:p w14:paraId="0DA0737B" w14:textId="77777777" w:rsidR="008A2526" w:rsidRPr="00766840" w:rsidRDefault="008A2526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6C65198B" w14:textId="77777777" w:rsidTr="00837E20">
        <w:trPr>
          <w:trHeight w:val="482"/>
        </w:trPr>
        <w:tc>
          <w:tcPr>
            <w:tcW w:w="2972" w:type="dxa"/>
          </w:tcPr>
          <w:p w14:paraId="7D2333A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Telefon</w:t>
            </w:r>
            <w:r w:rsidRPr="007E2F1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kontaktowy</w:t>
            </w:r>
          </w:p>
        </w:tc>
        <w:tc>
          <w:tcPr>
            <w:tcW w:w="6812" w:type="dxa"/>
            <w:gridSpan w:val="2"/>
            <w:vAlign w:val="center"/>
          </w:tcPr>
          <w:p w14:paraId="4A81B0B6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1BACD28" w14:textId="77777777" w:rsidTr="00837E20">
        <w:trPr>
          <w:trHeight w:val="481"/>
        </w:trPr>
        <w:tc>
          <w:tcPr>
            <w:tcW w:w="2972" w:type="dxa"/>
          </w:tcPr>
          <w:p w14:paraId="7D91EB1E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Adres</w:t>
            </w:r>
            <w:r w:rsidRPr="007E2F13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z w:val="20"/>
              </w:rPr>
              <w:t>e-</w:t>
            </w:r>
            <w:r w:rsidRPr="007E2F13">
              <w:rPr>
                <w:rFonts w:ascii="Calibri" w:hAnsi="Calibri" w:cs="Calibri"/>
                <w:spacing w:val="-4"/>
                <w:sz w:val="20"/>
              </w:rPr>
              <w:t>mail</w:t>
            </w:r>
          </w:p>
        </w:tc>
        <w:tc>
          <w:tcPr>
            <w:tcW w:w="6812" w:type="dxa"/>
            <w:gridSpan w:val="2"/>
            <w:vAlign w:val="center"/>
          </w:tcPr>
          <w:p w14:paraId="61F5E764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DC38D3" w:rsidRPr="00766840" w14:paraId="06A58A5F" w14:textId="77777777" w:rsidTr="00DC38D3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0A387F" w14:textId="5F21FDB7" w:rsidR="00DC38D3" w:rsidRPr="00766840" w:rsidRDefault="00DC38D3" w:rsidP="00DC38D3">
            <w:pPr>
              <w:spacing w:before="121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lastRenderedPageBreak/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US 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U</w:t>
            </w:r>
            <w:r w:rsidR="00A0536A"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ZESTNIKA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 NA RYNKU PRACY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  <w:vAlign w:val="center"/>
          </w:tcPr>
          <w:p w14:paraId="39261FFA" w14:textId="62D8A863" w:rsidR="00DC38D3" w:rsidRPr="00766840" w:rsidRDefault="00DC38D3" w:rsidP="00DC38D3">
            <w:pPr>
              <w:spacing w:line="240" w:lineRule="auto"/>
              <w:jc w:val="center"/>
              <w:rPr>
                <w:rFonts w:ascii="Calibri" w:hAnsi="Calibri" w:cs="Calibri"/>
                <w:spacing w:val="-2"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wypełnić)</w:t>
            </w:r>
          </w:p>
        </w:tc>
      </w:tr>
      <w:tr w:rsidR="00853210" w:rsidRPr="00766840" w14:paraId="5076E7A8" w14:textId="77777777" w:rsidTr="002B1A61">
        <w:trPr>
          <w:trHeight w:val="481"/>
        </w:trPr>
        <w:tc>
          <w:tcPr>
            <w:tcW w:w="2972" w:type="dxa"/>
            <w:vAlign w:val="center"/>
          </w:tcPr>
          <w:p w14:paraId="1D3CC683" w14:textId="46EC7D7A" w:rsidR="00853210" w:rsidRPr="00766840" w:rsidRDefault="009E1C1B" w:rsidP="00B24469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7890402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E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9222FA">
              <w:rPr>
                <w:rFonts w:ascii="Calibri" w:hAnsi="Calibri" w:cs="Calibri"/>
                <w:sz w:val="20"/>
              </w:rPr>
              <w:t>osoba pracująca</w:t>
            </w:r>
          </w:p>
        </w:tc>
        <w:tc>
          <w:tcPr>
            <w:tcW w:w="6812" w:type="dxa"/>
            <w:gridSpan w:val="2"/>
            <w:vAlign w:val="center"/>
          </w:tcPr>
          <w:p w14:paraId="37BC574E" w14:textId="51BE4398" w:rsidR="002E7C92" w:rsidRDefault="009E1C1B" w:rsidP="002E7C9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7429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pedagogiczna)</w:t>
            </w:r>
          </w:p>
          <w:p w14:paraId="61C77A3B" w14:textId="5376052E" w:rsidR="002E7C92" w:rsidRDefault="009E1C1B" w:rsidP="002E7C9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360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niepedagogiczna)</w:t>
            </w:r>
          </w:p>
          <w:p w14:paraId="3F984AB5" w14:textId="02160268" w:rsidR="002E7C92" w:rsidRPr="00DA51AB" w:rsidRDefault="009E1C1B" w:rsidP="002B1A61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98700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C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7C92">
              <w:rPr>
                <w:rFonts w:ascii="Calibri" w:hAnsi="Calibri" w:cs="Calibri"/>
                <w:sz w:val="20"/>
              </w:rPr>
              <w:t xml:space="preserve"> pracująca w szkole lub placówce systemu oświaty (kadra zarządzająca)</w:t>
            </w:r>
          </w:p>
        </w:tc>
      </w:tr>
      <w:tr w:rsidR="00532C59" w:rsidRPr="00766840" w14:paraId="6565DCF4" w14:textId="77777777" w:rsidTr="00283FC3">
        <w:trPr>
          <w:trHeight w:val="233"/>
        </w:trPr>
        <w:tc>
          <w:tcPr>
            <w:tcW w:w="9784" w:type="dxa"/>
            <w:gridSpan w:val="3"/>
            <w:shd w:val="clear" w:color="auto" w:fill="D9D9D9" w:themeFill="background1" w:themeFillShade="D9"/>
            <w:vAlign w:val="center"/>
          </w:tcPr>
          <w:p w14:paraId="4244D32A" w14:textId="6D1B452E" w:rsidR="00532C59" w:rsidRDefault="00A0536A" w:rsidP="002B1A61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>US U</w:t>
            </w:r>
            <w:r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ZESTNIKA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</w:tr>
      <w:tr w:rsidR="00BE03A2" w:rsidRPr="00766840" w14:paraId="325B1219" w14:textId="77777777" w:rsidTr="008F5796">
        <w:trPr>
          <w:trHeight w:val="481"/>
        </w:trPr>
        <w:tc>
          <w:tcPr>
            <w:tcW w:w="6378" w:type="dxa"/>
            <w:gridSpan w:val="2"/>
            <w:vAlign w:val="center"/>
          </w:tcPr>
          <w:p w14:paraId="76038DF2" w14:textId="58ABC9A5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z niepełnosprawnościami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50B7A654" w14:textId="46AB73FD" w:rsidR="00B64092" w:rsidRDefault="009E1C1B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659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tak</w:t>
            </w:r>
          </w:p>
          <w:p w14:paraId="39E932BD" w14:textId="14CBACF3" w:rsidR="00BE03A2" w:rsidRDefault="009E1C1B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3699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8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nie</w:t>
            </w:r>
          </w:p>
          <w:p w14:paraId="188B4822" w14:textId="1CA8BC44" w:rsidR="00A5608D" w:rsidRPr="00A5608D" w:rsidRDefault="009E1C1B" w:rsidP="00A5608D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08D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608D">
              <w:rPr>
                <w:rFonts w:ascii="Calibri" w:hAnsi="Calibri" w:cs="Calibri"/>
                <w:sz w:val="20"/>
              </w:rPr>
              <w:t xml:space="preserve"> odmowa podania informacji</w:t>
            </w:r>
          </w:p>
        </w:tc>
      </w:tr>
      <w:tr w:rsidR="00BE03A2" w:rsidRPr="00766840" w14:paraId="045F605E" w14:textId="77777777" w:rsidTr="00D96C02">
        <w:trPr>
          <w:trHeight w:val="481"/>
        </w:trPr>
        <w:tc>
          <w:tcPr>
            <w:tcW w:w="6378" w:type="dxa"/>
            <w:gridSpan w:val="2"/>
            <w:vAlign w:val="center"/>
          </w:tcPr>
          <w:p w14:paraId="424D6172" w14:textId="579D0960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obcego pochodzenia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7F8C4D5B" w14:textId="77777777" w:rsidR="00B37882" w:rsidRDefault="009E1C1B" w:rsidP="00B3788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257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tak</w:t>
            </w:r>
          </w:p>
          <w:p w14:paraId="0F066BB9" w14:textId="4480925F" w:rsidR="00BE03A2" w:rsidRDefault="009E1C1B" w:rsidP="00B3788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1083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7882" w:rsidRPr="00766840" w14:paraId="02ADE5FC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02870CEA" w14:textId="5FFB0EB0" w:rsidR="00B37882" w:rsidRPr="00A02B69" w:rsidRDefault="00B37882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</w:t>
            </w:r>
            <w:r w:rsidR="009222FA" w:rsidRPr="00A02B69">
              <w:rPr>
                <w:rFonts w:ascii="Calibri" w:eastAsia="MS Gothic" w:hAnsi="Calibri" w:cs="Calibri"/>
                <w:sz w:val="20"/>
                <w:szCs w:val="20"/>
              </w:rPr>
              <w:t>państwa trzeciego</w:t>
            </w:r>
            <w:r w:rsidR="003D4242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63FE43B4" w14:textId="77777777" w:rsidR="00C1002C" w:rsidRDefault="009E1C1B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12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tak</w:t>
            </w:r>
          </w:p>
          <w:p w14:paraId="66025619" w14:textId="119F7928" w:rsidR="00A5608D" w:rsidRPr="002A4505" w:rsidRDefault="009E1C1B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955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4CBC" w:rsidRPr="00766840" w14:paraId="66F93F63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7DB610DE" w14:textId="4F6EC465" w:rsidR="00B34CBC" w:rsidRPr="00A02B69" w:rsidRDefault="00B34CBC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należąca do mniejszości narodowej lub etnicznej (w tym </w:t>
            </w:r>
            <w:r w:rsidR="007E2F13" w:rsidRPr="00A02B69">
              <w:rPr>
                <w:rFonts w:ascii="Calibri" w:eastAsia="MS Gothic" w:hAnsi="Calibri" w:cs="Calibri"/>
                <w:sz w:val="20"/>
                <w:szCs w:val="20"/>
              </w:rPr>
              <w:t>społeczności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marginalizowane)</w:t>
            </w:r>
          </w:p>
        </w:tc>
        <w:tc>
          <w:tcPr>
            <w:tcW w:w="3406" w:type="dxa"/>
            <w:vAlign w:val="center"/>
          </w:tcPr>
          <w:p w14:paraId="4F9FDDFA" w14:textId="77777777" w:rsidR="00B34CBC" w:rsidRDefault="009E1C1B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253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tak</w:t>
            </w:r>
          </w:p>
          <w:p w14:paraId="5C9C5033" w14:textId="77777777" w:rsidR="00B34CBC" w:rsidRDefault="009E1C1B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4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nie</w:t>
            </w:r>
          </w:p>
          <w:p w14:paraId="4CB215C0" w14:textId="36049DE8" w:rsidR="002A4505" w:rsidRDefault="009E1C1B" w:rsidP="00B34CBC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3163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505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A4505">
              <w:rPr>
                <w:rFonts w:ascii="Calibri" w:hAnsi="Calibri" w:cs="Calibri"/>
                <w:sz w:val="20"/>
              </w:rPr>
              <w:t xml:space="preserve"> odmowa podania informacji</w:t>
            </w:r>
          </w:p>
        </w:tc>
      </w:tr>
      <w:tr w:rsidR="007E2F13" w:rsidRPr="00766840" w14:paraId="1AF72123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EAA5C63" w14:textId="14D5989D" w:rsidR="007E2F13" w:rsidRPr="00A02B69" w:rsidRDefault="007E2F13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406" w:type="dxa"/>
            <w:vAlign w:val="center"/>
          </w:tcPr>
          <w:p w14:paraId="026D5FFA" w14:textId="77777777" w:rsidR="007E2F13" w:rsidRDefault="009E1C1B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646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tak</w:t>
            </w:r>
          </w:p>
          <w:p w14:paraId="58A70852" w14:textId="0C844220" w:rsidR="00A5608D" w:rsidRPr="00504022" w:rsidRDefault="009E1C1B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95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</w:tbl>
    <w:p w14:paraId="1513F9CE" w14:textId="211ADDBD" w:rsidR="00766840" w:rsidRDefault="00766840" w:rsidP="007668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DB48C4F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Deklaracja Uczestnika Projektu:</w:t>
      </w:r>
    </w:p>
    <w:p w14:paraId="02777697" w14:textId="5EE82501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Ja, niżej podpisana/y deklaruję chęć udziału w projekcie „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Kompetencje zawodowe – etap II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”, zwanym dalej „Projektem”.</w:t>
      </w:r>
    </w:p>
    <w:p w14:paraId="3C0D21B3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Oświadczam, że:</w:t>
      </w:r>
    </w:p>
    <w:p w14:paraId="5ED29543" w14:textId="3A9906E6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zapoznałam/em się </w:t>
      </w:r>
      <w:r w:rsidR="000325F7">
        <w:rPr>
          <w:rFonts w:asciiTheme="minorHAnsi" w:eastAsia="Calibri" w:hAnsiTheme="minorHAnsi" w:cstheme="minorHAnsi"/>
          <w:sz w:val="20"/>
          <w:szCs w:val="20"/>
          <w:lang w:eastAsia="en-US"/>
        </w:rPr>
        <w:t>i akceptuję R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egulamin 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t>staży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4FB515E3" w14:textId="41873349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zostałam/em poinformowany, że Projekt realizowany jest w ramach Działania 5.8. Edukacji ogólna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 zawodowa programu Fundusze Europejskie dla Pomorza 2021-2027 (FEP 2021-2027) oraz współfinansowany jest ze środków Unii Europejskiej w ramach Europejskiego Funduszu Społecznego Plus (EFS+);</w:t>
      </w:r>
    </w:p>
    <w:p w14:paraId="71158A8A" w14:textId="6A31B1F7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spełniam kryteria kwalifikowalności uprawniające do udziału w Projekcie;</w:t>
      </w:r>
    </w:p>
    <w:p w14:paraId="6270D19B" w14:textId="7AC73F86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przyjmuję do wiadomości informacje, o których mowa w art. 13 i art. 14 Rozporządzenia Parlamentu Europejskiego i Rady (UE) 2016/679 z dnia 27 kwietnia 2016 r. w sprawie ochrony osób fizycznych 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w związku z przetwarzaniem danych osobowych i w sprawie swobodnego przepływu takich danych oraz uchylenia dyrektywy 95/46/WE, zwanego dalej: „ogólnym rozporządzeniem o ochronie danych”;</w:t>
      </w:r>
    </w:p>
    <w:p w14:paraId="3E3F01BF" w14:textId="48DCE6E0" w:rsidR="00E70530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przyjmuję do wiadomości informację o obowiązku przekazania danych po zakończeniu udziału 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w Projekcie potrzebnych do wyliczenia wskaźników rezultatu bezpośredniego oraz możliwości przyszłego udziału w badaniu ewaluacyjnym;</w:t>
      </w:r>
    </w:p>
    <w:p w14:paraId="5C17D0BA" w14:textId="331589C8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zobowiązuję się do natychmiastowego informowania o zmianie jakichkolwiek danych osobowych </w:t>
      </w:r>
      <w:r w:rsidR="008A1BDC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i kontaktowych wpisanych w dokumentacji Projektu;</w:t>
      </w:r>
    </w:p>
    <w:p w14:paraId="18AF4C2F" w14:textId="07FDC464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zapoznałem/zapoznałam się z Klauzulą informacyjną stanowiącą załącznik do Regulaminu 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t>staży;</w:t>
      </w:r>
    </w:p>
    <w:p w14:paraId="180A6E09" w14:textId="685E4122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stosownie do postanowień art. 6 ust. 1 lit. a i e ogólnego rozporządzenia o ochronie danych osobowych z dnia 27 kwietnia 2016 (RODO) – wyrażam zgodę na przetwarzanie moich danych osobowych przez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Starostwo Powiatowe w Lęborku reprezentowane przez 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Starostę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Lęborskiego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 siedzibą w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Lęborku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przy ul.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Czołgistów 5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, zawartych w formularzu w celu zgłoszenia i udziału w projekcie „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Kompetencje zawodowe – etap II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” w związku z którym dobrowolnie przekazuję moje dane osobowe.</w:t>
      </w:r>
    </w:p>
    <w:p w14:paraId="632C0345" w14:textId="02F59EA1" w:rsidR="006609DC" w:rsidRPr="006609DC" w:rsidRDefault="006609DC" w:rsidP="00E70530">
      <w:pPr>
        <w:pStyle w:val="Akapitzlist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wyrażam zgodę na nieodpłatne wykorzystanie zdjęć i filmów z moim wizerunkiem bez konieczności każdorazowej akceptacji. Zgoda obejmuje wykorzystanie wizerunku, utrwalanie, obróbkę i powielanie wykonanych zdjęć oraz filmów, za pośrednictwem stron internetowych oraz profili w mediach 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 xml:space="preserve">społecznościowych prowadzonych przez Województwo Pomorskie i jego jednostki organizacyjne, </w:t>
      </w:r>
      <w:r w:rsidR="00E70530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 także Powiat 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Lęborski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oraz je</w:t>
      </w:r>
      <w:r w:rsidR="00FC6CAC">
        <w:rPr>
          <w:rFonts w:asciiTheme="minorHAnsi" w:eastAsia="Calibri" w:hAnsiTheme="minorHAnsi" w:cstheme="minorHAnsi"/>
          <w:sz w:val="20"/>
          <w:szCs w:val="20"/>
          <w:lang w:eastAsia="en-US"/>
        </w:rPr>
        <w:t>go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jednostki organizacyjne, a także publikacji opracowywanych przez te podmioty, w celu informowania o projekcie i jego promowania.</w:t>
      </w:r>
    </w:p>
    <w:p w14:paraId="2A864A28" w14:textId="77777777" w:rsidR="006609DC" w:rsidRPr="006609DC" w:rsidRDefault="006609DC" w:rsidP="00E70530">
      <w:pPr>
        <w:pStyle w:val="Akapitzlist"/>
        <w:ind w:left="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="Segoe UI Symbol" w:eastAsia="Calibri" w:hAnsi="Segoe UI Symbol" w:cs="Segoe UI Symbol"/>
          <w:sz w:val="20"/>
          <w:szCs w:val="20"/>
          <w:lang w:eastAsia="en-US"/>
        </w:rPr>
        <w:t>☐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Tak | </w:t>
      </w:r>
      <w:r w:rsidRPr="006609DC">
        <w:rPr>
          <w:rFonts w:ascii="Segoe UI Symbol" w:eastAsia="Calibri" w:hAnsi="Segoe UI Symbol" w:cs="Segoe UI Symbol"/>
          <w:sz w:val="20"/>
          <w:szCs w:val="20"/>
          <w:lang w:eastAsia="en-US"/>
        </w:rPr>
        <w:t>☐</w:t>
      </w: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Nie</w:t>
      </w:r>
    </w:p>
    <w:p w14:paraId="7CD79D12" w14:textId="77777777" w:rsidR="006609DC" w:rsidRPr="006609DC" w:rsidRDefault="006609DC" w:rsidP="006609DC">
      <w:pPr>
        <w:pStyle w:val="Akapitzlist"/>
        <w:ind w:left="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609DC">
        <w:rPr>
          <w:rFonts w:asciiTheme="minorHAnsi" w:eastAsia="Calibri" w:hAnsiTheme="minorHAnsi" w:cstheme="minorHAnsi"/>
          <w:sz w:val="20"/>
          <w:szCs w:val="20"/>
          <w:lang w:eastAsia="en-US"/>
        </w:rPr>
        <w:t>Przyjmuję do wiadomości, że brak zgody, o której mowa w powyższym akapicie, nie wyklucza możliwości wykonywania zdjęć i nagrywania filmów z moim wizerunkiem i ich publikacji, jeżeli spełniają one warunek określony w art. 81 ust. 2 pkt 2 Ustawy z dnia 4 lutego 1994 r. o prawie autorskim i prawach pokrewnych.</w:t>
      </w:r>
    </w:p>
    <w:p w14:paraId="0CC4F3CC" w14:textId="77777777" w:rsidR="006609DC" w:rsidRDefault="006609DC" w:rsidP="00885447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183A801B" w14:textId="08796152" w:rsidR="00885447" w:rsidRDefault="00885447" w:rsidP="00885447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</w:t>
      </w:r>
      <w:r w:rsidR="00DC56E2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br/>
      </w: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w </w:t>
      </w:r>
      <w:r w:rsidR="008E2A8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w projekcie odpowiadają stanowi faktycznemu i są zgodnie z prawdą, co potwierdzam własnoręcznym podpisem.</w:t>
      </w:r>
    </w:p>
    <w:p w14:paraId="37E37524" w14:textId="4CC94E1C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1C65F9D" w14:textId="124EE2E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47B91DE5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3EBB59A8" w:rsidR="0089211D" w:rsidRDefault="00A0399B" w:rsidP="00692A95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</w:t>
      </w:r>
      <w:r w:rsidR="006B798E">
        <w:rPr>
          <w:rFonts w:asciiTheme="minorHAnsi" w:hAnsiTheme="minorHAnsi" w:cstheme="minorHAnsi"/>
          <w:sz w:val="18"/>
          <w:szCs w:val="18"/>
        </w:rPr>
        <w:t>,</w:t>
      </w:r>
      <w:r w:rsidR="006B798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46B5CB2" w14:textId="15CFEA44" w:rsidR="00DC7D20" w:rsidRDefault="00DC7D20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3D2066B8" w14:textId="77777777" w:rsidR="008B3250" w:rsidRDefault="008B3250" w:rsidP="008B325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1F118194" w14:textId="77777777" w:rsidR="008B3250" w:rsidRDefault="008B3250" w:rsidP="008B3250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7DA4D158" w14:textId="77777777" w:rsidR="008B3250" w:rsidRPr="004C5C58" w:rsidRDefault="008B3250" w:rsidP="008B325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37002138" w14:textId="77777777" w:rsidR="008B3250" w:rsidRDefault="008B3250" w:rsidP="008B3250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1B072BC0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7D262662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3B9B824D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57E291D2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2A011AEE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772D6AF" w14:textId="77777777" w:rsidR="008B3250" w:rsidRPr="008546A2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BA2B038" w14:textId="2E000295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0B4F3A79" w14:textId="6C0788EE" w:rsidR="008B3250" w:rsidRDefault="00E7053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 xml:space="preserve">ekrutacji </w:t>
      </w:r>
      <w:r>
        <w:rPr>
          <w:rFonts w:asciiTheme="minorHAnsi" w:hAnsiTheme="minorHAnsi" w:cstheme="minorHAnsi"/>
          <w:sz w:val="20"/>
          <w:szCs w:val="20"/>
        </w:rPr>
        <w:t xml:space="preserve">na staż </w:t>
      </w:r>
      <w:r w:rsidRPr="00176056">
        <w:rPr>
          <w:rFonts w:asciiTheme="minorHAnsi" w:hAnsiTheme="minorHAnsi" w:cstheme="minorHAnsi"/>
          <w:sz w:val="20"/>
          <w:szCs w:val="20"/>
        </w:rPr>
        <w:t xml:space="preserve">w </w:t>
      </w:r>
      <w:r>
        <w:rPr>
          <w:rFonts w:asciiTheme="minorHAnsi" w:hAnsiTheme="minorHAnsi" w:cstheme="minorHAnsi"/>
          <w:sz w:val="20"/>
          <w:szCs w:val="20"/>
        </w:rPr>
        <w:t xml:space="preserve">ramach </w:t>
      </w:r>
      <w:r w:rsidRPr="00176056">
        <w:rPr>
          <w:rFonts w:asciiTheme="minorHAnsi" w:hAnsiTheme="minorHAnsi" w:cstheme="minorHAnsi"/>
          <w:sz w:val="20"/>
          <w:szCs w:val="20"/>
        </w:rPr>
        <w:t>Projek</w:t>
      </w:r>
      <w:r>
        <w:rPr>
          <w:rFonts w:asciiTheme="minorHAnsi" w:hAnsiTheme="minorHAnsi" w:cstheme="minorHAnsi"/>
          <w:sz w:val="20"/>
          <w:szCs w:val="20"/>
        </w:rPr>
        <w:t>tu,</w:t>
      </w:r>
    </w:p>
    <w:p w14:paraId="7982FD89" w14:textId="099C2C8C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ealizacji formy wsparcia (</w:t>
      </w:r>
      <w:r w:rsidR="00E70530">
        <w:rPr>
          <w:rFonts w:asciiTheme="minorHAnsi" w:hAnsiTheme="minorHAnsi" w:cstheme="minorHAnsi"/>
          <w:sz w:val="20"/>
          <w:szCs w:val="20"/>
        </w:rPr>
        <w:t>staże</w:t>
      </w:r>
      <w:r w:rsidRPr="0017605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14558D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4C6E3BD9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 xml:space="preserve">ewaluacji, monitoringu, kontroli, audytu, sprawozdawczości oraz działań </w:t>
      </w:r>
      <w:proofErr w:type="spellStart"/>
      <w:r w:rsidRPr="005F35BE">
        <w:rPr>
          <w:rFonts w:asciiTheme="minorHAnsi" w:hAnsiTheme="minorHAnsi" w:cstheme="minorHAnsi"/>
          <w:sz w:val="20"/>
          <w:szCs w:val="20"/>
        </w:rPr>
        <w:t>informacyjn</w:t>
      </w:r>
      <w:r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5F35BE">
        <w:rPr>
          <w:rFonts w:asciiTheme="minorHAnsi" w:hAnsiTheme="minorHAnsi" w:cstheme="minorHAnsi"/>
          <w:sz w:val="20"/>
          <w:szCs w:val="20"/>
        </w:rPr>
        <w:t xml:space="preserve"> 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BFAC475" w14:textId="2F38EF49" w:rsidR="008B3250" w:rsidRPr="00B56F1C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B56F1C">
        <w:rPr>
          <w:rFonts w:asciiTheme="minorHAnsi" w:hAnsiTheme="minorHAnsi" w:cstheme="minorHAnsi"/>
          <w:sz w:val="20"/>
          <w:szCs w:val="20"/>
        </w:rPr>
        <w:t xml:space="preserve">rejestrowania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B56F1C">
        <w:rPr>
          <w:rFonts w:asciiTheme="minorHAnsi" w:hAnsiTheme="minorHAnsi" w:cstheme="minorHAnsi"/>
          <w:sz w:val="20"/>
          <w:szCs w:val="20"/>
        </w:rPr>
        <w:t xml:space="preserve"> przechowywania danych osobowych w formie elektronicznej za pomocą systemów informatycznych CST2021 oraz SM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6F1C">
        <w:rPr>
          <w:rFonts w:asciiTheme="minorHAnsi" w:hAnsiTheme="minorHAnsi" w:cstheme="minorHAnsi"/>
          <w:sz w:val="20"/>
          <w:szCs w:val="20"/>
        </w:rPr>
        <w:t>EFS</w:t>
      </w:r>
      <w:r w:rsidR="00E70530">
        <w:rPr>
          <w:rFonts w:asciiTheme="minorHAnsi" w:hAnsiTheme="minorHAnsi" w:cstheme="minorHAnsi"/>
          <w:sz w:val="20"/>
          <w:szCs w:val="20"/>
        </w:rPr>
        <w:t>,</w:t>
      </w:r>
    </w:p>
    <w:p w14:paraId="1E4F8111" w14:textId="77777777" w:rsidR="008B3250" w:rsidRDefault="008B3250" w:rsidP="008B3250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6B17245E" w14:textId="77777777" w:rsidR="008B3250" w:rsidRPr="00FC378D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1DB1704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7D0EF1CE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lastRenderedPageBreak/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415F67B1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0419D4E2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6E08A4EF" w14:textId="77777777" w:rsidR="008B3250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5CAC65ED" w14:textId="77777777" w:rsidR="008B3250" w:rsidRPr="00A61C9D" w:rsidRDefault="008B3250" w:rsidP="008B3250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32586F03" w14:textId="26FF034D" w:rsidR="00F914F6" w:rsidRDefault="00F914F6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02E78F1" w14:textId="77777777" w:rsidR="00DD3905" w:rsidRDefault="00DD3905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6A1F343A" w14:textId="77777777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A238862" w14:textId="77777777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50340658" w14:textId="3126F6BE" w:rsidR="00943ADA" w:rsidRDefault="00943ADA" w:rsidP="00943ADA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(czytelny podpis uczestnika)</w:t>
      </w:r>
    </w:p>
    <w:p w14:paraId="74D6A906" w14:textId="77777777" w:rsidR="00943ADA" w:rsidRPr="008B550A" w:rsidRDefault="00943ADA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943ADA" w:rsidRPr="008B550A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E6C0" w14:textId="77777777" w:rsidR="009E1C1B" w:rsidRDefault="009E1C1B">
      <w:r>
        <w:separator/>
      </w:r>
    </w:p>
  </w:endnote>
  <w:endnote w:type="continuationSeparator" w:id="0">
    <w:p w14:paraId="5D798F68" w14:textId="77777777" w:rsidR="009E1C1B" w:rsidRDefault="009E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9DA4" w14:textId="77777777" w:rsidR="009E1C1B" w:rsidRDefault="009E1C1B">
      <w:r>
        <w:separator/>
      </w:r>
    </w:p>
  </w:footnote>
  <w:footnote w:type="continuationSeparator" w:id="0">
    <w:p w14:paraId="23CE0D9C" w14:textId="77777777" w:rsidR="009E1C1B" w:rsidRDefault="009E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0" w:name="_Hlk177457520"/>
    <w:bookmarkStart w:id="1" w:name="_Hlk177457521"/>
    <w:bookmarkStart w:id="2" w:name="_Hlk177457529"/>
    <w:bookmarkStart w:id="3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714"/>
    <w:multiLevelType w:val="multilevel"/>
    <w:tmpl w:val="428E9EAC"/>
    <w:numStyleLink w:val="Lista1"/>
  </w:abstractNum>
  <w:abstractNum w:abstractNumId="2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375B28"/>
    <w:multiLevelType w:val="hybridMultilevel"/>
    <w:tmpl w:val="BA422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9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F25E4"/>
    <w:multiLevelType w:val="hybridMultilevel"/>
    <w:tmpl w:val="0EF0936E"/>
    <w:lvl w:ilvl="0" w:tplc="ADEE0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A35C0A"/>
    <w:multiLevelType w:val="multilevel"/>
    <w:tmpl w:val="428E9EAC"/>
    <w:numStyleLink w:val="Lista1"/>
  </w:abstractNum>
  <w:num w:numId="1" w16cid:durableId="912473713">
    <w:abstractNumId w:val="10"/>
  </w:num>
  <w:num w:numId="2" w16cid:durableId="1245797748">
    <w:abstractNumId w:val="15"/>
  </w:num>
  <w:num w:numId="3" w16cid:durableId="1186022913">
    <w:abstractNumId w:val="7"/>
  </w:num>
  <w:num w:numId="4" w16cid:durableId="520319947">
    <w:abstractNumId w:val="5"/>
  </w:num>
  <w:num w:numId="5" w16cid:durableId="206642970">
    <w:abstractNumId w:val="8"/>
  </w:num>
  <w:num w:numId="6" w16cid:durableId="1518499887">
    <w:abstractNumId w:val="6"/>
  </w:num>
  <w:num w:numId="7" w16cid:durableId="162165885">
    <w:abstractNumId w:val="4"/>
  </w:num>
  <w:num w:numId="8" w16cid:durableId="1035697821">
    <w:abstractNumId w:val="2"/>
  </w:num>
  <w:num w:numId="9" w16cid:durableId="1768577283">
    <w:abstractNumId w:val="0"/>
  </w:num>
  <w:num w:numId="10" w16cid:durableId="625282784">
    <w:abstractNumId w:val="9"/>
  </w:num>
  <w:num w:numId="11" w16cid:durableId="2024087104">
    <w:abstractNumId w:val="1"/>
  </w:num>
  <w:num w:numId="12" w16cid:durableId="506751349">
    <w:abstractNumId w:val="14"/>
  </w:num>
  <w:num w:numId="13" w16cid:durableId="166024401">
    <w:abstractNumId w:val="12"/>
  </w:num>
  <w:num w:numId="14" w16cid:durableId="1959876856">
    <w:abstractNumId w:val="11"/>
  </w:num>
  <w:num w:numId="15" w16cid:durableId="844327170">
    <w:abstractNumId w:val="3"/>
  </w:num>
  <w:num w:numId="16" w16cid:durableId="180095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292"/>
    <w:rsid w:val="00010EEB"/>
    <w:rsid w:val="000174EA"/>
    <w:rsid w:val="000325F7"/>
    <w:rsid w:val="000364DF"/>
    <w:rsid w:val="00052E6E"/>
    <w:rsid w:val="00061F20"/>
    <w:rsid w:val="00066B06"/>
    <w:rsid w:val="00080D83"/>
    <w:rsid w:val="00084D31"/>
    <w:rsid w:val="000876F3"/>
    <w:rsid w:val="000A3836"/>
    <w:rsid w:val="000A67AA"/>
    <w:rsid w:val="000C5713"/>
    <w:rsid w:val="000D283E"/>
    <w:rsid w:val="00120BC8"/>
    <w:rsid w:val="00124D4A"/>
    <w:rsid w:val="001304E7"/>
    <w:rsid w:val="00130B23"/>
    <w:rsid w:val="00132FBC"/>
    <w:rsid w:val="00151542"/>
    <w:rsid w:val="001520FF"/>
    <w:rsid w:val="00153026"/>
    <w:rsid w:val="00155E49"/>
    <w:rsid w:val="0016228A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788D"/>
    <w:rsid w:val="00241C1F"/>
    <w:rsid w:val="002425AE"/>
    <w:rsid w:val="002529E4"/>
    <w:rsid w:val="00270047"/>
    <w:rsid w:val="002967A1"/>
    <w:rsid w:val="002A4505"/>
    <w:rsid w:val="002B1A61"/>
    <w:rsid w:val="002B4369"/>
    <w:rsid w:val="002C6347"/>
    <w:rsid w:val="002D19A5"/>
    <w:rsid w:val="002E3A82"/>
    <w:rsid w:val="002E5AA8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482A"/>
    <w:rsid w:val="003619F2"/>
    <w:rsid w:val="00365820"/>
    <w:rsid w:val="00384172"/>
    <w:rsid w:val="0039481F"/>
    <w:rsid w:val="00396553"/>
    <w:rsid w:val="0039693E"/>
    <w:rsid w:val="003978AC"/>
    <w:rsid w:val="003A41ED"/>
    <w:rsid w:val="003C554F"/>
    <w:rsid w:val="003D15AD"/>
    <w:rsid w:val="003D4242"/>
    <w:rsid w:val="003F0BB6"/>
    <w:rsid w:val="003F1D91"/>
    <w:rsid w:val="003F3410"/>
    <w:rsid w:val="0040149C"/>
    <w:rsid w:val="004034A5"/>
    <w:rsid w:val="00414478"/>
    <w:rsid w:val="00426528"/>
    <w:rsid w:val="004430F4"/>
    <w:rsid w:val="00460B4F"/>
    <w:rsid w:val="00463DD9"/>
    <w:rsid w:val="00464281"/>
    <w:rsid w:val="00492BD3"/>
    <w:rsid w:val="004B0AE3"/>
    <w:rsid w:val="004B38AD"/>
    <w:rsid w:val="004B70BD"/>
    <w:rsid w:val="004C303B"/>
    <w:rsid w:val="004C5C58"/>
    <w:rsid w:val="004D2540"/>
    <w:rsid w:val="004F745D"/>
    <w:rsid w:val="00504022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91027"/>
    <w:rsid w:val="00594464"/>
    <w:rsid w:val="005A398D"/>
    <w:rsid w:val="005D5DB9"/>
    <w:rsid w:val="005F35BE"/>
    <w:rsid w:val="00610FAD"/>
    <w:rsid w:val="00613E10"/>
    <w:rsid w:val="0061767F"/>
    <w:rsid w:val="0062141A"/>
    <w:rsid w:val="00622781"/>
    <w:rsid w:val="006238A4"/>
    <w:rsid w:val="00633D44"/>
    <w:rsid w:val="00636CFD"/>
    <w:rsid w:val="00640BFF"/>
    <w:rsid w:val="0065039A"/>
    <w:rsid w:val="0066032A"/>
    <w:rsid w:val="006609DC"/>
    <w:rsid w:val="00665A91"/>
    <w:rsid w:val="00692A95"/>
    <w:rsid w:val="0069621B"/>
    <w:rsid w:val="006A3D84"/>
    <w:rsid w:val="006A3EAC"/>
    <w:rsid w:val="006B4267"/>
    <w:rsid w:val="006B798E"/>
    <w:rsid w:val="006D63D8"/>
    <w:rsid w:val="006F0C63"/>
    <w:rsid w:val="006F209E"/>
    <w:rsid w:val="006F274E"/>
    <w:rsid w:val="007124A6"/>
    <w:rsid w:val="00713406"/>
    <w:rsid w:val="00716414"/>
    <w:rsid w:val="00721856"/>
    <w:rsid w:val="00726211"/>
    <w:rsid w:val="00727F94"/>
    <w:rsid w:val="00731870"/>
    <w:rsid w:val="007322A1"/>
    <w:rsid w:val="007337EB"/>
    <w:rsid w:val="00745D18"/>
    <w:rsid w:val="007565C7"/>
    <w:rsid w:val="007570DD"/>
    <w:rsid w:val="00766840"/>
    <w:rsid w:val="0077102B"/>
    <w:rsid w:val="0077628A"/>
    <w:rsid w:val="00776530"/>
    <w:rsid w:val="00790A73"/>
    <w:rsid w:val="00791E8E"/>
    <w:rsid w:val="007A0109"/>
    <w:rsid w:val="007B2500"/>
    <w:rsid w:val="007B5688"/>
    <w:rsid w:val="007C2E71"/>
    <w:rsid w:val="007C7E72"/>
    <w:rsid w:val="007D085F"/>
    <w:rsid w:val="007D6129"/>
    <w:rsid w:val="007D61D6"/>
    <w:rsid w:val="007E1B19"/>
    <w:rsid w:val="007E2F13"/>
    <w:rsid w:val="007E7CEF"/>
    <w:rsid w:val="007F3548"/>
    <w:rsid w:val="007F3623"/>
    <w:rsid w:val="007F761F"/>
    <w:rsid w:val="00821A82"/>
    <w:rsid w:val="008249F7"/>
    <w:rsid w:val="00827311"/>
    <w:rsid w:val="00834BB4"/>
    <w:rsid w:val="00835187"/>
    <w:rsid w:val="00835DB2"/>
    <w:rsid w:val="00837E20"/>
    <w:rsid w:val="00853210"/>
    <w:rsid w:val="008546A2"/>
    <w:rsid w:val="00866140"/>
    <w:rsid w:val="00873501"/>
    <w:rsid w:val="00876326"/>
    <w:rsid w:val="00885447"/>
    <w:rsid w:val="0089211D"/>
    <w:rsid w:val="00893231"/>
    <w:rsid w:val="008945D9"/>
    <w:rsid w:val="008A1BDC"/>
    <w:rsid w:val="008A1DA7"/>
    <w:rsid w:val="008A2526"/>
    <w:rsid w:val="008B3250"/>
    <w:rsid w:val="008B39EB"/>
    <w:rsid w:val="008B550A"/>
    <w:rsid w:val="008C4EFA"/>
    <w:rsid w:val="008C52E2"/>
    <w:rsid w:val="008D37C0"/>
    <w:rsid w:val="008E2A8D"/>
    <w:rsid w:val="008F4D9D"/>
    <w:rsid w:val="0091176A"/>
    <w:rsid w:val="009222FA"/>
    <w:rsid w:val="00943ADA"/>
    <w:rsid w:val="0095240D"/>
    <w:rsid w:val="00954647"/>
    <w:rsid w:val="009706FB"/>
    <w:rsid w:val="009726FB"/>
    <w:rsid w:val="00972CE5"/>
    <w:rsid w:val="009A4ACC"/>
    <w:rsid w:val="009A7897"/>
    <w:rsid w:val="009B6003"/>
    <w:rsid w:val="009C71B6"/>
    <w:rsid w:val="009D71C1"/>
    <w:rsid w:val="009E1C1B"/>
    <w:rsid w:val="009E47AD"/>
    <w:rsid w:val="009F2CF0"/>
    <w:rsid w:val="00A0160D"/>
    <w:rsid w:val="00A02B69"/>
    <w:rsid w:val="00A0399B"/>
    <w:rsid w:val="00A04690"/>
    <w:rsid w:val="00A0536A"/>
    <w:rsid w:val="00A20A86"/>
    <w:rsid w:val="00A2686F"/>
    <w:rsid w:val="00A37091"/>
    <w:rsid w:val="00A40DD3"/>
    <w:rsid w:val="00A4129F"/>
    <w:rsid w:val="00A47636"/>
    <w:rsid w:val="00A5608D"/>
    <w:rsid w:val="00A61C9D"/>
    <w:rsid w:val="00A775D1"/>
    <w:rsid w:val="00A830EB"/>
    <w:rsid w:val="00A8311B"/>
    <w:rsid w:val="00AA25D5"/>
    <w:rsid w:val="00AB2C9E"/>
    <w:rsid w:val="00AC55AE"/>
    <w:rsid w:val="00AD1EFE"/>
    <w:rsid w:val="00AD51FC"/>
    <w:rsid w:val="00AD7E56"/>
    <w:rsid w:val="00B01F08"/>
    <w:rsid w:val="00B04BDD"/>
    <w:rsid w:val="00B16E8F"/>
    <w:rsid w:val="00B204F7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852F8"/>
    <w:rsid w:val="00B92C94"/>
    <w:rsid w:val="00B94CA6"/>
    <w:rsid w:val="00BB1101"/>
    <w:rsid w:val="00BB62CA"/>
    <w:rsid w:val="00BB76D0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16800"/>
    <w:rsid w:val="00C245C2"/>
    <w:rsid w:val="00C268A0"/>
    <w:rsid w:val="00C324BB"/>
    <w:rsid w:val="00C377A0"/>
    <w:rsid w:val="00C57BB1"/>
    <w:rsid w:val="00C62C24"/>
    <w:rsid w:val="00C635B6"/>
    <w:rsid w:val="00C73478"/>
    <w:rsid w:val="00C742AF"/>
    <w:rsid w:val="00C96EAE"/>
    <w:rsid w:val="00C9708A"/>
    <w:rsid w:val="00CA5CBD"/>
    <w:rsid w:val="00CC0533"/>
    <w:rsid w:val="00CC6B87"/>
    <w:rsid w:val="00CD121A"/>
    <w:rsid w:val="00CD367E"/>
    <w:rsid w:val="00CD3AED"/>
    <w:rsid w:val="00CE005B"/>
    <w:rsid w:val="00CF10AF"/>
    <w:rsid w:val="00CF2E9D"/>
    <w:rsid w:val="00D0361A"/>
    <w:rsid w:val="00D04870"/>
    <w:rsid w:val="00D1150B"/>
    <w:rsid w:val="00D26730"/>
    <w:rsid w:val="00D27BD6"/>
    <w:rsid w:val="00D30ADD"/>
    <w:rsid w:val="00D313E4"/>
    <w:rsid w:val="00D37D5A"/>
    <w:rsid w:val="00D43A0D"/>
    <w:rsid w:val="00D46867"/>
    <w:rsid w:val="00D526F3"/>
    <w:rsid w:val="00D537C6"/>
    <w:rsid w:val="00D57724"/>
    <w:rsid w:val="00D73C8D"/>
    <w:rsid w:val="00D84A59"/>
    <w:rsid w:val="00DA2034"/>
    <w:rsid w:val="00DA51AB"/>
    <w:rsid w:val="00DC38D3"/>
    <w:rsid w:val="00DC56E2"/>
    <w:rsid w:val="00DC733E"/>
    <w:rsid w:val="00DC7D20"/>
    <w:rsid w:val="00DD3905"/>
    <w:rsid w:val="00DD4BA4"/>
    <w:rsid w:val="00DD6F13"/>
    <w:rsid w:val="00DD77CE"/>
    <w:rsid w:val="00DE5229"/>
    <w:rsid w:val="00DE5D29"/>
    <w:rsid w:val="00DF57BE"/>
    <w:rsid w:val="00E06500"/>
    <w:rsid w:val="00E07496"/>
    <w:rsid w:val="00E539C6"/>
    <w:rsid w:val="00E5587E"/>
    <w:rsid w:val="00E55E03"/>
    <w:rsid w:val="00E57060"/>
    <w:rsid w:val="00E64D96"/>
    <w:rsid w:val="00E70530"/>
    <w:rsid w:val="00E81ADD"/>
    <w:rsid w:val="00E87616"/>
    <w:rsid w:val="00E901BB"/>
    <w:rsid w:val="00E9648E"/>
    <w:rsid w:val="00EA5C16"/>
    <w:rsid w:val="00ED3BB9"/>
    <w:rsid w:val="00ED6B7D"/>
    <w:rsid w:val="00EE526B"/>
    <w:rsid w:val="00EF000D"/>
    <w:rsid w:val="00EF1129"/>
    <w:rsid w:val="00EF4975"/>
    <w:rsid w:val="00F02994"/>
    <w:rsid w:val="00F07C2F"/>
    <w:rsid w:val="00F5032F"/>
    <w:rsid w:val="00F545A3"/>
    <w:rsid w:val="00F7178B"/>
    <w:rsid w:val="00F834FA"/>
    <w:rsid w:val="00F83EE2"/>
    <w:rsid w:val="00F914F6"/>
    <w:rsid w:val="00FA0ED7"/>
    <w:rsid w:val="00FA46D2"/>
    <w:rsid w:val="00FB1502"/>
    <w:rsid w:val="00FB5706"/>
    <w:rsid w:val="00FB7887"/>
    <w:rsid w:val="00FC2151"/>
    <w:rsid w:val="00FC378D"/>
    <w:rsid w:val="00FC45B6"/>
    <w:rsid w:val="00FC6CAC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12</TotalTime>
  <Pages>5</Pages>
  <Words>1551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9</cp:revision>
  <cp:lastPrinted>2023-02-24T08:38:00Z</cp:lastPrinted>
  <dcterms:created xsi:type="dcterms:W3CDTF">2025-05-08T09:10:00Z</dcterms:created>
  <dcterms:modified xsi:type="dcterms:W3CDTF">2025-11-26T11:24:00Z</dcterms:modified>
</cp:coreProperties>
</file>